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05" w:rsidRDefault="00F77005">
      <w:pPr>
        <w:pStyle w:val="a3"/>
        <w:rPr>
          <w:rFonts w:ascii="HG丸ｺﾞｼｯｸM-PRO" w:eastAsia="HG丸ｺﾞｼｯｸM-PRO" w:hAnsi="HG丸ｺﾞｼｯｸM-PRO" w:cs="HG丸ｺﾞｼｯｸM-PRO" w:hint="eastAsia"/>
          <w:spacing w:val="-1"/>
          <w:sz w:val="27"/>
          <w:szCs w:val="27"/>
        </w:rPr>
      </w:pPr>
      <w:r>
        <w:rPr>
          <w:rFonts w:ascii="HG丸ｺﾞｼｯｸM-PRO" w:eastAsia="HG丸ｺﾞｼｯｸM-PRO" w:hAnsi="HG丸ｺﾞｼｯｸM-PRO" w:cs="HG丸ｺﾞｼｯｸM-PRO" w:hint="eastAsia"/>
          <w:spacing w:val="-1"/>
          <w:sz w:val="27"/>
          <w:szCs w:val="27"/>
        </w:rPr>
        <w:t>【様式　１】</w:t>
      </w:r>
      <w:bookmarkStart w:id="0" w:name="_GoBack"/>
      <w:bookmarkEnd w:id="0"/>
    </w:p>
    <w:p w:rsidR="00F00671" w:rsidRDefault="00F00671">
      <w:pPr>
        <w:pStyle w:val="a3"/>
        <w:rPr>
          <w:spacing w:val="0"/>
        </w:rPr>
      </w:pPr>
      <w:r>
        <w:rPr>
          <w:rFonts w:ascii="HG丸ｺﾞｼｯｸM-PRO" w:eastAsia="HG丸ｺﾞｼｯｸM-PRO" w:hAnsi="HG丸ｺﾞｼｯｸM-PRO" w:cs="HG丸ｺﾞｼｯｸM-PRO" w:hint="eastAsia"/>
          <w:spacing w:val="-1"/>
          <w:sz w:val="27"/>
          <w:szCs w:val="27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sz w:val="27"/>
          <w:szCs w:val="27"/>
        </w:rPr>
        <w:t>幼稚園・保育所等パワーアップセミナー第</w:t>
      </w:r>
      <w:r w:rsidR="002730DE">
        <w:rPr>
          <w:rFonts w:ascii="HG丸ｺﾞｼｯｸM-PRO" w:eastAsia="HG丸ｺﾞｼｯｸM-PRO" w:hAnsi="HG丸ｺﾞｼｯｸM-PRO" w:cs="HG丸ｺﾞｼｯｸM-PRO" w:hint="eastAsia"/>
          <w:sz w:val="27"/>
          <w:szCs w:val="27"/>
        </w:rPr>
        <w:t>３</w:t>
      </w:r>
      <w:r>
        <w:rPr>
          <w:rFonts w:ascii="HG丸ｺﾞｼｯｸM-PRO" w:eastAsia="HG丸ｺﾞｼｯｸM-PRO" w:hAnsi="HG丸ｺﾞｼｯｸM-PRO" w:cs="HG丸ｺﾞｼｯｸM-PRO" w:hint="eastAsia"/>
          <w:sz w:val="27"/>
          <w:szCs w:val="27"/>
        </w:rPr>
        <w:t>日【実践研修】計画及び報告書</w:t>
      </w:r>
      <w:r>
        <w:rPr>
          <w:rFonts w:ascii="HG丸ｺﾞｼｯｸM-PRO" w:eastAsia="HG丸ｺﾞｼｯｸM-PRO" w:hAnsi="HG丸ｺﾞｼｯｸM-PRO" w:cs="HG丸ｺﾞｼｯｸM-PRO" w:hint="eastAsia"/>
          <w:spacing w:val="-1"/>
          <w:sz w:val="27"/>
          <w:szCs w:val="27"/>
        </w:rPr>
        <w:t xml:space="preserve"> </w:t>
      </w:r>
    </w:p>
    <w:p w:rsidR="00F00671" w:rsidRDefault="00F00671">
      <w:pPr>
        <w:pStyle w:val="a3"/>
        <w:rPr>
          <w:spacing w:val="0"/>
        </w:rPr>
      </w:pPr>
    </w:p>
    <w:p w:rsidR="00FE0D45" w:rsidRPr="00FE0D45" w:rsidRDefault="00FE0D45">
      <w:pPr>
        <w:pStyle w:val="a3"/>
        <w:rPr>
          <w:spacing w:val="0"/>
        </w:rPr>
      </w:pPr>
    </w:p>
    <w:p w:rsidR="00F00671" w:rsidRDefault="00F00671">
      <w:pPr>
        <w:pStyle w:val="a3"/>
        <w:rPr>
          <w:spacing w:val="0"/>
        </w:rPr>
      </w:pPr>
      <w:r>
        <w:rPr>
          <w:rFonts w:ascii="HG丸ｺﾞｼｯｸM-PRO" w:eastAsia="HG丸ｺﾞｼｯｸM-PRO" w:hAnsi="HG丸ｺﾞｼｯｸM-PRO" w:cs="HG丸ｺﾞｼｯｸM-PRO" w:hint="eastAsia"/>
          <w:spacing w:val="-1"/>
          <w:sz w:val="25"/>
          <w:szCs w:val="25"/>
        </w:rPr>
        <w:t xml:space="preserve">                 </w:t>
      </w:r>
      <w:r>
        <w:rPr>
          <w:rFonts w:ascii="HG丸ｺﾞｼｯｸM-PRO" w:eastAsia="HG丸ｺﾞｼｯｸM-PRO" w:hAnsi="HG丸ｺﾞｼｯｸM-PRO" w:cs="HG丸ｺﾞｼｯｸM-PRO" w:hint="eastAsia"/>
          <w:sz w:val="25"/>
          <w:szCs w:val="25"/>
        </w:rPr>
        <w:t>園名　　　　　　　　　　　　　　氏名</w:t>
      </w:r>
    </w:p>
    <w:p w:rsidR="00F00671" w:rsidRDefault="00A53177">
      <w:pPr>
        <w:pStyle w:val="a3"/>
        <w:spacing w:line="105" w:lineRule="exact"/>
        <w:rPr>
          <w:spacing w:val="0"/>
        </w:rPr>
      </w:pPr>
      <w:r>
        <w:rPr>
          <w:noProof/>
        </w:rPr>
        <w:pict>
          <v:line id="_x0000_s1026" style="position:absolute;left:0;text-align:left;z-index:251657728" from="93.6pt,.25pt" to="468pt,.25pt" o:allowincell="f" strokeweight=".5pt">
            <v:path fillok="t"/>
          </v:line>
        </w:pict>
      </w: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64"/>
        <w:gridCol w:w="3640"/>
        <w:gridCol w:w="1144"/>
        <w:gridCol w:w="2808"/>
      </w:tblGrid>
      <w:tr w:rsidR="00F00671" w:rsidRPr="0073328C">
        <w:trPr>
          <w:trHeight w:hRule="exact" w:val="524"/>
        </w:trPr>
        <w:tc>
          <w:tcPr>
            <w:tcW w:w="9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71" w:rsidRDefault="00F00671">
            <w:pPr>
              <w:pStyle w:val="a3"/>
              <w:spacing w:before="159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3"/>
                <w:szCs w:val="23"/>
              </w:rPr>
              <w:t>地域や保護者から園に求められていること・地域や保護者の実態　等</w:t>
            </w:r>
          </w:p>
        </w:tc>
      </w:tr>
      <w:tr w:rsidR="00F00671" w:rsidRPr="0073328C">
        <w:trPr>
          <w:trHeight w:hRule="exact" w:val="1842"/>
        </w:trPr>
        <w:tc>
          <w:tcPr>
            <w:tcW w:w="925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71" w:rsidRDefault="00F00671">
            <w:pPr>
              <w:pStyle w:val="a3"/>
              <w:spacing w:before="159"/>
              <w:rPr>
                <w:spacing w:val="0"/>
              </w:rPr>
            </w:pPr>
          </w:p>
        </w:tc>
      </w:tr>
      <w:tr w:rsidR="00F00671" w:rsidRPr="0073328C">
        <w:trPr>
          <w:trHeight w:hRule="exact" w:val="528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71" w:rsidRDefault="00F00671">
            <w:pPr>
              <w:pStyle w:val="a3"/>
              <w:spacing w:before="159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3"/>
                <w:szCs w:val="23"/>
              </w:rPr>
              <w:t>実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3"/>
                <w:szCs w:val="23"/>
              </w:rPr>
              <w:t>践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3"/>
                <w:szCs w:val="23"/>
              </w:rPr>
              <w:t>名</w:t>
            </w:r>
          </w:p>
        </w:tc>
        <w:tc>
          <w:tcPr>
            <w:tcW w:w="75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00671" w:rsidRDefault="00F00671">
            <w:pPr>
              <w:pStyle w:val="a3"/>
              <w:spacing w:before="159"/>
              <w:jc w:val="center"/>
              <w:rPr>
                <w:spacing w:val="0"/>
              </w:rPr>
            </w:pPr>
          </w:p>
        </w:tc>
      </w:tr>
      <w:tr w:rsidR="00F00671" w:rsidRPr="0073328C">
        <w:trPr>
          <w:trHeight w:hRule="exact" w:val="52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0671" w:rsidRDefault="00F00671">
            <w:pPr>
              <w:pStyle w:val="a3"/>
              <w:spacing w:before="159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3"/>
                <w:szCs w:val="23"/>
              </w:rPr>
              <w:t>期　　日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71" w:rsidRDefault="00F00671">
            <w:pPr>
              <w:pStyle w:val="a3"/>
              <w:spacing w:before="159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3"/>
                <w:szCs w:val="23"/>
              </w:rPr>
              <w:t>平成　　年　　月　　日（　　）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0671" w:rsidRDefault="00F00671">
            <w:pPr>
              <w:pStyle w:val="a3"/>
              <w:spacing w:before="159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3"/>
                <w:szCs w:val="23"/>
              </w:rPr>
              <w:t>所要時間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0671" w:rsidRDefault="00F00671">
            <w:pPr>
              <w:pStyle w:val="a3"/>
              <w:spacing w:before="159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3"/>
                <w:szCs w:val="23"/>
              </w:rPr>
              <w:t>時間　　　分</w:t>
            </w:r>
          </w:p>
        </w:tc>
      </w:tr>
      <w:tr w:rsidR="00F00671" w:rsidRPr="0073328C">
        <w:trPr>
          <w:trHeight w:hRule="exact" w:val="1056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0671" w:rsidRDefault="00F00671">
            <w:pPr>
              <w:pStyle w:val="a3"/>
              <w:spacing w:before="159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3"/>
                <w:szCs w:val="23"/>
              </w:rPr>
              <w:t>対　　象</w:t>
            </w:r>
          </w:p>
          <w:p w:rsidR="00F00671" w:rsidRDefault="00F00671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-1"/>
                <w:sz w:val="17"/>
                <w:szCs w:val="17"/>
              </w:rPr>
              <w:t>（○で囲む）</w:t>
            </w:r>
          </w:p>
        </w:tc>
        <w:tc>
          <w:tcPr>
            <w:tcW w:w="75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71" w:rsidRDefault="00F00671">
            <w:pPr>
              <w:pStyle w:val="a3"/>
              <w:spacing w:before="159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3"/>
                <w:szCs w:val="23"/>
              </w:rPr>
              <w:t xml:space="preserve">　　・在園児保護者　　　・在園児親子　　　・未就園児保護者</w:t>
            </w:r>
          </w:p>
          <w:p w:rsidR="00F00671" w:rsidRDefault="00F0067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3"/>
                <w:szCs w:val="23"/>
              </w:rPr>
              <w:t xml:space="preserve">　　・未就園児親子　　　・地域の親子　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3"/>
                <w:szCs w:val="23"/>
              </w:rPr>
              <w:t>・地域の大人</w:t>
            </w:r>
          </w:p>
          <w:p w:rsidR="00F00671" w:rsidRDefault="00F0067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3"/>
                <w:szCs w:val="23"/>
              </w:rPr>
              <w:t xml:space="preserve">　　・その他（　　　　　　　　　　　　）</w:t>
            </w:r>
          </w:p>
        </w:tc>
      </w:tr>
      <w:tr w:rsidR="00F00671" w:rsidRPr="0073328C">
        <w:trPr>
          <w:trHeight w:hRule="exact" w:val="52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0671" w:rsidRDefault="00F00671">
            <w:pPr>
              <w:pStyle w:val="a3"/>
              <w:spacing w:before="159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3"/>
                <w:szCs w:val="23"/>
              </w:rPr>
              <w:t>参加人数</w:t>
            </w:r>
          </w:p>
        </w:tc>
        <w:tc>
          <w:tcPr>
            <w:tcW w:w="75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71" w:rsidRDefault="00F00671">
            <w:pPr>
              <w:pStyle w:val="a3"/>
              <w:spacing w:before="159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         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名</w:t>
            </w:r>
          </w:p>
        </w:tc>
      </w:tr>
      <w:tr w:rsidR="00F00671" w:rsidRPr="0073328C">
        <w:trPr>
          <w:trHeight w:hRule="exact" w:val="792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0671" w:rsidRDefault="00F00671">
            <w:pPr>
              <w:pStyle w:val="a3"/>
              <w:spacing w:before="159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3"/>
                <w:szCs w:val="23"/>
              </w:rPr>
              <w:t>連携した機関</w:t>
            </w:r>
          </w:p>
          <w:p w:rsidR="00F00671" w:rsidRDefault="00F00671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3"/>
                <w:szCs w:val="23"/>
              </w:rPr>
              <w:t>活用した人材</w:t>
            </w:r>
          </w:p>
        </w:tc>
        <w:tc>
          <w:tcPr>
            <w:tcW w:w="75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71" w:rsidRDefault="00F00671">
            <w:pPr>
              <w:pStyle w:val="a3"/>
              <w:spacing w:before="159"/>
              <w:jc w:val="center"/>
              <w:rPr>
                <w:spacing w:val="0"/>
              </w:rPr>
            </w:pPr>
          </w:p>
        </w:tc>
      </w:tr>
      <w:tr w:rsidR="00F00671" w:rsidRPr="0073328C">
        <w:trPr>
          <w:trHeight w:hRule="exact" w:val="528"/>
        </w:trPr>
        <w:tc>
          <w:tcPr>
            <w:tcW w:w="925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71" w:rsidRDefault="00F00671">
            <w:pPr>
              <w:pStyle w:val="a3"/>
              <w:spacing w:before="159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-1"/>
                <w:sz w:val="23"/>
                <w:szCs w:val="23"/>
              </w:rPr>
              <w:t xml:space="preserve">                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3"/>
                <w:szCs w:val="23"/>
              </w:rPr>
              <w:t>主な活動内容（時間・場所・役割・配慮点　等）</w:t>
            </w:r>
          </w:p>
        </w:tc>
      </w:tr>
      <w:tr w:rsidR="00F00671" w:rsidRPr="0073328C">
        <w:trPr>
          <w:trHeight w:hRule="exact" w:val="7287"/>
        </w:trPr>
        <w:tc>
          <w:tcPr>
            <w:tcW w:w="925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71" w:rsidRDefault="00F00671">
            <w:pPr>
              <w:pStyle w:val="a3"/>
              <w:spacing w:before="159"/>
              <w:rPr>
                <w:spacing w:val="0"/>
              </w:rPr>
            </w:pPr>
          </w:p>
        </w:tc>
      </w:tr>
    </w:tbl>
    <w:p w:rsidR="00F00671" w:rsidRDefault="00F0067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"/>
        <w:gridCol w:w="9256"/>
        <w:gridCol w:w="208"/>
      </w:tblGrid>
      <w:tr w:rsidR="00F00671" w:rsidRPr="0073328C">
        <w:trPr>
          <w:cantSplit/>
          <w:trHeight w:hRule="exact" w:val="254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0671" w:rsidRDefault="00F00671">
            <w:pPr>
              <w:pStyle w:val="a3"/>
              <w:rPr>
                <w:spacing w:val="0"/>
              </w:rPr>
            </w:pPr>
          </w:p>
        </w:tc>
        <w:tc>
          <w:tcPr>
            <w:tcW w:w="9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671" w:rsidRDefault="00F00671">
            <w:pPr>
              <w:pStyle w:val="a3"/>
              <w:spacing w:before="159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3"/>
                <w:szCs w:val="23"/>
              </w:rPr>
              <w:t>○実践した様子や成果　等</w:t>
            </w:r>
          </w:p>
        </w:tc>
        <w:tc>
          <w:tcPr>
            <w:tcW w:w="2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0671" w:rsidRDefault="00F00671">
            <w:pPr>
              <w:pStyle w:val="a3"/>
              <w:rPr>
                <w:spacing w:val="0"/>
              </w:rPr>
            </w:pPr>
          </w:p>
        </w:tc>
      </w:tr>
      <w:tr w:rsidR="00F00671" w:rsidRPr="0073328C">
        <w:trPr>
          <w:cantSplit/>
          <w:trHeight w:hRule="exact" w:val="15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0671" w:rsidRDefault="00F006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71" w:rsidRDefault="00F006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0671" w:rsidRDefault="00F006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00671" w:rsidRPr="0073328C">
        <w:trPr>
          <w:cantSplit/>
          <w:trHeight w:hRule="exact" w:val="104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0671" w:rsidRDefault="00F00671">
            <w:pPr>
              <w:pStyle w:val="a3"/>
              <w:rPr>
                <w:spacing w:val="0"/>
              </w:rPr>
            </w:pPr>
          </w:p>
        </w:tc>
        <w:tc>
          <w:tcPr>
            <w:tcW w:w="9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71" w:rsidRDefault="00F00671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2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0671" w:rsidRDefault="00F00671">
            <w:pPr>
              <w:pStyle w:val="a3"/>
              <w:rPr>
                <w:spacing w:val="0"/>
              </w:rPr>
            </w:pPr>
          </w:p>
        </w:tc>
      </w:tr>
      <w:tr w:rsidR="00F00671" w:rsidRPr="0073328C">
        <w:trPr>
          <w:cantSplit/>
          <w:trHeight w:hRule="exact" w:val="7647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0671" w:rsidRDefault="00F006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71" w:rsidRDefault="00F00671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0671" w:rsidRDefault="00F00671">
            <w:pPr>
              <w:pStyle w:val="a3"/>
              <w:spacing w:before="159"/>
              <w:rPr>
                <w:spacing w:val="0"/>
              </w:rPr>
            </w:pPr>
          </w:p>
        </w:tc>
      </w:tr>
      <w:tr w:rsidR="00F00671" w:rsidRPr="0073328C">
        <w:trPr>
          <w:cantSplit/>
          <w:trHeight w:hRule="exact" w:val="528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0671" w:rsidRDefault="00F006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71" w:rsidRDefault="00F00671">
            <w:pPr>
              <w:pStyle w:val="a3"/>
              <w:spacing w:before="159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3"/>
                <w:szCs w:val="23"/>
              </w:rPr>
              <w:t>▲課題や今後の取組　等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0671" w:rsidRDefault="00F00671">
            <w:pPr>
              <w:pStyle w:val="a3"/>
              <w:spacing w:before="159"/>
              <w:rPr>
                <w:spacing w:val="0"/>
              </w:rPr>
            </w:pPr>
          </w:p>
        </w:tc>
      </w:tr>
      <w:tr w:rsidR="00F00671" w:rsidRPr="0073328C">
        <w:trPr>
          <w:cantSplit/>
          <w:trHeight w:hRule="exact" w:val="554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0671" w:rsidRDefault="00F006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71" w:rsidRDefault="00F00671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0671" w:rsidRDefault="00F00671">
            <w:pPr>
              <w:pStyle w:val="a3"/>
              <w:spacing w:before="159"/>
              <w:rPr>
                <w:spacing w:val="0"/>
              </w:rPr>
            </w:pPr>
          </w:p>
        </w:tc>
      </w:tr>
    </w:tbl>
    <w:p w:rsidR="00F00671" w:rsidRDefault="00F00671">
      <w:pPr>
        <w:pStyle w:val="a3"/>
        <w:spacing w:line="159" w:lineRule="exact"/>
        <w:rPr>
          <w:spacing w:val="0"/>
        </w:rPr>
      </w:pPr>
    </w:p>
    <w:p w:rsidR="00F00671" w:rsidRDefault="00F00671">
      <w:pPr>
        <w:pStyle w:val="a3"/>
        <w:ind w:left="2808"/>
        <w:rPr>
          <w:spacing w:val="0"/>
        </w:rPr>
      </w:pPr>
      <w:r>
        <w:rPr>
          <w:rFonts w:ascii="ＭＳ 明朝" w:hAnsi="ＭＳ 明朝" w:hint="eastAsia"/>
        </w:rPr>
        <w:t>※様式は、幼児教育センターホームページよりダウンロードできます。</w:t>
      </w:r>
    </w:p>
    <w:p w:rsidR="00F00671" w:rsidRDefault="00F00671">
      <w:pPr>
        <w:pStyle w:val="a3"/>
        <w:rPr>
          <w:spacing w:val="0"/>
        </w:rPr>
      </w:pPr>
    </w:p>
    <w:sectPr w:rsidR="00F00671" w:rsidSect="00F00671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28C" w:rsidRDefault="0073328C" w:rsidP="00B12547">
      <w:r>
        <w:separator/>
      </w:r>
    </w:p>
  </w:endnote>
  <w:endnote w:type="continuationSeparator" w:id="0">
    <w:p w:rsidR="0073328C" w:rsidRDefault="0073328C" w:rsidP="00B1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28C" w:rsidRDefault="0073328C" w:rsidP="00B12547">
      <w:r>
        <w:separator/>
      </w:r>
    </w:p>
  </w:footnote>
  <w:footnote w:type="continuationSeparator" w:id="0">
    <w:p w:rsidR="0073328C" w:rsidRDefault="0073328C" w:rsidP="00B12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671"/>
    <w:rsid w:val="002730DE"/>
    <w:rsid w:val="0073328C"/>
    <w:rsid w:val="00B12547"/>
    <w:rsid w:val="00F00671"/>
    <w:rsid w:val="00F77005"/>
    <w:rsid w:val="00F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B125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12547"/>
  </w:style>
  <w:style w:type="paragraph" w:styleId="a6">
    <w:name w:val="footer"/>
    <w:basedOn w:val="a"/>
    <w:link w:val="a7"/>
    <w:uiPriority w:val="99"/>
    <w:semiHidden/>
    <w:unhideWhenUsed/>
    <w:rsid w:val="00B12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12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831379\Desktop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18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2</cp:revision>
  <dcterms:created xsi:type="dcterms:W3CDTF">2015-01-31T00:22:00Z</dcterms:created>
  <dcterms:modified xsi:type="dcterms:W3CDTF">2015-01-31T00:22:00Z</dcterms:modified>
</cp:coreProperties>
</file>