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25" w:rsidRDefault="007D090B">
      <w:pPr>
        <w:wordWrap w:val="0"/>
        <w:spacing w:line="311" w:lineRule="exact"/>
        <w:jc w:val="righ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DC7E25" w:rsidRDefault="007D090B">
      <w:pPr>
        <w:spacing w:line="241" w:lineRule="exact"/>
        <w:rPr>
          <w:rFonts w:hint="default"/>
        </w:rPr>
      </w:pPr>
      <w:r>
        <w:t>〔様式〕</w:t>
      </w:r>
    </w:p>
    <w:p w:rsidR="00DC7E25" w:rsidRDefault="00A73495">
      <w:pPr>
        <w:spacing w:line="241" w:lineRule="exact"/>
        <w:jc w:val="center"/>
        <w:rPr>
          <w:rFonts w:hint="default"/>
        </w:rPr>
      </w:pPr>
      <w:r>
        <w:t>平成２９</w:t>
      </w:r>
      <w:r w:rsidR="007D090B">
        <w:t>年度初任者研修等（小・中学校）に関する調査票</w:t>
      </w:r>
    </w:p>
    <w:p w:rsidR="00DC7E25" w:rsidRPr="007D090B" w:rsidRDefault="00DC7E25">
      <w:pPr>
        <w:spacing w:line="240" w:lineRule="exact"/>
        <w:rPr>
          <w:rFonts w:hint="default"/>
          <w:szCs w:val="21"/>
        </w:rPr>
      </w:pPr>
    </w:p>
    <w:p w:rsidR="00DC7E25" w:rsidRPr="007D090B" w:rsidRDefault="007D090B" w:rsidP="007D090B">
      <w:pPr>
        <w:spacing w:line="180" w:lineRule="exact"/>
        <w:ind w:firstLineChars="3000" w:firstLine="6611"/>
        <w:rPr>
          <w:rFonts w:hint="default"/>
          <w:szCs w:val="21"/>
        </w:rPr>
      </w:pPr>
      <w:r w:rsidRPr="007D090B">
        <w:rPr>
          <w:szCs w:val="21"/>
        </w:rPr>
        <w:t xml:space="preserve">立　　　　　　　　　　学校　</w:t>
      </w:r>
    </w:p>
    <w:p w:rsidR="00DC7E25" w:rsidRPr="007D090B" w:rsidRDefault="00DC7E25">
      <w:pPr>
        <w:spacing w:line="180" w:lineRule="exact"/>
        <w:rPr>
          <w:rFonts w:hint="default"/>
          <w:szCs w:val="21"/>
        </w:rPr>
      </w:pPr>
    </w:p>
    <w:p w:rsidR="00DC7E25" w:rsidRPr="007D090B" w:rsidRDefault="007D090B" w:rsidP="007D090B">
      <w:pPr>
        <w:spacing w:line="180" w:lineRule="exact"/>
        <w:ind w:firstLineChars="3000" w:firstLine="6611"/>
        <w:rPr>
          <w:rFonts w:hint="default"/>
          <w:szCs w:val="21"/>
        </w:rPr>
      </w:pPr>
      <w:r w:rsidRPr="007D090B">
        <w:rPr>
          <w:szCs w:val="21"/>
        </w:rPr>
        <w:t xml:space="preserve">校長名　　　　　　　　　　　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　・　学校事務職員　）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 w:rsidR="00487EDB">
        <w:rPr>
          <w:rFonts w:ascii="HGP創英角ｺﾞｼｯｸUB" w:eastAsia="HGP創英角ｺﾞｼｯｸUB" w:hAnsi="HGP創英角ｺﾞｼｯｸUB"/>
        </w:rPr>
        <w:t>※職種が複数にまたがる場合は、</w:t>
      </w:r>
      <w:r>
        <w:rPr>
          <w:rFonts w:ascii="HGP創英角ｺﾞｼｯｸUB" w:eastAsia="HGP創英角ｺﾞｼｯｸUB" w:hAnsi="HGP創英角ｺﾞｼｯｸUB"/>
        </w:rPr>
        <w:t>職種毎に１部作成してください。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DC7E25" w:rsidRDefault="00A73495">
      <w:pPr>
        <w:spacing w:line="193" w:lineRule="exact"/>
        <w:rPr>
          <w:rFonts w:hint="default"/>
        </w:rPr>
      </w:pPr>
      <w:r>
        <w:t xml:space="preserve">　 （学校事務職員については、（１）</w:t>
      </w:r>
      <w:r w:rsidR="00487EDB">
        <w:t>（３）のみ御</w:t>
      </w:r>
      <w:bookmarkStart w:id="0" w:name="_GoBack"/>
      <w:bookmarkEnd w:id="0"/>
      <w:r w:rsidR="00487EDB">
        <w:rPr>
          <w:rFonts w:hint="default"/>
        </w:rPr>
        <w:t>記入ください</w:t>
      </w:r>
      <w:r w:rsidR="007D090B">
        <w:t>。）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DC7E25" w:rsidRDefault="00487EDB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.4pt;width:451.6pt;height:75.55pt;z-index:251655680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DC7E25" w:rsidRDefault="00DC7E25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DC7E25" w:rsidRDefault="00487EDB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7" type="#_x0000_t202" style="position:absolute;left:0;text-align:left;margin-left:32.9pt;margin-top:2.6pt;width:452.4pt;height:77pt;z-index:251656704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DC7E25" w:rsidRDefault="00DC7E25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DC7E25" w:rsidRDefault="00487EDB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8" type="#_x0000_t202" style="position:absolute;left:0;text-align:left;margin-left:32.9pt;margin-top:2.6pt;width:451.6pt;height:74.75pt;z-index:251658752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DC7E25" w:rsidRDefault="00DC7E25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DC7E25" w:rsidRDefault="00487EDB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9" type="#_x0000_t202" style="position:absolute;left:0;text-align:left;margin-left:32.9pt;margin-top:1.55pt;width:451.6pt;height:74.25pt;z-index:251659776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DC7E25" w:rsidRDefault="00DC7E25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</w:p>
    <w:p w:rsidR="00DC7E25" w:rsidRDefault="00487EDB">
      <w:pPr>
        <w:spacing w:line="240" w:lineRule="exact"/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30" type="#_x0000_t202" style="position:absolute;left:0;text-align:left;margin-left:32.9pt;margin-top:5.2pt;width:452pt;height:117.6pt;z-index:251657728;mso-wrap-distance-left:2mm;mso-wrap-distance-top:0;mso-wrap-distance-right:2mm;mso-wrap-distance-bottom:0;mso-position-horizontal:absolute;mso-position-horizontal-relative:margin;mso-position-vertical:absolute;mso-position-vertical-relative:text" filled="f" strokeweight=".4mm">
            <v:textbox inset="2mm,2mm,2mm,2mm">
              <w:txbxContent>
                <w:p w:rsidR="00DC7E25" w:rsidRDefault="00DC7E25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  <w:snapToGrid w:val="0"/>
        </w:rPr>
      </w:pPr>
    </w:p>
    <w:sectPr w:rsidR="00DC7E25">
      <w:footnotePr>
        <w:numRestart w:val="eachPage"/>
      </w:footnotePr>
      <w:endnotePr>
        <w:numFmt w:val="decimal"/>
      </w:endnotePr>
      <w:pgSz w:w="11906" w:h="16838"/>
      <w:pgMar w:top="1020" w:right="850" w:bottom="850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25" w:rsidRDefault="007D090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C7E25" w:rsidRDefault="007D090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25" w:rsidRDefault="007D090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C7E25" w:rsidRDefault="007D090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25"/>
    <w:rsid w:val="00487EDB"/>
    <w:rsid w:val="007D090B"/>
    <w:rsid w:val="00A73495"/>
    <w:rsid w:val="00D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FD14E7A8-95B3-4779-B306-DE88BCE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3266E7EE.dotm</Template>
  <TotalTime>3220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初任者研修事後アンケート</dc:title>
  <dc:subject/>
  <dc:creator>株式会社 ジャストシステム</dc:creator>
  <cp:keywords/>
  <cp:lastModifiedBy>庄司　由夏</cp:lastModifiedBy>
  <cp:revision>173</cp:revision>
  <cp:lastPrinted>2016-02-05T23:11:00Z</cp:lastPrinted>
  <dcterms:created xsi:type="dcterms:W3CDTF">2016-12-08T23:47:00Z</dcterms:created>
  <dcterms:modified xsi:type="dcterms:W3CDTF">2018-01-27T00:08:00Z</dcterms:modified>
</cp:coreProperties>
</file>