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D3" w:rsidRPr="00E827E2" w:rsidRDefault="00C15CB6" w:rsidP="00C15CB6">
      <w:pPr>
        <w:adjustRightInd/>
        <w:spacing w:line="272" w:lineRule="exact"/>
        <w:rPr>
          <w:rFonts w:ascii="ＭＳ 明朝" w:cs="Times New Roman"/>
          <w:spacing w:val="2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-93345</wp:posOffset>
                </wp:positionV>
                <wp:extent cx="108585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094" w:rsidRDefault="00D10094" w:rsidP="00C15CB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14241">
                              <w:rPr>
                                <w:rFonts w:asciiTheme="majorEastAsia" w:eastAsiaTheme="majorEastAsia" w:hAnsiTheme="majorEastAsia" w:cs="ＭＳ ゴシック" w:hint="eastAsia"/>
                                <w:szCs w:val="24"/>
                              </w:rPr>
                              <w:t>【様式２－１】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7.35pt;width:85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" stroked="f">
                <v:textbox inset="5.85pt,.7pt,5.85pt,.7pt">
                  <w:txbxContent>
                    <w:p w:rsidR="00D10094" w:rsidRDefault="00D10094" w:rsidP="00C15CB6">
                      <w:pPr>
                        <w:rPr>
                          <w:rFonts w:asciiTheme="minorEastAsia" w:hAnsiTheme="minorEastAsia"/>
                        </w:rPr>
                      </w:pPr>
                      <w:r w:rsidRPr="00214241">
                        <w:rPr>
                          <w:rFonts w:asciiTheme="majorEastAsia" w:eastAsiaTheme="majorEastAsia" w:hAnsiTheme="majorEastAsia" w:cs="ＭＳ ゴシック" w:hint="eastAsia"/>
                          <w:szCs w:val="24"/>
                        </w:rPr>
                        <w:t>【様式２－１】</w:t>
                      </w:r>
                    </w:p>
                  </w:txbxContent>
                </v:textbox>
              </v:shape>
            </w:pict>
          </mc:Fallback>
        </mc:AlternateContent>
      </w:r>
      <w:r w:rsidR="00B14CD3" w:rsidRPr="00B9276F">
        <w:rPr>
          <w:rFonts w:ascii="ＭＳ ゴシック" w:hAnsi="ＭＳ ゴシック" w:cs="ＭＳ ゴシック"/>
          <w:color w:val="FF0000"/>
          <w:sz w:val="24"/>
          <w:szCs w:val="24"/>
        </w:rPr>
        <w:t xml:space="preserve"> </w:t>
      </w:r>
      <w:r>
        <w:rPr>
          <w:rFonts w:ascii="ＭＳ ゴシック" w:hAnsi="ＭＳ ゴシック" w:cs="ＭＳ ゴシック" w:hint="eastAsia"/>
          <w:color w:val="FF0000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color w:val="FF0000"/>
          <w:sz w:val="24"/>
          <w:szCs w:val="24"/>
        </w:rPr>
        <w:t xml:space="preserve">　　　　　　　　　　　　　　</w:t>
      </w:r>
      <w:r w:rsidR="00D8001F" w:rsidRPr="00E827E2">
        <w:rPr>
          <w:rFonts w:ascii="ＭＳ 明朝" w:hint="eastAsia"/>
          <w:sz w:val="24"/>
          <w:szCs w:val="18"/>
        </w:rPr>
        <w:t>中堅教諭等資質向上研修</w:t>
      </w:r>
    </w:p>
    <w:p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  <w:r w:rsidR="00B14CD3" w:rsidRPr="00E827E2">
        <w:rPr>
          <w:rFonts w:cs="Times New Roman"/>
          <w:sz w:val="32"/>
        </w:rPr>
        <w:t xml:space="preserve"> </w:t>
      </w:r>
      <w:r w:rsidR="00B14CD3" w:rsidRPr="0051399C">
        <w:rPr>
          <w:rFonts w:cs="Times New Roman"/>
        </w:rPr>
        <w:t xml:space="preserve">                                               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立○○○○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学</w:t>
      </w:r>
      <w:r w:rsidRPr="0051399C">
        <w:rPr>
          <w:rFonts w:hint="eastAsia"/>
          <w:sz w:val="18"/>
          <w:szCs w:val="18"/>
        </w:rPr>
        <w:t>校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</w:t>
      </w:r>
      <w:r w:rsidR="00DE7F4A">
        <w:rPr>
          <w:rFonts w:ascii="ＭＳ 明朝" w:hAnsi="ＭＳ 明朝" w:hint="eastAsia"/>
          <w:sz w:val="18"/>
          <w:szCs w:val="18"/>
        </w:rPr>
        <w:t xml:space="preserve"> </w:t>
      </w: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C76960">
        <w:rPr>
          <w:rFonts w:ascii="ＭＳ 明朝" w:hAnsi="ＭＳ 明朝"/>
          <w:sz w:val="18"/>
          <w:szCs w:val="18"/>
        </w:rPr>
        <w:t xml:space="preserve">    </w:t>
      </w:r>
      <w:r w:rsidRPr="0051399C">
        <w:rPr>
          <w:rFonts w:ascii="ＭＳ 明朝" w:hAnsi="ＭＳ 明朝"/>
          <w:sz w:val="18"/>
          <w:szCs w:val="18"/>
        </w:rPr>
        <w:t xml:space="preserve"> 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425"/>
        <w:gridCol w:w="5140"/>
      </w:tblGrid>
      <w:tr w:rsidR="004134DD" w:rsidRPr="0051399C" w:rsidTr="00DE7F4A">
        <w:trPr>
          <w:trHeight w:val="10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51399C" w:rsidRDefault="00460FE8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51399C" w:rsidRDefault="00C71CD4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51399C" w:rsidRDefault="00C71CD4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460FE8" w:rsidRPr="0051399C" w:rsidRDefault="00C71CD4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right w:val="nil"/>
            </w:tcBorders>
          </w:tcPr>
          <w:p w:rsidR="00460FE8" w:rsidRDefault="00D10094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C71CD4"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460FE8" w:rsidRPr="00023E0F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23E0F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05652D" w:rsidRPr="0051399C" w:rsidRDefault="0005652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C76960" w:rsidRPr="0051399C" w:rsidRDefault="00C76960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460FE8" w:rsidRDefault="00C76960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263824" w:rsidRDefault="00D10094" w:rsidP="002638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7E1524">
              <w:rPr>
                <w:rFonts w:hint="eastAsia"/>
                <w:sz w:val="18"/>
                <w:szCs w:val="18"/>
              </w:rPr>
              <w:t>学校組織マネジメントの</w:t>
            </w:r>
            <w:r w:rsidR="00263824">
              <w:rPr>
                <w:rFonts w:hint="eastAsia"/>
                <w:sz w:val="18"/>
                <w:szCs w:val="18"/>
              </w:rPr>
              <w:t>実践</w:t>
            </w:r>
            <w:r w:rsidR="007E1524">
              <w:rPr>
                <w:rFonts w:hint="eastAsia"/>
                <w:sz w:val="18"/>
                <w:szCs w:val="18"/>
              </w:rPr>
              <w:t>に</w:t>
            </w:r>
            <w:r w:rsidR="007E1524">
              <w:rPr>
                <w:sz w:val="18"/>
                <w:szCs w:val="18"/>
              </w:rPr>
              <w:t>関する研修</w:t>
            </w:r>
            <w:bookmarkStart w:id="0" w:name="_GoBack"/>
            <w:bookmarkEnd w:id="0"/>
          </w:p>
          <w:p w:rsidR="00263824" w:rsidRPr="00263824" w:rsidRDefault="00263824" w:rsidP="00D100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</w:t>
            </w:r>
            <w:r w:rsidR="009F38A4">
              <w:rPr>
                <w:rFonts w:hint="eastAsia"/>
                <w:sz w:val="18"/>
                <w:szCs w:val="18"/>
              </w:rPr>
              <w:t>）</w:t>
            </w:r>
            <w:r w:rsidR="009F38A4">
              <w:rPr>
                <w:sz w:val="18"/>
                <w:szCs w:val="18"/>
              </w:rPr>
              <w:t xml:space="preserve">　</w:t>
            </w:r>
            <w:r w:rsidR="009F38A4">
              <w:rPr>
                <w:rFonts w:hint="eastAsia"/>
                <w:sz w:val="18"/>
                <w:szCs w:val="18"/>
              </w:rPr>
              <w:t xml:space="preserve">　</w:t>
            </w:r>
            <w:r w:rsidR="00D10094">
              <w:rPr>
                <w:rFonts w:hint="eastAsia"/>
                <w:sz w:val="18"/>
                <w:szCs w:val="18"/>
              </w:rPr>
              <w:t>（</w:t>
            </w:r>
            <w:r w:rsidR="00023E0F">
              <w:rPr>
                <w:rFonts w:hint="eastAsia"/>
                <w:sz w:val="18"/>
                <w:szCs w:val="18"/>
              </w:rPr>
              <w:t>★</w:t>
            </w:r>
            <w:r>
              <w:rPr>
                <w:sz w:val="18"/>
                <w:szCs w:val="18"/>
              </w:rPr>
              <w:t>実践〇</w:t>
            </w:r>
            <w:r w:rsidR="00D10094"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4134DD" w:rsidRPr="0051399C" w:rsidTr="00DE7F4A">
        <w:trPr>
          <w:trHeight w:val="17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E67BF8" w:rsidRDefault="00E67BF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460FE8" w:rsidRPr="0051399C" w:rsidRDefault="00460FE8" w:rsidP="00E67BF8">
      <w:pPr>
        <w:tabs>
          <w:tab w:val="left" w:pos="5821"/>
        </w:tabs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 </w:t>
      </w:r>
      <w:r w:rsidRPr="0051399C">
        <w:rPr>
          <w:rFonts w:hint="eastAsia"/>
          <w:sz w:val="18"/>
          <w:szCs w:val="18"/>
        </w:rPr>
        <w:t>日程及び内容</w:t>
      </w:r>
      <w:r w:rsidR="00C76960">
        <w:rPr>
          <w:sz w:val="18"/>
          <w:szCs w:val="18"/>
        </w:rPr>
        <w:tab/>
      </w:r>
      <w:r w:rsidR="00C76960"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18"/>
        <w:gridCol w:w="3449"/>
      </w:tblGrid>
      <w:tr w:rsidR="004134DD" w:rsidRPr="0051399C" w:rsidTr="008664E5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A24E40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C76960" w:rsidRPr="0051399C" w:rsidTr="007E1524">
        <w:trPr>
          <w:trHeight w:val="541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講話「中堅教職員</w:t>
            </w:r>
            <w:r w:rsidR="000E701A">
              <w:rPr>
                <w:rFonts w:ascii="ＭＳ 明朝" w:cs="Times New Roman" w:hint="eastAsia"/>
                <w:sz w:val="18"/>
                <w:szCs w:val="18"/>
              </w:rPr>
              <w:t>への</w:t>
            </w:r>
            <w:r w:rsidR="000E701A">
              <w:rPr>
                <w:rFonts w:ascii="ＭＳ 明朝" w:cs="Times New Roman"/>
                <w:sz w:val="18"/>
                <w:szCs w:val="18"/>
              </w:rPr>
              <w:t>期待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 xml:space="preserve">」　　</w:t>
            </w:r>
          </w:p>
          <w:p w:rsidR="00C76960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講話「新しい学習指導要領等が目指す姿」</w:t>
            </w:r>
          </w:p>
          <w:p w:rsidR="00C76960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講話「学校組織マネジメント１」(★)</w:t>
            </w:r>
          </w:p>
          <w:p w:rsidR="00C76960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・学校組織マネジメントの概要</w:t>
            </w:r>
            <w:r>
              <w:rPr>
                <w:rFonts w:ascii="ＭＳ 明朝" w:cs="Times New Roman" w:hint="eastAsia"/>
                <w:sz w:val="18"/>
                <w:szCs w:val="18"/>
              </w:rPr>
              <w:t>・学校課題への関わり、組織への貢献等</w:t>
            </w:r>
          </w:p>
          <w:p w:rsidR="00C76960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6960" w:rsidRPr="0051399C" w:rsidRDefault="00C76960" w:rsidP="004547F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38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960" w:rsidRPr="0051399C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2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51399C">
              <w:rPr>
                <w:rFonts w:ascii="ＭＳ 明朝" w:hAnsi="ＭＳ 明朝"/>
                <w:sz w:val="18"/>
                <w:szCs w:val="18"/>
              </w:rPr>
              <w:t>/2</w:t>
            </w:r>
            <w:r w:rsidR="00DE7F4A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講話「子どもたちの学力向上に向けて」</w:t>
            </w:r>
          </w:p>
          <w:p w:rsidR="00C76960" w:rsidRPr="00D93AE5" w:rsidRDefault="000E701A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講話「外国語</w:t>
            </w:r>
            <w:r w:rsidR="00C76960" w:rsidRPr="00D93AE5">
              <w:rPr>
                <w:rFonts w:ascii="ＭＳ 明朝" w:cs="Times New Roman" w:hint="eastAsia"/>
                <w:sz w:val="18"/>
                <w:szCs w:val="18"/>
              </w:rPr>
              <w:t>教育について」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講話「校内研修の実践に向けて」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研究協議「学校組織マネジメント２」</w:t>
            </w:r>
            <w:r w:rsidRPr="00D93AE5">
              <w:rPr>
                <w:rFonts w:ascii="ＭＳ 明朝" w:cs="Times New Roman"/>
                <w:sz w:val="18"/>
                <w:szCs w:val="18"/>
              </w:rPr>
              <w:t>(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★</w:t>
            </w:r>
            <w:r w:rsidRPr="00D93AE5">
              <w:rPr>
                <w:rFonts w:ascii="ＭＳ 明朝" w:cs="Times New Roman"/>
                <w:sz w:val="18"/>
                <w:szCs w:val="18"/>
              </w:rPr>
              <w:t>)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 w:rsidR="00263824"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="00263824">
              <w:rPr>
                <w:rFonts w:ascii="ＭＳ 明朝" w:cs="Times New Roman"/>
                <w:sz w:val="18"/>
                <w:szCs w:val="18"/>
              </w:rPr>
              <w:t>実践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計画等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cs="Times New Roman"/>
                <w:sz w:val="18"/>
                <w:szCs w:val="18"/>
              </w:rPr>
              <w:t>(2)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・指導案略案・評価計画検討</w:t>
            </w:r>
          </w:p>
          <w:p w:rsidR="00C76960" w:rsidRPr="0051399C" w:rsidRDefault="00C76960" w:rsidP="00C7696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・学習指導の自己点検・自己評価等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4547F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6960" w:rsidRPr="0051399C" w:rsidRDefault="00C76960" w:rsidP="004547F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6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4547F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="00DE7F4A">
              <w:rPr>
                <w:rFonts w:ascii="ＭＳ 明朝" w:hAnsi="ＭＳ 明朝" w:hint="eastAsia"/>
                <w:sz w:val="18"/>
                <w:szCs w:val="18"/>
              </w:rPr>
              <w:t>中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「教材</w:t>
            </w:r>
            <w:r w:rsidR="00092F08">
              <w:rPr>
                <w:rFonts w:ascii="ＭＳ 明朝" w:hAnsi="ＭＳ 明朝" w:hint="eastAsia"/>
                <w:sz w:val="18"/>
                <w:szCs w:val="18"/>
              </w:rPr>
              <w:t>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指導案作成」</w:t>
            </w:r>
          </w:p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10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31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DE7F4A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="00C76960"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11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 w:rsidRPr="00D93AE5">
              <w:rPr>
                <w:rFonts w:ascii="ＭＳ 明朝" w:hAnsi="ＭＳ 明朝" w:hint="eastAsia"/>
                <w:w w:val="90"/>
                <w:sz w:val="18"/>
                <w:szCs w:val="18"/>
              </w:rPr>
              <w:t>「学校全体の視点に立った人権教育の推進」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講話「児童・生徒指導の意義とその在り方」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講話「家庭・地域との連携の進め方」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・指導案・評価計画検討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・模擬授業及び研究協議等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7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DE7F4A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10</w:t>
            </w:r>
            <w:r w:rsidR="00C76960"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16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講話「教育関係法規」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講話「発達障害のある児童生徒への支援」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講話「児童生徒への組織的な指導・支援」</w:t>
            </w:r>
          </w:p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演習「組織的な指導・支援を進めるために」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55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6960" w:rsidRPr="0051399C" w:rsidRDefault="00C76960" w:rsidP="004547F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39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C76960" w:rsidRPr="0051399C" w:rsidTr="007E1524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960" w:rsidRPr="0051399C" w:rsidRDefault="00DE7F4A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="00C76960"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研究協議「学校組織マネジメント３」</w:t>
            </w:r>
            <w:r w:rsidRPr="00D93AE5">
              <w:rPr>
                <w:rFonts w:ascii="ＭＳ 明朝" w:cs="Times New Roman"/>
                <w:sz w:val="18"/>
                <w:szCs w:val="18"/>
              </w:rPr>
              <w:t>(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★</w:t>
            </w:r>
            <w:r w:rsidRPr="00D93AE5">
              <w:rPr>
                <w:rFonts w:ascii="ＭＳ 明朝" w:cs="Times New Roman"/>
                <w:sz w:val="18"/>
                <w:szCs w:val="18"/>
              </w:rPr>
              <w:t>)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成果発表</w:t>
            </w:r>
          </w:p>
          <w:p w:rsidR="00C76960" w:rsidRPr="00D93AE5" w:rsidRDefault="00C7696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・公開授業の成果発表</w:t>
            </w:r>
          </w:p>
          <w:p w:rsidR="00C76960" w:rsidRPr="0051399C" w:rsidRDefault="00C76960" w:rsidP="0083127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C76960" w:rsidRPr="0051399C" w:rsidRDefault="00C76960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C76960" w:rsidRPr="0051399C" w:rsidRDefault="00C76960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960" w:rsidRPr="0051399C" w:rsidRDefault="00C76960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664E5" w:rsidRPr="0051399C" w:rsidTr="007E1524">
        <w:trPr>
          <w:trHeight w:val="685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664E5" w:rsidRPr="0051399C" w:rsidRDefault="008664E5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664E5" w:rsidRPr="0051399C" w:rsidRDefault="008664E5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664E5" w:rsidRPr="0051399C" w:rsidRDefault="008664E5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8664E5" w:rsidRPr="0051399C" w:rsidRDefault="008664E5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E5" w:rsidRPr="0051399C" w:rsidRDefault="008664E5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664E5" w:rsidRPr="0051399C" w:rsidRDefault="008664E5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664E5" w:rsidRPr="0051399C" w:rsidRDefault="008664E5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C15CB6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29210</wp:posOffset>
                </wp:positionV>
                <wp:extent cx="62865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094" w:rsidRDefault="00D10094" w:rsidP="00C15CB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- 17 -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6.25pt;margin-top:2.3pt;width:49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" stroked="f">
                <v:textbox inset="5.85pt,.7pt,5.85pt,.7pt">
                  <w:txbxContent>
                    <w:p w:rsidR="00D10094" w:rsidRDefault="00D10094" w:rsidP="00C15CB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- 17 -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444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94" w:rsidRDefault="00D10094">
      <w:r>
        <w:separator/>
      </w:r>
    </w:p>
  </w:endnote>
  <w:endnote w:type="continuationSeparator" w:id="0">
    <w:p w:rsidR="00D10094" w:rsidRDefault="00D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94" w:rsidRDefault="00D100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0094" w:rsidRDefault="00D1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D3"/>
    <w:rsid w:val="00023E0F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204571"/>
    <w:rsid w:val="00214241"/>
    <w:rsid w:val="00263824"/>
    <w:rsid w:val="00397459"/>
    <w:rsid w:val="004134DD"/>
    <w:rsid w:val="004141C5"/>
    <w:rsid w:val="004547F8"/>
    <w:rsid w:val="00460FE8"/>
    <w:rsid w:val="0046203C"/>
    <w:rsid w:val="004F200D"/>
    <w:rsid w:val="0051399C"/>
    <w:rsid w:val="005A7A49"/>
    <w:rsid w:val="005E1B46"/>
    <w:rsid w:val="005E74EC"/>
    <w:rsid w:val="006E70D3"/>
    <w:rsid w:val="00783346"/>
    <w:rsid w:val="007A02BB"/>
    <w:rsid w:val="007C3EE7"/>
    <w:rsid w:val="007E1524"/>
    <w:rsid w:val="007F0255"/>
    <w:rsid w:val="007F15FE"/>
    <w:rsid w:val="0083127C"/>
    <w:rsid w:val="008664E5"/>
    <w:rsid w:val="008B4D66"/>
    <w:rsid w:val="00944444"/>
    <w:rsid w:val="0096541D"/>
    <w:rsid w:val="009D4CB1"/>
    <w:rsid w:val="009D4D67"/>
    <w:rsid w:val="009F38A4"/>
    <w:rsid w:val="00A24E40"/>
    <w:rsid w:val="00A85FF6"/>
    <w:rsid w:val="00AB09F6"/>
    <w:rsid w:val="00B11DA9"/>
    <w:rsid w:val="00B14CD3"/>
    <w:rsid w:val="00B9276F"/>
    <w:rsid w:val="00BB20A4"/>
    <w:rsid w:val="00C15CB6"/>
    <w:rsid w:val="00C37880"/>
    <w:rsid w:val="00C66D70"/>
    <w:rsid w:val="00C71CD4"/>
    <w:rsid w:val="00C76960"/>
    <w:rsid w:val="00CB2573"/>
    <w:rsid w:val="00D10094"/>
    <w:rsid w:val="00D60561"/>
    <w:rsid w:val="00D8001F"/>
    <w:rsid w:val="00D80D2C"/>
    <w:rsid w:val="00D93AE5"/>
    <w:rsid w:val="00DB4EC9"/>
    <w:rsid w:val="00DE5044"/>
    <w:rsid w:val="00DE7F4A"/>
    <w:rsid w:val="00E165F9"/>
    <w:rsid w:val="00E351A7"/>
    <w:rsid w:val="00E67BF8"/>
    <w:rsid w:val="00E71433"/>
    <w:rsid w:val="00E827E2"/>
    <w:rsid w:val="00E970DE"/>
    <w:rsid w:val="00EC5E66"/>
    <w:rsid w:val="00F073D8"/>
    <w:rsid w:val="00F1130C"/>
    <w:rsid w:val="00F91EE9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D186-2DFB-479F-9AE4-B9018707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D2885B74.dotm</Template>
  <TotalTime>131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16</cp:revision>
  <cp:lastPrinted>2018-03-22T12:10:00Z</cp:lastPrinted>
  <dcterms:created xsi:type="dcterms:W3CDTF">2018-03-12T10:11:00Z</dcterms:created>
  <dcterms:modified xsi:type="dcterms:W3CDTF">2018-03-29T09:56:00Z</dcterms:modified>
</cp:coreProperties>
</file>