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D3" w:rsidRPr="00AD4565" w:rsidRDefault="003274E6">
      <w:pPr>
        <w:adjustRightInd/>
        <w:spacing w:line="242" w:lineRule="exact"/>
        <w:jc w:val="center"/>
        <w:rPr>
          <w:rFonts w:ascii="ＭＳ 明朝" w:cs="Times New Roman"/>
          <w:spacing w:val="2"/>
          <w:sz w:val="32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-104775</wp:posOffset>
                </wp:positionV>
                <wp:extent cx="1085850" cy="228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4E6" w:rsidRPr="003274E6" w:rsidRDefault="003274E6" w:rsidP="003274E6">
                            <w:pPr>
                              <w:rPr>
                                <w:rFonts w:asciiTheme="majorEastAsia" w:eastAsiaTheme="majorEastAsia" w:hAnsiTheme="majorEastAsia" w:cs="ＭＳ ゴシック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szCs w:val="24"/>
                              </w:rPr>
                              <w:t>【様式２－２】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pt;margin-top:-8.25pt;width:8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" stroked="f">
                <v:textbox inset="5.85pt,.7pt,5.85pt,.7pt">
                  <w:txbxContent>
                    <w:p w:rsidR="003274E6" w:rsidRPr="003274E6" w:rsidRDefault="003274E6" w:rsidP="003274E6">
                      <w:pPr>
                        <w:rPr>
                          <w:rFonts w:asciiTheme="majorEastAsia" w:eastAsiaTheme="majorEastAsia" w:hAnsiTheme="majorEastAsia" w:cs="ＭＳ ゴシック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 w:hint="eastAsia"/>
                          <w:szCs w:val="24"/>
                        </w:rPr>
                        <w:t>【様式２－２】</w:t>
                      </w:r>
                    </w:p>
                  </w:txbxContent>
                </v:textbox>
              </v:shape>
            </w:pict>
          </mc:Fallback>
        </mc:AlternateContent>
      </w:r>
      <w:r w:rsidR="00D8001F" w:rsidRPr="00AD4565">
        <w:rPr>
          <w:rFonts w:ascii="ＭＳ 明朝" w:hint="eastAsia"/>
          <w:sz w:val="24"/>
          <w:szCs w:val="18"/>
        </w:rPr>
        <w:t>中堅教諭等資質向上研修</w:t>
      </w:r>
    </w:p>
    <w:p w:rsidR="00B14CD3" w:rsidRPr="0051399C" w:rsidRDefault="00B14CD3" w:rsidP="00783346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 w:rsidRPr="00AD4565">
        <w:rPr>
          <w:rFonts w:ascii="ＭＳ 明朝" w:hint="eastAsia"/>
          <w:sz w:val="24"/>
          <w:szCs w:val="18"/>
        </w:rPr>
        <w:t>研修報告書</w:t>
      </w:r>
      <w:r w:rsidRPr="0051399C">
        <w:rPr>
          <w:rFonts w:cs="Times New Roman"/>
        </w:rPr>
        <w:t xml:space="preserve">                                                </w:t>
      </w:r>
    </w:p>
    <w:p w:rsidR="00B14CD3" w:rsidRPr="0051399C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 w:rsidRPr="0051399C">
        <w:rPr>
          <w:rFonts w:cs="Times New Roman"/>
        </w:rPr>
        <w:t xml:space="preserve">  </w:t>
      </w:r>
      <w:r w:rsidRPr="0051399C">
        <w:rPr>
          <w:rFonts w:hint="eastAsia"/>
          <w:sz w:val="18"/>
          <w:szCs w:val="18"/>
        </w:rPr>
        <w:t xml:space="preserve">　　　　　　　　　　　　　　</w:t>
      </w:r>
      <w:r w:rsidRPr="0051399C">
        <w:rPr>
          <w:rFonts w:cs="Times New Roman"/>
          <w:sz w:val="18"/>
          <w:szCs w:val="18"/>
        </w:rPr>
        <w:t xml:space="preserve">      </w:t>
      </w:r>
      <w:r w:rsidRPr="0051399C">
        <w:rPr>
          <w:rFonts w:hint="eastAsia"/>
          <w:sz w:val="18"/>
          <w:szCs w:val="18"/>
        </w:rPr>
        <w:t xml:space="preserve">　　　　　　　　　　　　　　　</w:t>
      </w:r>
      <w:r w:rsidRPr="0051399C">
        <w:rPr>
          <w:rFonts w:cs="Times New Roman"/>
          <w:sz w:val="18"/>
          <w:szCs w:val="18"/>
        </w:rPr>
        <w:t xml:space="preserve">                 </w:t>
      </w:r>
      <w:r w:rsidR="00C71CD4" w:rsidRPr="0051399C">
        <w:rPr>
          <w:rFonts w:hint="eastAsia"/>
          <w:spacing w:val="4"/>
          <w:sz w:val="18"/>
          <w:szCs w:val="18"/>
        </w:rPr>
        <w:t>○○</w:t>
      </w:r>
      <w:r w:rsidRPr="0051399C">
        <w:rPr>
          <w:rFonts w:hint="eastAsia"/>
          <w:spacing w:val="4"/>
          <w:sz w:val="18"/>
          <w:szCs w:val="18"/>
        </w:rPr>
        <w:t>立○○○○</w:t>
      </w:r>
      <w:r w:rsidR="00C71CD4" w:rsidRPr="0051399C">
        <w:rPr>
          <w:rFonts w:hint="eastAsia"/>
          <w:spacing w:val="4"/>
          <w:sz w:val="18"/>
          <w:szCs w:val="18"/>
        </w:rPr>
        <w:t>○○</w:t>
      </w:r>
      <w:r w:rsidRPr="0051399C">
        <w:rPr>
          <w:rFonts w:hint="eastAsia"/>
          <w:spacing w:val="4"/>
          <w:sz w:val="18"/>
          <w:szCs w:val="18"/>
        </w:rPr>
        <w:t>学</w:t>
      </w:r>
      <w:r w:rsidRPr="0051399C">
        <w:rPr>
          <w:rFonts w:hint="eastAsia"/>
          <w:sz w:val="18"/>
          <w:szCs w:val="18"/>
        </w:rPr>
        <w:t>校</w:t>
      </w:r>
    </w:p>
    <w:p w:rsidR="00B14CD3" w:rsidRPr="0051399C" w:rsidRDefault="00B14CD3">
      <w:pPr>
        <w:adjustRightInd/>
        <w:spacing w:line="242" w:lineRule="exact"/>
        <w:rPr>
          <w:rFonts w:ascii="ＭＳ 明朝" w:cs="Times New Roman"/>
          <w:spacing w:val="2"/>
        </w:rPr>
      </w:pPr>
      <w:r w:rsidRPr="0051399C">
        <w:rPr>
          <w:rFonts w:cs="Times New Roman"/>
        </w:rPr>
        <w:t xml:space="preserve">  </w:t>
      </w:r>
      <w:r w:rsidRPr="0051399C">
        <w:rPr>
          <w:rFonts w:hint="eastAsia"/>
          <w:sz w:val="18"/>
          <w:szCs w:val="18"/>
        </w:rPr>
        <w:t xml:space="preserve">　　　　　　　　　　　　　　　</w:t>
      </w:r>
      <w:r w:rsidRPr="0051399C">
        <w:rPr>
          <w:rFonts w:cs="Times New Roman"/>
          <w:sz w:val="18"/>
          <w:szCs w:val="18"/>
        </w:rPr>
        <w:t xml:space="preserve">      </w:t>
      </w:r>
      <w:r w:rsidRPr="0051399C">
        <w:rPr>
          <w:rFonts w:hint="eastAsia"/>
          <w:sz w:val="18"/>
          <w:szCs w:val="18"/>
        </w:rPr>
        <w:t xml:space="preserve">　　　　　　　　　　　　　　</w:t>
      </w:r>
      <w:r w:rsidRPr="0051399C">
        <w:rPr>
          <w:rFonts w:cs="Times New Roman"/>
          <w:sz w:val="18"/>
          <w:szCs w:val="18"/>
        </w:rPr>
        <w:t xml:space="preserve">                 </w:t>
      </w:r>
      <w:r w:rsidRPr="0051399C">
        <w:rPr>
          <w:rFonts w:hint="eastAsia"/>
          <w:sz w:val="18"/>
          <w:szCs w:val="18"/>
        </w:rPr>
        <w:t>校　長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 xml:space="preserve">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int="eastAsia"/>
          <w:sz w:val="18"/>
          <w:szCs w:val="18"/>
        </w:rPr>
        <w:t>１　研修教員氏名</w:t>
      </w:r>
      <w:r w:rsidRPr="0051399C">
        <w:rPr>
          <w:rFonts w:ascii="ＭＳ 明朝" w:hAnsi="ＭＳ 明朝"/>
          <w:sz w:val="18"/>
          <w:szCs w:val="18"/>
        </w:rPr>
        <w:t xml:space="preserve">      </w:t>
      </w:r>
      <w:r w:rsidRPr="0051399C">
        <w:rPr>
          <w:rFonts w:ascii="ＭＳ 明朝" w:hint="eastAsia"/>
          <w:sz w:val="18"/>
          <w:szCs w:val="18"/>
        </w:rPr>
        <w:t>受講番号　○</w:t>
      </w:r>
      <w:r w:rsidR="00C71CD4" w:rsidRPr="0051399C">
        <w:rPr>
          <w:rFonts w:ascii="ＭＳ 明朝" w:hint="eastAsia"/>
          <w:sz w:val="18"/>
          <w:szCs w:val="18"/>
        </w:rPr>
        <w:t xml:space="preserve">　―　</w:t>
      </w:r>
      <w:r w:rsidRPr="0051399C">
        <w:rPr>
          <w:rFonts w:ascii="ＭＳ 明朝" w:hint="eastAsia"/>
          <w:sz w:val="18"/>
          <w:szCs w:val="18"/>
        </w:rPr>
        <w:t>○</w:t>
      </w:r>
      <w:r w:rsidR="00C71CD4" w:rsidRPr="0051399C">
        <w:rPr>
          <w:rFonts w:ascii="ＭＳ 明朝" w:hint="eastAsia"/>
          <w:sz w:val="18"/>
          <w:szCs w:val="18"/>
        </w:rPr>
        <w:t xml:space="preserve">　○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                    </w:t>
      </w:r>
      <w:r w:rsidRPr="0051399C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int="eastAsia"/>
          <w:sz w:val="18"/>
          <w:szCs w:val="18"/>
        </w:rPr>
        <w:t>２　研修の重点目標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int="eastAsia"/>
          <w:sz w:val="18"/>
          <w:szCs w:val="18"/>
        </w:rPr>
        <w:t xml:space="preserve">　</w:t>
      </w:r>
      <w:r w:rsidRPr="0051399C">
        <w:rPr>
          <w:rFonts w:ascii="ＭＳ 明朝" w:hAnsi="ＭＳ 明朝"/>
          <w:sz w:val="18"/>
          <w:szCs w:val="18"/>
        </w:rPr>
        <w:t>(1)</w:t>
      </w:r>
      <w:r w:rsidR="003274E6" w:rsidRPr="003274E6">
        <w:rPr>
          <w:rFonts w:ascii="ＭＳ Ｐゴシック" w:eastAsia="ＭＳ Ｐゴシック" w:hAnsi="ＭＳ Ｐゴシック" w:cs="ＭＳ Ｐゴシック"/>
          <w:color w:val="auto"/>
          <w:sz w:val="24"/>
          <w:szCs w:val="24"/>
        </w:rPr>
        <w:t xml:space="preserve"> 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(2)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(3)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int="eastAsia"/>
          <w:sz w:val="18"/>
          <w:szCs w:val="18"/>
        </w:rPr>
        <w:t>３　年間研修計画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(1) </w:t>
      </w:r>
      <w:r w:rsidRPr="0051399C">
        <w:rPr>
          <w:rFonts w:ascii="ＭＳ 明朝" w:hint="eastAsia"/>
          <w:sz w:val="18"/>
          <w:szCs w:val="18"/>
        </w:rPr>
        <w:t>内容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  <w:r w:rsidRPr="0051399C">
        <w:rPr>
          <w:rFonts w:ascii="ＭＳ 明朝" w:hAnsi="ＭＳ 明朝"/>
          <w:sz w:val="18"/>
          <w:szCs w:val="18"/>
        </w:rPr>
        <w:t xml:space="preserve">      </w:t>
      </w:r>
      <w:r w:rsidRPr="0051399C">
        <w:rPr>
          <w:rFonts w:ascii="ＭＳ 明朝" w:hint="eastAsia"/>
          <w:sz w:val="18"/>
          <w:szCs w:val="18"/>
        </w:rPr>
        <w:t>ア　総合教育センター等における研修（</w:t>
      </w:r>
      <w:r w:rsidR="008C143C">
        <w:rPr>
          <w:rFonts w:ascii="ＭＳ 明朝" w:hAnsi="ＭＳ 明朝" w:hint="eastAsia"/>
          <w:sz w:val="18"/>
          <w:szCs w:val="18"/>
        </w:rPr>
        <w:t>７</w:t>
      </w:r>
      <w:r w:rsidRPr="0051399C">
        <w:rPr>
          <w:rFonts w:ascii="ＭＳ 明朝" w:hint="eastAsia"/>
          <w:sz w:val="18"/>
          <w:szCs w:val="18"/>
        </w:rPr>
        <w:t>日）</w:t>
      </w:r>
      <w:r w:rsidR="00C76960">
        <w:rPr>
          <w:rFonts w:ascii="ＭＳ 明朝" w:hAnsi="ＭＳ 明朝"/>
          <w:sz w:val="18"/>
          <w:szCs w:val="18"/>
        </w:rPr>
        <w:t xml:space="preserve">    </w:t>
      </w:r>
      <w:r w:rsidRPr="0051399C">
        <w:rPr>
          <w:rFonts w:ascii="ＭＳ 明朝" w:hAnsi="ＭＳ 明朝"/>
          <w:sz w:val="18"/>
          <w:szCs w:val="18"/>
        </w:rPr>
        <w:t xml:space="preserve"> </w:t>
      </w:r>
      <w:r w:rsidRPr="0051399C">
        <w:rPr>
          <w:rFonts w:ascii="ＭＳ 明朝" w:hint="eastAsia"/>
          <w:sz w:val="18"/>
          <w:szCs w:val="18"/>
        </w:rPr>
        <w:t>イ　校内等における研修（</w:t>
      </w:r>
      <w:r w:rsidRPr="0051399C">
        <w:rPr>
          <w:rFonts w:ascii="ＭＳ 明朝" w:hAnsi="ＭＳ 明朝"/>
          <w:sz w:val="18"/>
          <w:szCs w:val="18"/>
        </w:rPr>
        <w:t>15</w:t>
      </w:r>
      <w:r w:rsidRPr="0051399C">
        <w:rPr>
          <w:rFonts w:ascii="ＭＳ 明朝" w:hint="eastAsia"/>
          <w:sz w:val="18"/>
          <w:szCs w:val="18"/>
        </w:rPr>
        <w:t>日）</w:t>
      </w:r>
      <w:r w:rsidR="009733F7">
        <w:rPr>
          <w:rFonts w:hAnsi="ＭＳ 明朝" w:hint="eastAsia"/>
          <w:sz w:val="16"/>
          <w:szCs w:val="16"/>
        </w:rPr>
        <w:t>※必ず行う研修内容…「◎」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1"/>
        <w:gridCol w:w="4079"/>
        <w:gridCol w:w="283"/>
        <w:gridCol w:w="5140"/>
      </w:tblGrid>
      <w:tr w:rsidR="004134DD" w:rsidRPr="0051399C" w:rsidTr="00C76960">
        <w:trPr>
          <w:trHeight w:val="106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51399C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C71CD4" w:rsidRPr="0051399C" w:rsidRDefault="00460FE8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</w:t>
            </w:r>
            <w:r w:rsidR="00C71CD4" w:rsidRPr="0051399C">
              <w:rPr>
                <w:rFonts w:ascii="ＭＳ 明朝" w:hAnsi="ＭＳ 明朝" w:hint="eastAsia"/>
                <w:sz w:val="18"/>
                <w:szCs w:val="18"/>
              </w:rPr>
              <w:t>学習指導（３日）</w:t>
            </w:r>
          </w:p>
          <w:p w:rsidR="00C71CD4" w:rsidRPr="0051399C" w:rsidRDefault="00C71CD4" w:rsidP="0020457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・児童・生徒指導、学年・学級経営（２日）</w:t>
            </w:r>
          </w:p>
          <w:p w:rsidR="00C71CD4" w:rsidRPr="0051399C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:rsidR="00460FE8" w:rsidRPr="0051399C" w:rsidRDefault="00C71CD4" w:rsidP="00C71CD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40" w:type="dxa"/>
            <w:vMerge w:val="restart"/>
            <w:tcBorders>
              <w:top w:val="nil"/>
              <w:left w:val="nil"/>
              <w:right w:val="nil"/>
            </w:tcBorders>
          </w:tcPr>
          <w:p w:rsidR="00460FE8" w:rsidRPr="00DD698D" w:rsidRDefault="009733F7" w:rsidP="00C71C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◎</w:t>
            </w:r>
            <w:r w:rsidR="00C71CD4" w:rsidRPr="00DD698D">
              <w:rPr>
                <w:rFonts w:asciiTheme="minorEastAsia" w:eastAsiaTheme="minorEastAsia" w:hAnsiTheme="minorEastAsia" w:hint="eastAsia"/>
                <w:sz w:val="18"/>
                <w:szCs w:val="18"/>
              </w:rPr>
              <w:t>公開授業（教科１日、道徳１日）</w:t>
            </w:r>
          </w:p>
          <w:p w:rsidR="00460FE8" w:rsidRPr="00DD698D" w:rsidRDefault="00DD698D" w:rsidP="008C14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DD698D">
              <w:rPr>
                <w:rFonts w:asciiTheme="minorEastAsia" w:eastAsiaTheme="minorEastAsia" w:hAnsiTheme="minorEastAsia" w:hint="eastAsia"/>
                <w:sz w:val="18"/>
                <w:szCs w:val="18"/>
              </w:rPr>
              <w:t>・○○○○</w:t>
            </w:r>
            <w:r w:rsidR="00460FE8" w:rsidRPr="00DD698D">
              <w:rPr>
                <w:rFonts w:asciiTheme="minorEastAsia" w:eastAsiaTheme="minorEastAsia" w:hAnsiTheme="minorEastAsia" w:hint="eastAsia"/>
                <w:sz w:val="18"/>
                <w:szCs w:val="18"/>
              </w:rPr>
              <w:t>に関する研修（○日）</w:t>
            </w:r>
          </w:p>
          <w:p w:rsidR="00460FE8" w:rsidRPr="00DD698D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DD698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D698D">
              <w:rPr>
                <w:rFonts w:asciiTheme="minorEastAsia" w:eastAsiaTheme="minorEastAsia" w:hAnsiTheme="minorEastAsia" w:hint="eastAsia"/>
                <w:sz w:val="18"/>
                <w:szCs w:val="18"/>
              </w:rPr>
              <w:t>・○○○○に関する研修（○日）</w:t>
            </w:r>
          </w:p>
          <w:p w:rsidR="0005652D" w:rsidRPr="00DD698D" w:rsidRDefault="0005652D" w:rsidP="00C71CD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698D">
              <w:rPr>
                <w:rFonts w:asciiTheme="minorEastAsia" w:eastAsiaTheme="minorEastAsia" w:hAnsiTheme="minorEastAsia" w:hint="eastAsia"/>
                <w:sz w:val="18"/>
                <w:szCs w:val="18"/>
              </w:rPr>
              <w:t>・○○○○に関する研修（○日）</w:t>
            </w:r>
          </w:p>
          <w:p w:rsidR="00C76960" w:rsidRPr="00DD698D" w:rsidRDefault="00C76960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698D">
              <w:rPr>
                <w:rFonts w:asciiTheme="minorEastAsia" w:eastAsiaTheme="minorEastAsia" w:hAnsiTheme="minorEastAsia" w:hint="eastAsia"/>
                <w:sz w:val="18"/>
                <w:szCs w:val="18"/>
              </w:rPr>
              <w:t>・○○○○に関する研修（○日）</w:t>
            </w:r>
          </w:p>
          <w:p w:rsidR="008C143C" w:rsidRPr="00DD698D" w:rsidRDefault="00C76960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698D">
              <w:rPr>
                <w:rFonts w:asciiTheme="minorEastAsia" w:eastAsiaTheme="minorEastAsia" w:hAnsiTheme="minorEastAsia" w:hint="eastAsia"/>
                <w:sz w:val="18"/>
                <w:szCs w:val="18"/>
              </w:rPr>
              <w:t>・○○○○に関する研修（○日）</w:t>
            </w:r>
          </w:p>
          <w:p w:rsidR="008C143C" w:rsidRPr="00DD698D" w:rsidRDefault="009733F7" w:rsidP="008C14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◎</w:t>
            </w:r>
            <w:r w:rsidR="008C143C" w:rsidRPr="00DD698D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学校組織マネジメント</w:t>
            </w:r>
            <w:r w:rsidR="00365A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8C143C" w:rsidRPr="00DD698D">
              <w:rPr>
                <w:rFonts w:asciiTheme="minorEastAsia" w:eastAsiaTheme="minorEastAsia" w:hAnsiTheme="minorEastAsia" w:hint="eastAsia"/>
                <w:sz w:val="18"/>
                <w:szCs w:val="18"/>
              </w:rPr>
              <w:t>実践</w:t>
            </w:r>
            <w:r w:rsidR="00365A34">
              <w:rPr>
                <w:rFonts w:asciiTheme="minorEastAsia" w:eastAsiaTheme="minorEastAsia" w:hAnsiTheme="minorEastAsia" w:hint="eastAsia"/>
                <w:sz w:val="18"/>
                <w:szCs w:val="18"/>
              </w:rPr>
              <w:t>に</w:t>
            </w:r>
            <w:r w:rsidR="00365A34">
              <w:rPr>
                <w:rFonts w:asciiTheme="minorEastAsia" w:eastAsiaTheme="minorEastAsia" w:hAnsiTheme="minorEastAsia"/>
                <w:sz w:val="18"/>
                <w:szCs w:val="18"/>
              </w:rPr>
              <w:t>関する研修</w:t>
            </w:r>
            <w:bookmarkStart w:id="0" w:name="_GoBack"/>
            <w:bookmarkEnd w:id="0"/>
          </w:p>
          <w:p w:rsidR="00460FE8" w:rsidRPr="00DD698D" w:rsidRDefault="008C143C" w:rsidP="009733F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50" w:firstLine="27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698D">
              <w:rPr>
                <w:rFonts w:asciiTheme="minorEastAsia" w:eastAsiaTheme="minorEastAsia" w:hAnsiTheme="minorEastAsia" w:hint="eastAsia"/>
                <w:sz w:val="18"/>
                <w:szCs w:val="18"/>
              </w:rPr>
              <w:t>（計画１日、成果発表１日</w:t>
            </w:r>
            <w:r w:rsidR="00D82B57" w:rsidRPr="00DD698D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DD698D" w:rsidRPr="00DD69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82B57" w:rsidRPr="00DD69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9733F7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DD698D" w:rsidRPr="00DD698D">
              <w:rPr>
                <w:rFonts w:asciiTheme="minorEastAsia" w:eastAsiaTheme="minorEastAsia" w:hAnsiTheme="minorEastAsia" w:hint="eastAsia"/>
                <w:sz w:val="18"/>
                <w:szCs w:val="18"/>
              </w:rPr>
              <w:t>★</w:t>
            </w:r>
            <w:r w:rsidRPr="00DD698D">
              <w:rPr>
                <w:rFonts w:asciiTheme="minorEastAsia" w:eastAsiaTheme="minorEastAsia" w:hAnsiTheme="minorEastAsia"/>
                <w:sz w:val="18"/>
                <w:szCs w:val="18"/>
              </w:rPr>
              <w:t>実践〇</w:t>
            </w:r>
            <w:r w:rsidR="009733F7">
              <w:rPr>
                <w:rFonts w:asciiTheme="minorEastAsia" w:eastAsiaTheme="minorEastAsia" w:hAnsiTheme="minorEastAsia" w:hint="eastAsia"/>
                <w:sz w:val="18"/>
                <w:szCs w:val="18"/>
              </w:rPr>
              <w:t>回</w:t>
            </w:r>
            <w:r w:rsidR="009733F7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</w:tr>
      <w:tr w:rsidR="004134DD" w:rsidRPr="0051399C" w:rsidTr="00C76960">
        <w:trPr>
          <w:trHeight w:val="17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140" w:type="dxa"/>
            <w:vMerge/>
            <w:tcBorders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D82B57" w:rsidRPr="00D82B57" w:rsidRDefault="00460FE8" w:rsidP="00D82B57">
      <w:pPr>
        <w:tabs>
          <w:tab w:val="left" w:pos="5908"/>
        </w:tabs>
        <w:adjustRightInd/>
        <w:spacing w:line="242" w:lineRule="exact"/>
        <w:ind w:firstLineChars="3150" w:firstLine="5733"/>
        <w:rPr>
          <w:rFonts w:cs="Times New Roman"/>
          <w:sz w:val="18"/>
          <w:szCs w:val="18"/>
        </w:rPr>
      </w:pPr>
      <w:r w:rsidRPr="0051399C">
        <w:rPr>
          <w:rFonts w:cs="Times New Roman"/>
          <w:sz w:val="18"/>
          <w:szCs w:val="18"/>
        </w:rPr>
        <w:t xml:space="preserve">  </w:t>
      </w:r>
    </w:p>
    <w:p w:rsidR="00460FE8" w:rsidRPr="0051399C" w:rsidRDefault="003274E6" w:rsidP="00C76960">
      <w:pPr>
        <w:tabs>
          <w:tab w:val="left" w:pos="5908"/>
        </w:tabs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3045963</wp:posOffset>
                </wp:positionH>
                <wp:positionV relativeFrom="paragraph">
                  <wp:posOffset>6214465</wp:posOffset>
                </wp:positionV>
                <wp:extent cx="581660" cy="183894"/>
                <wp:effectExtent l="0" t="0" r="889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83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4E6" w:rsidRDefault="003274E6" w:rsidP="003274E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- 1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39.85pt;margin-top:489.35pt;width:45.8pt;height:1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" stroked="f">
                <v:textbox inset="5.85pt,.7pt,5.85pt,.7pt">
                  <w:txbxContent>
                    <w:p w:rsidR="003274E6" w:rsidRDefault="003274E6" w:rsidP="003274E6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- 1</w:t>
                      </w:r>
                      <w:r>
                        <w:rPr>
                          <w:rFonts w:asciiTheme="minorEastAsia" w:hAnsiTheme="minorEastAsia"/>
                        </w:rPr>
                        <w:t>8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460FE8" w:rsidRPr="0051399C">
        <w:rPr>
          <w:rFonts w:ascii="ＭＳ 明朝" w:hAnsi="ＭＳ 明朝"/>
          <w:sz w:val="18"/>
          <w:szCs w:val="18"/>
        </w:rPr>
        <w:t xml:space="preserve">  (2) </w:t>
      </w:r>
      <w:r w:rsidR="00460FE8" w:rsidRPr="0051399C">
        <w:rPr>
          <w:rFonts w:hint="eastAsia"/>
          <w:sz w:val="18"/>
          <w:szCs w:val="18"/>
        </w:rPr>
        <w:t>日程及び内容</w:t>
      </w:r>
      <w:r w:rsidR="00C76960">
        <w:rPr>
          <w:sz w:val="18"/>
          <w:szCs w:val="18"/>
        </w:rPr>
        <w:tab/>
      </w:r>
      <w:r w:rsidR="00C76960">
        <w:rPr>
          <w:rFonts w:hint="eastAsia"/>
          <w:sz w:val="16"/>
          <w:szCs w:val="16"/>
        </w:rPr>
        <w:t>※学校組織マネジメントの実践に「★実践」と記入する。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695"/>
        <w:gridCol w:w="3931"/>
        <w:gridCol w:w="124"/>
        <w:gridCol w:w="409"/>
        <w:gridCol w:w="825"/>
        <w:gridCol w:w="3449"/>
      </w:tblGrid>
      <w:tr w:rsidR="004134DD" w:rsidRPr="0051399C" w:rsidTr="003274E6">
        <w:trPr>
          <w:trHeight w:val="311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460FE8" w:rsidRPr="00A24E40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8E72A1" w:rsidRPr="0051399C" w:rsidTr="00C03E7A">
        <w:trPr>
          <w:trHeight w:val="541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C143C" w:rsidP="00872D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8C143C">
              <w:rPr>
                <w:rFonts w:ascii="ＭＳ 明朝" w:cs="Times New Roman" w:hint="eastAsia"/>
                <w:sz w:val="18"/>
              </w:rPr>
              <w:t>５</w:t>
            </w:r>
            <w:r w:rsidRPr="008C143C">
              <w:rPr>
                <w:rFonts w:ascii="ＭＳ 明朝" w:cs="Times New Roman"/>
                <w:sz w:val="18"/>
              </w:rPr>
              <w:t>/22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Default="008E72A1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講話「中堅教職員</w:t>
            </w:r>
            <w:r w:rsidR="004614C0">
              <w:rPr>
                <w:rFonts w:ascii="ＭＳ 明朝" w:cs="Times New Roman" w:hint="eastAsia"/>
                <w:sz w:val="18"/>
                <w:szCs w:val="18"/>
              </w:rPr>
              <w:t>への</w:t>
            </w:r>
            <w:r w:rsidR="004614C0">
              <w:rPr>
                <w:rFonts w:ascii="ＭＳ 明朝" w:cs="Times New Roman"/>
                <w:sz w:val="18"/>
                <w:szCs w:val="18"/>
              </w:rPr>
              <w:t>期待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 xml:space="preserve">」　　</w:t>
            </w:r>
          </w:p>
          <w:p w:rsidR="008E72A1" w:rsidRDefault="008E72A1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講話「新しい学習指導要領等が目指す姿」</w:t>
            </w:r>
          </w:p>
          <w:p w:rsidR="008E72A1" w:rsidRDefault="008E72A1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講話「学校組織マネジメント１」(★)</w:t>
            </w:r>
          </w:p>
          <w:p w:rsidR="008E72A1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82" w:hangingChars="100" w:hanging="182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・学校組織マネジメントの概要</w:t>
            </w:r>
            <w:r>
              <w:rPr>
                <w:rFonts w:ascii="ＭＳ 明朝" w:cs="Times New Roman" w:hint="eastAsia"/>
                <w:sz w:val="18"/>
                <w:szCs w:val="18"/>
              </w:rPr>
              <w:t>・学校課題への関わり、組織への貢献等</w:t>
            </w:r>
          </w:p>
          <w:p w:rsidR="008E72A1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教科別分科会(1)</w:t>
            </w:r>
          </w:p>
          <w:p w:rsidR="008E72A1" w:rsidRPr="0051399C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・学習指導上の課題・教科別分科会年間計画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55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55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5E1B46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8E72A1" w:rsidRPr="0051399C" w:rsidRDefault="008E72A1" w:rsidP="008C14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538"/>
        </w:trPr>
        <w:tc>
          <w:tcPr>
            <w:tcW w:w="35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2A1" w:rsidRPr="0051399C" w:rsidRDefault="008E72A1" w:rsidP="00872D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72A1" w:rsidRPr="0051399C" w:rsidRDefault="008E72A1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選択研修「○○○研修」（主催団体：○○○）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5E1B46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525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872D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51399C">
              <w:rPr>
                <w:rFonts w:ascii="ＭＳ 明朝" w:hAnsi="ＭＳ 明朝"/>
                <w:sz w:val="18"/>
                <w:szCs w:val="18"/>
              </w:rPr>
              <w:t>/2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講話「子どもたちの学力向上に向けて」</w:t>
            </w:r>
          </w:p>
          <w:p w:rsidR="008E72A1" w:rsidRPr="00D93AE5" w:rsidRDefault="004614C0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講話「外国</w:t>
            </w:r>
            <w:r w:rsidR="008E72A1" w:rsidRPr="00D93AE5">
              <w:rPr>
                <w:rFonts w:ascii="ＭＳ 明朝" w:cs="Times New Roman" w:hint="eastAsia"/>
                <w:sz w:val="18"/>
                <w:szCs w:val="18"/>
              </w:rPr>
              <w:t>語教育について」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講話「校内研修の実践に向けて」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研究協議「学校組織マネジメント２」</w:t>
            </w:r>
            <w:r w:rsidRPr="00D93AE5">
              <w:rPr>
                <w:rFonts w:ascii="ＭＳ 明朝" w:cs="Times New Roman"/>
                <w:sz w:val="18"/>
                <w:szCs w:val="18"/>
              </w:rPr>
              <w:t>(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★</w:t>
            </w:r>
            <w:r w:rsidRPr="00D93AE5">
              <w:rPr>
                <w:rFonts w:ascii="ＭＳ 明朝" w:cs="Times New Roman"/>
                <w:sz w:val="18"/>
                <w:szCs w:val="18"/>
              </w:rPr>
              <w:t>)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・学校組織マネジメント</w:t>
            </w:r>
            <w:r w:rsidR="008C143C">
              <w:rPr>
                <w:rFonts w:ascii="ＭＳ 明朝" w:cs="Times New Roman" w:hint="eastAsia"/>
                <w:sz w:val="18"/>
                <w:szCs w:val="18"/>
              </w:rPr>
              <w:t>の</w:t>
            </w:r>
            <w:r w:rsidR="008C143C">
              <w:rPr>
                <w:rFonts w:ascii="ＭＳ 明朝" w:cs="Times New Roman"/>
                <w:sz w:val="18"/>
                <w:szCs w:val="18"/>
              </w:rPr>
              <w:t>実践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計画等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教科別分科会</w:t>
            </w:r>
            <w:r w:rsidRPr="00D93AE5">
              <w:rPr>
                <w:rFonts w:ascii="ＭＳ 明朝" w:cs="Times New Roman"/>
                <w:sz w:val="18"/>
                <w:szCs w:val="18"/>
              </w:rPr>
              <w:t>(2)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・指導案略案・評価計画検討</w:t>
            </w:r>
          </w:p>
          <w:p w:rsidR="008E72A1" w:rsidRPr="0051399C" w:rsidRDefault="008E72A1" w:rsidP="00C7696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・学習指導の自己点検・自己評価等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8C14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52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8E72A1" w:rsidRPr="0051399C" w:rsidRDefault="008E72A1" w:rsidP="008C14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E72A1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66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103B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5E1B4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8C143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E72A1" w:rsidRPr="0051399C" w:rsidRDefault="008E72A1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825" w:type="dxa"/>
            <w:vMerge w:val="restart"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872D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中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道徳教育</w:t>
            </w:r>
            <w:r w:rsidRPr="00D93AE5">
              <w:rPr>
                <w:rFonts w:ascii="ＭＳ 明朝" w:hAnsi="ＭＳ 明朝"/>
                <w:sz w:val="18"/>
                <w:szCs w:val="18"/>
              </w:rPr>
              <w:t>(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○○教育事務所主催</w:t>
            </w:r>
            <w:r w:rsidRPr="00D93AE5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研究協議・演習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「教材</w:t>
            </w:r>
            <w:r w:rsidR="00AC1A59">
              <w:rPr>
                <w:rFonts w:ascii="ＭＳ 明朝" w:hAnsi="ＭＳ 明朝" w:hint="eastAsia"/>
                <w:sz w:val="18"/>
                <w:szCs w:val="18"/>
              </w:rPr>
              <w:t>分析、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指導案作成」</w:t>
            </w:r>
          </w:p>
          <w:p w:rsidR="008E72A1" w:rsidRPr="0051399C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模擬授業等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54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9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10</w:t>
            </w:r>
          </w:p>
        </w:tc>
        <w:tc>
          <w:tcPr>
            <w:tcW w:w="825" w:type="dxa"/>
            <w:vMerge w:val="restart"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315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872D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９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11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講話</w:t>
            </w:r>
            <w:r w:rsidRPr="00D93AE5">
              <w:rPr>
                <w:rFonts w:ascii="ＭＳ 明朝" w:hAnsi="ＭＳ 明朝" w:hint="eastAsia"/>
                <w:w w:val="90"/>
                <w:sz w:val="18"/>
                <w:szCs w:val="18"/>
              </w:rPr>
              <w:t>「学校全体の視点に立った人権教育の推進」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講話「児童・生徒指導の意義とその在り方」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講話「家庭・地域との連携の進め方」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 w:rsidRPr="00D93AE5">
              <w:rPr>
                <w:rFonts w:ascii="ＭＳ 明朝" w:hAnsi="ＭＳ 明朝"/>
                <w:sz w:val="18"/>
                <w:szCs w:val="18"/>
              </w:rPr>
              <w:t>(3)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・指導案・評価計画検討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・学習指導と評価の一体化</w:t>
            </w:r>
          </w:p>
          <w:p w:rsidR="008E72A1" w:rsidRPr="0051399C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・模擬授業及び研究協議等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76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57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12</w:t>
            </w:r>
          </w:p>
        </w:tc>
        <w:tc>
          <w:tcPr>
            <w:tcW w:w="825" w:type="dxa"/>
            <w:vMerge w:val="restart"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872D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10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16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講話「教育関係法規」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講話「教員のためのメンタルヘルス」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講話「発達障害のある児童生徒への支援」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講話「児童生徒への組織的な指導・支援」</w:t>
            </w:r>
          </w:p>
          <w:p w:rsidR="008E72A1" w:rsidRPr="0051399C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演習「組織的な指導・支援を進めるために」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553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8E72A1" w:rsidRPr="0051399C" w:rsidRDefault="008E72A1" w:rsidP="008C143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393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>14</w:t>
            </w:r>
          </w:p>
        </w:tc>
        <w:tc>
          <w:tcPr>
            <w:tcW w:w="825" w:type="dxa"/>
            <w:vMerge w:val="restart"/>
            <w:tcBorders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8E72A1" w:rsidRPr="0051399C" w:rsidTr="00C03E7A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2A1" w:rsidRPr="0051399C" w:rsidRDefault="008E72A1" w:rsidP="00872D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12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17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研究協議「学校組織マネジメント３」</w:t>
            </w:r>
            <w:r w:rsidRPr="00D93AE5">
              <w:rPr>
                <w:rFonts w:ascii="ＭＳ 明朝" w:cs="Times New Roman"/>
                <w:sz w:val="18"/>
                <w:szCs w:val="18"/>
              </w:rPr>
              <w:t>(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★</w:t>
            </w:r>
            <w:r w:rsidRPr="00D93AE5">
              <w:rPr>
                <w:rFonts w:ascii="ＭＳ 明朝" w:cs="Times New Roman"/>
                <w:sz w:val="18"/>
                <w:szCs w:val="18"/>
              </w:rPr>
              <w:t>)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・学校組織マネジメントの実践</w:t>
            </w:r>
            <w:r>
              <w:rPr>
                <w:rFonts w:ascii="ＭＳ 明朝" w:cs="Times New Roman" w:hint="eastAsia"/>
                <w:sz w:val="18"/>
                <w:szCs w:val="18"/>
              </w:rPr>
              <w:t>の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成果発表</w:t>
            </w:r>
          </w:p>
          <w:p w:rsidR="008E72A1" w:rsidRPr="00D93AE5" w:rsidRDefault="008E72A1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・公開授業の成果発表</w:t>
            </w:r>
          </w:p>
          <w:p w:rsidR="008E72A1" w:rsidRPr="0051399C" w:rsidRDefault="00AD4565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講話「ミドルリーダーに求められ</w:t>
            </w:r>
            <w:r w:rsidR="008E72A1" w:rsidRPr="00D93AE5">
              <w:rPr>
                <w:rFonts w:ascii="ＭＳ 明朝" w:cs="Times New Roman" w:hint="eastAsia"/>
                <w:sz w:val="18"/>
                <w:szCs w:val="18"/>
              </w:rPr>
              <w:t>ること」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E72A1" w:rsidRPr="0051399C" w:rsidRDefault="008E72A1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</w:tcBorders>
            <w:vAlign w:val="center"/>
          </w:tcPr>
          <w:p w:rsidR="008E72A1" w:rsidRPr="0051399C" w:rsidRDefault="008E72A1" w:rsidP="00C7696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72A1" w:rsidRPr="0051399C" w:rsidRDefault="008E72A1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274E6" w:rsidRPr="0051399C" w:rsidTr="00C03E7A">
        <w:trPr>
          <w:trHeight w:val="669"/>
        </w:trPr>
        <w:tc>
          <w:tcPr>
            <w:tcW w:w="35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3274E6" w:rsidRPr="0051399C" w:rsidRDefault="003274E6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274E6" w:rsidRPr="0051399C" w:rsidRDefault="003274E6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3274E6" w:rsidRPr="0051399C" w:rsidRDefault="003274E6" w:rsidP="00D93AE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274E6" w:rsidRPr="0051399C" w:rsidRDefault="003274E6" w:rsidP="00D93A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274E6" w:rsidRPr="0051399C" w:rsidRDefault="003274E6" w:rsidP="00C7696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274E6" w:rsidRPr="0051399C" w:rsidRDefault="003274E6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449" w:type="dxa"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274E6" w:rsidRPr="0051399C" w:rsidRDefault="003274E6" w:rsidP="00D93AE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44444" w:rsidRDefault="00944444" w:rsidP="003274E6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944444" w:rsidSect="003274E6">
      <w:type w:val="continuous"/>
      <w:pgSz w:w="11906" w:h="16838" w:code="9"/>
      <w:pgMar w:top="851" w:right="851" w:bottom="680" w:left="851" w:header="720" w:footer="720" w:gutter="0"/>
      <w:pgNumType w:start="1"/>
      <w:cols w:space="720"/>
      <w:noEndnote/>
      <w:docGrid w:type="linesAndChars" w:linePitch="29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E6" w:rsidRDefault="003274E6">
      <w:r>
        <w:separator/>
      </w:r>
    </w:p>
  </w:endnote>
  <w:endnote w:type="continuationSeparator" w:id="0">
    <w:p w:rsidR="003274E6" w:rsidRDefault="0032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E6" w:rsidRDefault="003274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74E6" w:rsidRDefault="00327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2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D3"/>
    <w:rsid w:val="0005652D"/>
    <w:rsid w:val="000877E2"/>
    <w:rsid w:val="00094033"/>
    <w:rsid w:val="000C1545"/>
    <w:rsid w:val="00103B1B"/>
    <w:rsid w:val="001231BD"/>
    <w:rsid w:val="001332DB"/>
    <w:rsid w:val="001658EF"/>
    <w:rsid w:val="00204571"/>
    <w:rsid w:val="00230A01"/>
    <w:rsid w:val="003274E6"/>
    <w:rsid w:val="00365A34"/>
    <w:rsid w:val="00397459"/>
    <w:rsid w:val="004134DD"/>
    <w:rsid w:val="004141C5"/>
    <w:rsid w:val="00460FE8"/>
    <w:rsid w:val="004614C0"/>
    <w:rsid w:val="004D19A9"/>
    <w:rsid w:val="004F200D"/>
    <w:rsid w:val="0051399C"/>
    <w:rsid w:val="005A7A49"/>
    <w:rsid w:val="005E1B46"/>
    <w:rsid w:val="005E74EC"/>
    <w:rsid w:val="006016DD"/>
    <w:rsid w:val="00692CEE"/>
    <w:rsid w:val="006E70D3"/>
    <w:rsid w:val="00783346"/>
    <w:rsid w:val="007C3EE7"/>
    <w:rsid w:val="007F0255"/>
    <w:rsid w:val="007F15FE"/>
    <w:rsid w:val="00872D86"/>
    <w:rsid w:val="008B4D66"/>
    <w:rsid w:val="008C143C"/>
    <w:rsid w:val="008E72A1"/>
    <w:rsid w:val="00944444"/>
    <w:rsid w:val="009733F7"/>
    <w:rsid w:val="009D4CB1"/>
    <w:rsid w:val="009D4D67"/>
    <w:rsid w:val="00A24E40"/>
    <w:rsid w:val="00AB09F6"/>
    <w:rsid w:val="00AC1A59"/>
    <w:rsid w:val="00AD4565"/>
    <w:rsid w:val="00B11DA9"/>
    <w:rsid w:val="00B14CD3"/>
    <w:rsid w:val="00B9276F"/>
    <w:rsid w:val="00BB20A4"/>
    <w:rsid w:val="00C03E7A"/>
    <w:rsid w:val="00C37880"/>
    <w:rsid w:val="00C66D70"/>
    <w:rsid w:val="00C71CD4"/>
    <w:rsid w:val="00C76960"/>
    <w:rsid w:val="00C816EF"/>
    <w:rsid w:val="00CB2573"/>
    <w:rsid w:val="00D60561"/>
    <w:rsid w:val="00D8001F"/>
    <w:rsid w:val="00D80D2C"/>
    <w:rsid w:val="00D82B57"/>
    <w:rsid w:val="00D93AE5"/>
    <w:rsid w:val="00DB4EC9"/>
    <w:rsid w:val="00DD5A4A"/>
    <w:rsid w:val="00DD698D"/>
    <w:rsid w:val="00DE5044"/>
    <w:rsid w:val="00E165F9"/>
    <w:rsid w:val="00E71433"/>
    <w:rsid w:val="00E970DE"/>
    <w:rsid w:val="00EC5E66"/>
    <w:rsid w:val="00F073D8"/>
    <w:rsid w:val="00F1130C"/>
    <w:rsid w:val="00F91EE9"/>
    <w:rsid w:val="00F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C8706B-36AB-4103-837E-63CB8746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D4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56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768A6-A3C9-4E4D-87BA-C0B3D31C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D2885B74.dotm</Template>
  <TotalTime>156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宇賀神　安代</cp:lastModifiedBy>
  <cp:revision>16</cp:revision>
  <cp:lastPrinted>2018-03-22T12:11:00Z</cp:lastPrinted>
  <dcterms:created xsi:type="dcterms:W3CDTF">2018-03-07T04:42:00Z</dcterms:created>
  <dcterms:modified xsi:type="dcterms:W3CDTF">2018-03-29T09:56:00Z</dcterms:modified>
</cp:coreProperties>
</file>