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62" w:rsidRPr="00713018" w:rsidRDefault="00CA63DC" w:rsidP="00055C62">
      <w:pPr>
        <w:pStyle w:val="a3"/>
        <w:rPr>
          <w:rFonts w:asciiTheme="majorEastAsia" w:eastAsiaTheme="majorEastAsia" w:hAnsiTheme="majorEastAsia"/>
          <w:spacing w:val="0"/>
        </w:rPr>
      </w:pPr>
      <w:r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【</w:t>
      </w:r>
      <w:r w:rsidR="00CF02F7"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様式４</w:t>
      </w:r>
      <w:r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－２</w:t>
      </w:r>
      <w:r w:rsidR="00055C62"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】</w:t>
      </w:r>
    </w:p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055C62" w:rsidRPr="00713018" w:rsidRDefault="004D6434" w:rsidP="00F87CDC">
      <w:pPr>
        <w:pStyle w:val="a3"/>
        <w:ind w:firstLineChars="900" w:firstLine="2412"/>
        <w:jc w:val="left"/>
        <w:rPr>
          <w:spacing w:val="0"/>
          <w:sz w:val="24"/>
        </w:rPr>
      </w:pPr>
      <w:r w:rsidRPr="00713018">
        <w:rPr>
          <w:rFonts w:ascii="ＭＳ 明朝" w:hAnsi="ＭＳ 明朝" w:hint="eastAsia"/>
          <w:sz w:val="24"/>
        </w:rPr>
        <w:t>中堅教諭等資質向上研修</w:t>
      </w:r>
    </w:p>
    <w:p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4470CB">
        <w:rPr>
          <w:rFonts w:ascii="ＭＳ 明朝" w:hAnsi="ＭＳ 明朝" w:hint="eastAsia"/>
        </w:rPr>
        <w:t>１　学校課題</w:t>
      </w:r>
      <w:r w:rsidR="00D73807">
        <w:rPr>
          <w:rFonts w:ascii="ＭＳ 明朝" w:hAnsi="ＭＳ 明朝" w:hint="eastAsia"/>
        </w:rPr>
        <w:t>または学習指導上の</w:t>
      </w:r>
      <w:r w:rsidR="00D73807">
        <w:rPr>
          <w:rFonts w:ascii="ＭＳ 明朝" w:hAnsi="ＭＳ 明朝"/>
        </w:rPr>
        <w:t>課題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:rsidR="00713018" w:rsidRDefault="00713018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:rsidR="00713018" w:rsidRPr="002123AB" w:rsidRDefault="00713018" w:rsidP="002123AB">
      <w:pPr>
        <w:pStyle w:val="a3"/>
        <w:rPr>
          <w:spacing w:val="0"/>
        </w:rPr>
      </w:pPr>
    </w:p>
    <w:p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2123AB" w:rsidRDefault="002123AB" w:rsidP="002123AB">
      <w:pPr>
        <w:pStyle w:val="a3"/>
        <w:rPr>
          <w:spacing w:val="0"/>
        </w:rPr>
      </w:pPr>
    </w:p>
    <w:p w:rsidR="00713018" w:rsidRDefault="00713018" w:rsidP="002123AB">
      <w:pPr>
        <w:pStyle w:val="a3"/>
        <w:rPr>
          <w:spacing w:val="0"/>
        </w:rPr>
      </w:pPr>
    </w:p>
    <w:p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:rsidTr="0035798B">
        <w:trPr>
          <w:trHeight w:val="413"/>
        </w:trPr>
        <w:tc>
          <w:tcPr>
            <w:tcW w:w="423" w:type="dxa"/>
            <w:vAlign w:val="center"/>
          </w:tcPr>
          <w:p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:rsidTr="0035798B">
        <w:trPr>
          <w:trHeight w:val="56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</w:p>
    <w:p w:rsidR="00CF02F7" w:rsidRDefault="00CF02F7" w:rsidP="00CF02F7"/>
    <w:p w:rsidR="00D20181" w:rsidRDefault="00D20181" w:rsidP="00CF02F7"/>
    <w:p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CF02F7" w:rsidRDefault="00CF02F7" w:rsidP="00CF02F7">
      <w:bookmarkStart w:id="0" w:name="_GoBack"/>
      <w:bookmarkEnd w:id="0"/>
    </w:p>
    <w:p w:rsidR="00D20181" w:rsidRDefault="00D20181" w:rsidP="00CF02F7"/>
    <w:p w:rsidR="00D20181" w:rsidRDefault="0057554F" w:rsidP="00CF02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55pt;margin-top:138pt;width:49.5pt;height:21pt;z-index:251658240;mso-position-horizontal-relative:text;mso-position-vertical-relative:text" stroked="f">
            <v:textbox inset="5.85pt,.7pt,5.85pt,.7pt">
              <w:txbxContent>
                <w:p w:rsidR="0057554F" w:rsidRPr="0057554F" w:rsidRDefault="0057554F" w:rsidP="0057554F">
                  <w:pPr>
                    <w:rPr>
                      <w:rFonts w:ascii="ＭＳ 明朝" w:hAnsi="ＭＳ 明朝"/>
                    </w:rPr>
                  </w:pPr>
                  <w:r w:rsidRPr="0057554F">
                    <w:rPr>
                      <w:rFonts w:ascii="ＭＳ 明朝" w:hAnsi="ＭＳ 明朝"/>
                    </w:rPr>
                    <w:t>-</w:t>
                  </w:r>
                  <w:r w:rsidRPr="0057554F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2</w:t>
                  </w:r>
                  <w:r w:rsidRPr="0057554F">
                    <w:rPr>
                      <w:rFonts w:ascii="ＭＳ 明朝" w:hAnsi="ＭＳ 明朝" w:hint="eastAsia"/>
                    </w:rPr>
                    <w:t>1</w:t>
                  </w:r>
                  <w:r w:rsidRPr="0057554F">
                    <w:rPr>
                      <w:rFonts w:ascii="ＭＳ 明朝" w:hAnsi="ＭＳ 明朝"/>
                    </w:rPr>
                    <w:t xml:space="preserve"> -</w:t>
                  </w:r>
                </w:p>
              </w:txbxContent>
            </v:textbox>
          </v:shape>
        </w:pict>
      </w:r>
    </w:p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055E0C"/>
    <w:rsid w:val="002123AB"/>
    <w:rsid w:val="003154FA"/>
    <w:rsid w:val="00332611"/>
    <w:rsid w:val="00351883"/>
    <w:rsid w:val="0035798B"/>
    <w:rsid w:val="00371919"/>
    <w:rsid w:val="003C7361"/>
    <w:rsid w:val="004470CB"/>
    <w:rsid w:val="004616E8"/>
    <w:rsid w:val="00491D7C"/>
    <w:rsid w:val="004C6CE2"/>
    <w:rsid w:val="004D6434"/>
    <w:rsid w:val="0057554F"/>
    <w:rsid w:val="005B1EC2"/>
    <w:rsid w:val="005D1ABA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82B6E"/>
    <w:rsid w:val="00E77BFA"/>
    <w:rsid w:val="00E85FC3"/>
    <w:rsid w:val="00ED55ED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F2CBD1EA.dotm</Template>
  <TotalTime>83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19</cp:revision>
  <cp:lastPrinted>2018-03-22T04:15:00Z</cp:lastPrinted>
  <dcterms:created xsi:type="dcterms:W3CDTF">2015-03-24T05:59:00Z</dcterms:created>
  <dcterms:modified xsi:type="dcterms:W3CDTF">2018-03-22T04:17:00Z</dcterms:modified>
</cp:coreProperties>
</file>