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E0" w:rsidRDefault="00D95B67" w:rsidP="009818E0">
      <w:pPr>
        <w:adjustRightInd/>
        <w:spacing w:line="272" w:lineRule="exact"/>
      </w:pPr>
      <w:r>
        <w:rPr>
          <w:rFonts w:asciiTheme="minorEastAsia" w:eastAsiaTheme="minorEastAsia" w:hAnsiTheme="minorEastAsia" w:cs="ＭＳ ゴシック" w:hint="eastAsia"/>
          <w:szCs w:val="24"/>
        </w:rPr>
        <w:t>「研修計画書</w:t>
      </w:r>
      <w:r>
        <w:rPr>
          <w:rFonts w:asciiTheme="minorEastAsia" w:eastAsiaTheme="minorEastAsia" w:hAnsiTheme="minorEastAsia" w:cs="ＭＳ ゴシック"/>
          <w:szCs w:val="24"/>
        </w:rPr>
        <w:t>案</w:t>
      </w:r>
      <w:r>
        <w:rPr>
          <w:rFonts w:asciiTheme="minorEastAsia" w:eastAsiaTheme="minorEastAsia" w:hAnsiTheme="minorEastAsia" w:cs="ＭＳ ゴシック" w:hint="eastAsia"/>
          <w:szCs w:val="24"/>
        </w:rPr>
        <w:t>」</w:t>
      </w:r>
      <w:r w:rsidR="009818E0" w:rsidRPr="003B3085">
        <w:rPr>
          <w:rFonts w:asciiTheme="minorEastAsia" w:eastAsiaTheme="minorEastAsia" w:hAnsiTheme="minorEastAsia" w:cs="ＭＳ ゴシック" w:hint="eastAsia"/>
          <w:szCs w:val="24"/>
        </w:rPr>
        <w:t>【様式２</w:t>
      </w:r>
      <w:r w:rsidR="00AB0C8F" w:rsidRPr="003B3085">
        <w:rPr>
          <w:rFonts w:asciiTheme="minorEastAsia" w:eastAsiaTheme="minorEastAsia" w:hAnsiTheme="minorEastAsia" w:cs="ＭＳ ゴシック" w:hint="eastAsia"/>
          <w:szCs w:val="24"/>
        </w:rPr>
        <w:t>－１</w:t>
      </w:r>
      <w:r w:rsidR="009818E0" w:rsidRPr="003B3085">
        <w:rPr>
          <w:rFonts w:asciiTheme="minorEastAsia" w:eastAsiaTheme="minorEastAsia" w:hAnsiTheme="minorEastAsia" w:cs="ＭＳ ゴシック" w:hint="eastAsia"/>
          <w:szCs w:val="24"/>
        </w:rPr>
        <w:t>】</w:t>
      </w:r>
      <w:r w:rsidR="009818E0">
        <w:rPr>
          <w:rFonts w:hint="eastAsia"/>
        </w:rPr>
        <w:t>（高等学校用）</w:t>
      </w:r>
    </w:p>
    <w:p w:rsidR="00096B43" w:rsidRDefault="00096B43" w:rsidP="009818E0">
      <w:pPr>
        <w:adjustRightInd/>
        <w:spacing w:line="272" w:lineRule="exact"/>
        <w:rPr>
          <w:rFonts w:ascii="ＭＳ 明朝" w:cs="Times New Roman"/>
          <w:spacing w:val="2"/>
        </w:rPr>
      </w:pP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</w:t>
      </w:r>
      <w:r w:rsidR="00CC0B3C">
        <w:rPr>
          <w:rFonts w:ascii="ＭＳ 明朝" w:hint="eastAsia"/>
          <w:sz w:val="18"/>
          <w:szCs w:val="18"/>
        </w:rPr>
        <w:t>計画</w:t>
      </w:r>
      <w:r>
        <w:rPr>
          <w:rFonts w:ascii="ＭＳ 明朝" w:hint="eastAsia"/>
          <w:sz w:val="18"/>
          <w:szCs w:val="18"/>
        </w:rPr>
        <w:t>書</w:t>
      </w:r>
      <w:r w:rsidR="00CC0B3C">
        <w:rPr>
          <w:rFonts w:ascii="ＭＳ 明朝" w:hint="eastAsia"/>
          <w:sz w:val="18"/>
          <w:szCs w:val="18"/>
        </w:rPr>
        <w:t>案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EE2089">
      <w:pPr>
        <w:adjustRightInd/>
        <w:spacing w:line="242" w:lineRule="exact"/>
        <w:jc w:val="lef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C95FFD">
        <w:rPr>
          <w:rFonts w:ascii="ＭＳ 明朝" w:hAnsi="ＭＳ 明朝" w:hint="eastAsia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4547"/>
        <w:gridCol w:w="451"/>
        <w:gridCol w:w="4442"/>
      </w:tblGrid>
      <w:tr w:rsidR="00096B43" w:rsidRPr="00094033" w:rsidTr="00E54D9B">
        <w:trPr>
          <w:trHeight w:val="1544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26CC8">
              <w:rPr>
                <w:rFonts w:ascii="ＭＳ 明朝" w:hint="eastAsia"/>
                <w:sz w:val="18"/>
                <w:szCs w:val="18"/>
              </w:rPr>
              <w:t>校内</w:t>
            </w:r>
            <w:r>
              <w:rPr>
                <w:rFonts w:ascii="ＭＳ 明朝"/>
                <w:sz w:val="18"/>
                <w:szCs w:val="18"/>
              </w:rPr>
              <w:t>授業研究会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２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Pr="009F042F" w:rsidRDefault="00692738" w:rsidP="0069273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42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マネジメントに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関する研修（○日）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Default="00096B43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692738"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692738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692738" w:rsidRDefault="00096B43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96B43" w:rsidRPr="00094033" w:rsidTr="00692738">
        <w:trPr>
          <w:trHeight w:val="220"/>
        </w:trPr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69273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1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42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685"/>
      </w:tblGrid>
      <w:tr w:rsidR="009818E0" w:rsidTr="00E54D9B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18E0" w:rsidRPr="005260D5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Pr="000E302E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CC0B3C" w:rsidRPr="00234A04" w:rsidTr="00E54D9B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５/22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講話「中堅教職員</w:t>
            </w:r>
            <w:r>
              <w:rPr>
                <w:rFonts w:ascii="ＭＳ 明朝" w:hint="eastAsia"/>
                <w:sz w:val="18"/>
                <w:szCs w:val="18"/>
              </w:rPr>
              <w:t>への</w:t>
            </w:r>
            <w:r>
              <w:rPr>
                <w:rFonts w:ascii="ＭＳ 明朝"/>
                <w:sz w:val="18"/>
                <w:szCs w:val="18"/>
              </w:rPr>
              <w:t>期待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122866" w:rsidRDefault="00122866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説明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栃木県教育振興基本計画</w:t>
            </w:r>
            <w:r w:rsidRPr="001228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」</w:t>
            </w:r>
          </w:p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</w:t>
            </w:r>
            <w:r w:rsidR="00C0575F">
              <w:rPr>
                <w:rFonts w:hint="eastAsia"/>
                <w:sz w:val="18"/>
                <w:szCs w:val="18"/>
              </w:rPr>
              <w:t>教員のための</w:t>
            </w:r>
            <w:r w:rsidRPr="00E05657">
              <w:rPr>
                <w:rFonts w:hint="eastAsia"/>
                <w:sz w:val="18"/>
                <w:szCs w:val="18"/>
              </w:rPr>
              <w:t>メンタルヘルス」</w:t>
            </w:r>
          </w:p>
          <w:p w:rsidR="00122866" w:rsidRPr="00E54D9B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6"/>
                <w:szCs w:val="16"/>
              </w:rPr>
            </w:pPr>
            <w:r w:rsidRPr="00E54D9B">
              <w:rPr>
                <w:rFonts w:hint="eastAsia"/>
                <w:sz w:val="16"/>
                <w:szCs w:val="16"/>
              </w:rPr>
              <w:t>講話・</w:t>
            </w:r>
            <w:r w:rsidRPr="00E54D9B">
              <w:rPr>
                <w:sz w:val="16"/>
                <w:szCs w:val="16"/>
              </w:rPr>
              <w:t>演習</w:t>
            </w:r>
            <w:r w:rsidR="00122866" w:rsidRPr="00E54D9B">
              <w:rPr>
                <w:rFonts w:hint="eastAsia"/>
                <w:sz w:val="16"/>
                <w:szCs w:val="16"/>
              </w:rPr>
              <w:t>「ミドルリーダーとしてのマネジメント</w:t>
            </w:r>
            <w:r w:rsidR="00122866" w:rsidRPr="0075122E">
              <w:rPr>
                <w:rFonts w:asciiTheme="minorEastAsia" w:eastAsiaTheme="minorEastAsia" w:hAnsiTheme="minorEastAsia"/>
                <w:sz w:val="16"/>
                <w:szCs w:val="16"/>
              </w:rPr>
              <w:t>Ⅰ</w:t>
            </w:r>
            <w:r w:rsidR="00122866" w:rsidRPr="00E54D9B">
              <w:rPr>
                <w:rFonts w:hint="eastAsia"/>
                <w:sz w:val="16"/>
                <w:szCs w:val="16"/>
              </w:rPr>
              <w:t>」</w:t>
            </w:r>
          </w:p>
          <w:p w:rsidR="00CC0B3C" w:rsidRPr="00234A04" w:rsidRDefault="00122866" w:rsidP="001228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600" w:firstLine="97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122866">
              <w:rPr>
                <w:rFonts w:hint="eastAsia"/>
                <w:sz w:val="16"/>
                <w:szCs w:val="18"/>
              </w:rPr>
              <w:t>～</w:t>
            </w:r>
            <w:r w:rsidR="00CC0B3C" w:rsidRPr="00122866">
              <w:rPr>
                <w:rFonts w:hint="eastAsia"/>
                <w:sz w:val="16"/>
                <w:szCs w:val="18"/>
              </w:rPr>
              <w:t>マネジメントの概要と校内研修の理解</w:t>
            </w:r>
            <w:r w:rsidRPr="00122866">
              <w:rPr>
                <w:rFonts w:hint="eastAsia"/>
                <w:sz w:val="16"/>
                <w:szCs w:val="18"/>
              </w:rPr>
              <w:t>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E54D9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E54D9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E54D9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/18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E05657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教科別分科会</w:t>
            </w:r>
          </w:p>
          <w:p w:rsidR="00122866" w:rsidRPr="00E54D9B" w:rsidRDefault="00CC0B3C" w:rsidP="001228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548" w:hangingChars="900" w:hanging="1548"/>
              <w:jc w:val="lef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E54D9B">
              <w:rPr>
                <w:rFonts w:ascii="ＭＳ 明朝" w:cs="Times New Roman" w:hint="eastAsia"/>
                <w:sz w:val="17"/>
                <w:szCs w:val="17"/>
              </w:rPr>
              <w:t>研究協議</w:t>
            </w:r>
            <w:r w:rsidR="00122866" w:rsidRPr="00E54D9B">
              <w:rPr>
                <w:rFonts w:hint="eastAsia"/>
                <w:sz w:val="17"/>
                <w:szCs w:val="17"/>
              </w:rPr>
              <w:t>「</w:t>
            </w:r>
            <w:r w:rsidR="00122866" w:rsidRPr="00E54D9B">
              <w:rPr>
                <w:rFonts w:asciiTheme="minorEastAsia" w:eastAsiaTheme="minorEastAsia" w:hAnsiTheme="minorEastAsia" w:hint="eastAsia"/>
                <w:sz w:val="17"/>
                <w:szCs w:val="17"/>
              </w:rPr>
              <w:t>ミドルリーダーとしてのマネジメントⅡ」</w:t>
            </w:r>
          </w:p>
          <w:p w:rsidR="00CC0B3C" w:rsidRPr="00234A04" w:rsidRDefault="00122866" w:rsidP="00E54D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0" w:firstLine="91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～</w:t>
            </w:r>
            <w:r w:rsidR="00CC0B3C">
              <w:rPr>
                <w:rFonts w:ascii="ＭＳ 明朝" w:cs="Times New Roman" w:hint="eastAsia"/>
                <w:sz w:val="18"/>
                <w:szCs w:val="18"/>
              </w:rPr>
              <w:t>校内授業</w:t>
            </w:r>
            <w:r w:rsidR="00CC0B3C">
              <w:rPr>
                <w:rFonts w:ascii="ＭＳ 明朝" w:cs="Times New Roman"/>
                <w:sz w:val="18"/>
                <w:szCs w:val="18"/>
              </w:rPr>
              <w:t>研究</w:t>
            </w:r>
            <w:r w:rsidR="00D95B67">
              <w:rPr>
                <w:rFonts w:ascii="ＭＳ 明朝" w:cs="Times New Roman" w:hint="eastAsia"/>
                <w:sz w:val="18"/>
                <w:szCs w:val="18"/>
              </w:rPr>
              <w:t>会</w:t>
            </w:r>
            <w:r w:rsidR="00CC0B3C">
              <w:rPr>
                <w:rFonts w:ascii="ＭＳ 明朝" w:cs="Times New Roman"/>
                <w:sz w:val="18"/>
                <w:szCs w:val="18"/>
              </w:rPr>
              <w:t>計画</w:t>
            </w:r>
            <w:r>
              <w:rPr>
                <w:rFonts w:asci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E54D9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E05657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/2</w:t>
            </w: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講話「児童・生徒指導の意義とその在り方」</w:t>
            </w: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</w:t>
            </w:r>
            <w:r>
              <w:rPr>
                <w:rFonts w:hint="eastAsia"/>
                <w:sz w:val="18"/>
                <w:szCs w:val="18"/>
              </w:rPr>
              <w:t>特別支援教育の理解」</w:t>
            </w:r>
          </w:p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教科別分科会</w:t>
            </w:r>
          </w:p>
          <w:p w:rsidR="00E54D9B" w:rsidRPr="00E54D9B" w:rsidRDefault="00E54D9B" w:rsidP="001228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548" w:hangingChars="900" w:hanging="1548"/>
              <w:jc w:val="left"/>
              <w:rPr>
                <w:rFonts w:ascii="ＭＳ 明朝" w:cs="Times New Roman"/>
                <w:sz w:val="17"/>
                <w:szCs w:val="17"/>
              </w:rPr>
            </w:pPr>
            <w:r w:rsidRPr="00E54D9B">
              <w:rPr>
                <w:rFonts w:ascii="ＭＳ 明朝" w:cs="Times New Roman" w:hint="eastAsia"/>
                <w:sz w:val="17"/>
                <w:szCs w:val="17"/>
              </w:rPr>
              <w:t>研究協議</w:t>
            </w:r>
            <w:r w:rsidRPr="00E54D9B">
              <w:rPr>
                <w:rFonts w:hint="eastAsia"/>
                <w:sz w:val="17"/>
                <w:szCs w:val="17"/>
              </w:rPr>
              <w:t>「</w:t>
            </w:r>
            <w:r w:rsidRPr="00E54D9B">
              <w:rPr>
                <w:rFonts w:asciiTheme="minorEastAsia" w:eastAsiaTheme="minorEastAsia" w:hAnsiTheme="minorEastAsia" w:hint="eastAsia"/>
                <w:sz w:val="17"/>
                <w:szCs w:val="17"/>
              </w:rPr>
              <w:t>ミドルリーダーとしてのマネジメントⅢ」</w:t>
            </w:r>
          </w:p>
          <w:p w:rsidR="00E54D9B" w:rsidRPr="00234A04" w:rsidRDefault="00E54D9B" w:rsidP="001228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400" w:left="1758" w:hangingChars="500" w:hanging="910"/>
              <w:jc w:val="left"/>
              <w:rPr>
                <w:sz w:val="18"/>
                <w:szCs w:val="18"/>
              </w:rPr>
            </w:pPr>
            <w:r>
              <w:rPr>
                <w:rFonts w:ascii="ＭＳ 明朝" w:cs="Times New Roman"/>
                <w:sz w:val="18"/>
                <w:szCs w:val="18"/>
              </w:rPr>
              <w:t>～</w:t>
            </w:r>
            <w:r w:rsidRPr="00E05657">
              <w:rPr>
                <w:rFonts w:ascii="ＭＳ 明朝" w:cs="Times New Roman" w:hint="eastAsia"/>
                <w:sz w:val="18"/>
                <w:szCs w:val="18"/>
              </w:rPr>
              <w:t>校内</w:t>
            </w:r>
            <w:r>
              <w:rPr>
                <w:rFonts w:ascii="ＭＳ 明朝" w:cs="Times New Roman" w:hint="eastAsia"/>
                <w:sz w:val="18"/>
                <w:szCs w:val="18"/>
              </w:rPr>
              <w:t>授業研究会実践に向けて～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1228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400" w:left="1758" w:hangingChars="500" w:hanging="910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86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E54D9B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研修場所：</w:t>
            </w:r>
            <w:r>
              <w:rPr>
                <w:rFonts w:ascii="ＭＳ 明朝" w:hint="eastAsia"/>
                <w:sz w:val="18"/>
                <w:szCs w:val="18"/>
              </w:rPr>
              <w:t>○○○○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</w:p>
          <w:p w:rsidR="00E54D9B" w:rsidRPr="00234A04" w:rsidRDefault="00E54D9B" w:rsidP="00CC0B3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       </w:t>
            </w:r>
            <w:r>
              <w:rPr>
                <w:rFonts w:asci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/>
                <w:sz w:val="18"/>
                <w:szCs w:val="18"/>
              </w:rPr>
              <w:t xml:space="preserve">　　　 　主催</w:t>
            </w:r>
            <w:r w:rsidRPr="00234A04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86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  <w:r w:rsidRPr="00C0575F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/</w:t>
            </w:r>
            <w:r w:rsidRPr="00C0575F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校内授業研究会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D95B6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</w:t>
            </w:r>
            <w:r>
              <w:rPr>
                <w:rFonts w:ascii="ＭＳ 明朝" w:hint="eastAsia"/>
                <w:sz w:val="18"/>
                <w:szCs w:val="18"/>
              </w:rPr>
              <w:t>学校全体の</w:t>
            </w:r>
            <w:r>
              <w:rPr>
                <w:rFonts w:ascii="ＭＳ 明朝"/>
                <w:sz w:val="18"/>
                <w:szCs w:val="18"/>
              </w:rPr>
              <w:t>視点</w:t>
            </w:r>
            <w:r>
              <w:rPr>
                <w:rFonts w:ascii="ＭＳ 明朝" w:hint="eastAsia"/>
                <w:sz w:val="18"/>
                <w:szCs w:val="18"/>
              </w:rPr>
              <w:t>に立った人権教育の</w:t>
            </w:r>
            <w:r>
              <w:rPr>
                <w:rFonts w:ascii="ＭＳ 明朝"/>
                <w:sz w:val="18"/>
                <w:szCs w:val="18"/>
              </w:rPr>
              <w:t>推進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</w:t>
            </w:r>
          </w:p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講話「</w:t>
            </w:r>
            <w:r>
              <w:rPr>
                <w:rFonts w:ascii="ＭＳ 明朝" w:hint="eastAsia"/>
                <w:sz w:val="18"/>
                <w:szCs w:val="18"/>
              </w:rPr>
              <w:t>地域とともにある学校の在り方</w:t>
            </w:r>
            <w:r w:rsidRPr="00227FDA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E54D9B" w:rsidRPr="00234A04" w:rsidRDefault="00E54D9B" w:rsidP="00E54D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パネルディスカション</w:t>
            </w:r>
            <w:r w:rsidR="007A3B4B" w:rsidRPr="007A3B4B">
              <w:rPr>
                <w:rFonts w:ascii="ＭＳ 明朝" w:hint="eastAsia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D95B6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E54D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305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D9B" w:rsidRPr="00C0575F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C0575F" w:rsidRDefault="00E54D9B" w:rsidP="00D95B6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教科別分科会</w:t>
            </w:r>
          </w:p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368" w:hangingChars="900" w:hanging="1368"/>
              <w:jc w:val="left"/>
              <w:rPr>
                <w:sz w:val="15"/>
                <w:szCs w:val="15"/>
              </w:rPr>
            </w:pPr>
            <w:r w:rsidRPr="00E54D9B">
              <w:rPr>
                <w:rFonts w:hint="eastAsia"/>
                <w:sz w:val="15"/>
                <w:szCs w:val="15"/>
              </w:rPr>
              <w:t>講話</w:t>
            </w:r>
            <w:r w:rsidRPr="00E54D9B">
              <w:rPr>
                <w:sz w:val="15"/>
                <w:szCs w:val="15"/>
              </w:rPr>
              <w:t>・</w:t>
            </w:r>
            <w:r>
              <w:rPr>
                <w:rFonts w:hint="eastAsia"/>
                <w:sz w:val="15"/>
                <w:szCs w:val="15"/>
              </w:rPr>
              <w:t>研究協議「ミドルリーダーとしてのマネジメントⅣ</w:t>
            </w:r>
            <w:r>
              <w:rPr>
                <w:sz w:val="15"/>
                <w:szCs w:val="15"/>
              </w:rPr>
              <w:t>」</w:t>
            </w:r>
          </w:p>
          <w:p w:rsidR="00E54D9B" w:rsidRPr="0065132A" w:rsidRDefault="00E54D9B" w:rsidP="00E54D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600" w:left="1728" w:hangingChars="300" w:hanging="456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5"/>
                <w:szCs w:val="15"/>
              </w:rPr>
              <w:t>～</w:t>
            </w:r>
            <w:r>
              <w:rPr>
                <w:rFonts w:hint="eastAsia"/>
                <w:sz w:val="18"/>
                <w:szCs w:val="18"/>
              </w:rPr>
              <w:t>危機管理等及び</w:t>
            </w:r>
            <w:r>
              <w:rPr>
                <w:sz w:val="18"/>
                <w:szCs w:val="18"/>
              </w:rPr>
              <w:t>今後に</w:t>
            </w:r>
            <w:r w:rsidR="00640A9D">
              <w:rPr>
                <w:rFonts w:hint="eastAsia"/>
                <w:sz w:val="18"/>
                <w:szCs w:val="18"/>
              </w:rPr>
              <w:t>向けて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54D9B" w:rsidRPr="00234A04" w:rsidRDefault="00E54D9B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D9B" w:rsidRPr="001E1A1D" w:rsidRDefault="00E54D9B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D9B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54D9B" w:rsidRPr="00234A04" w:rsidTr="00E54D9B">
        <w:trPr>
          <w:cantSplit/>
          <w:trHeight w:val="505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D9B" w:rsidRDefault="00E54D9B" w:rsidP="003B308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D9B" w:rsidRPr="007123A3" w:rsidRDefault="00E54D9B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D9B" w:rsidRPr="00F3742C" w:rsidRDefault="00E54D9B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54D9B" w:rsidRPr="00234A04" w:rsidRDefault="00E54D9B" w:rsidP="003B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D9B" w:rsidRPr="001E1A1D" w:rsidRDefault="00E54D9B" w:rsidP="003B308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4D9B" w:rsidRPr="001E1A1D" w:rsidRDefault="00E54D9B" w:rsidP="003B308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54D9B" w:rsidRDefault="00E54D9B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E54D9B" w:rsidRPr="00234A04" w:rsidRDefault="00E54D9B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9818E0" w:rsidRDefault="009818E0" w:rsidP="009818E0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9818E0" w:rsidRDefault="009818E0" w:rsidP="009818E0">
      <w:pPr>
        <w:adjustRightInd/>
        <w:spacing w:line="272" w:lineRule="exact"/>
      </w:pPr>
      <w:r>
        <w:rPr>
          <w:rFonts w:ascii="ＭＳ ゴシック" w:eastAsia="ＭＳ ゴシック" w:cs="ＭＳ ゴシック"/>
          <w:sz w:val="24"/>
          <w:szCs w:val="24"/>
        </w:rPr>
        <w:br w:type="page"/>
      </w:r>
      <w:r w:rsidR="00D95B67">
        <w:rPr>
          <w:rFonts w:asciiTheme="minorEastAsia" w:eastAsiaTheme="minorEastAsia" w:hAnsiTheme="minorEastAsia" w:cs="ＭＳ ゴシック" w:hint="eastAsia"/>
          <w:szCs w:val="24"/>
        </w:rPr>
        <w:lastRenderedPageBreak/>
        <w:t>「研修計画書</w:t>
      </w:r>
      <w:r w:rsidR="00D95B67">
        <w:rPr>
          <w:rFonts w:asciiTheme="minorEastAsia" w:eastAsiaTheme="minorEastAsia" w:hAnsiTheme="minorEastAsia" w:cs="ＭＳ ゴシック"/>
          <w:szCs w:val="24"/>
        </w:rPr>
        <w:t>案</w:t>
      </w:r>
      <w:r w:rsidR="00D95B67">
        <w:rPr>
          <w:rFonts w:asciiTheme="minorEastAsia" w:eastAsiaTheme="minorEastAsia" w:hAnsiTheme="minorEastAsia" w:cs="ＭＳ ゴシック" w:hint="eastAsia"/>
          <w:szCs w:val="24"/>
        </w:rPr>
        <w:t>」</w:t>
      </w:r>
      <w:r w:rsidRPr="003B3085">
        <w:rPr>
          <w:rFonts w:asciiTheme="minorEastAsia" w:eastAsiaTheme="minorEastAsia" w:hAnsiTheme="minorEastAsia" w:cs="ＭＳ ゴシック" w:hint="eastAsia"/>
          <w:szCs w:val="24"/>
        </w:rPr>
        <w:t>【様式２</w:t>
      </w:r>
      <w:r w:rsidR="00AB0C8F" w:rsidRPr="003B3085">
        <w:rPr>
          <w:rFonts w:asciiTheme="minorEastAsia" w:eastAsiaTheme="minorEastAsia" w:hAnsiTheme="minorEastAsia" w:cs="ＭＳ ゴシック" w:hint="eastAsia"/>
          <w:szCs w:val="24"/>
        </w:rPr>
        <w:t>－１</w:t>
      </w:r>
      <w:r w:rsidRPr="003B3085">
        <w:rPr>
          <w:rFonts w:asciiTheme="minorEastAsia" w:eastAsiaTheme="minorEastAsia" w:hAnsiTheme="minorEastAsia" w:cs="ＭＳ ゴシック" w:hint="eastAsia"/>
          <w:szCs w:val="24"/>
        </w:rPr>
        <w:t>】</w:t>
      </w:r>
      <w:r>
        <w:rPr>
          <w:rFonts w:hint="eastAsia"/>
        </w:rPr>
        <w:t>（特別支援学校用）</w:t>
      </w:r>
    </w:p>
    <w:p w:rsidR="00096B43" w:rsidRDefault="00096B43" w:rsidP="009818E0">
      <w:pPr>
        <w:adjustRightInd/>
        <w:spacing w:line="272" w:lineRule="exact"/>
      </w:pP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平成○○年度中堅教諭等資質向上研修</w:t>
      </w:r>
    </w:p>
    <w:p w:rsidR="00CC0B3C" w:rsidRDefault="00CC0B3C" w:rsidP="00CC0B3C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栃木県立○○○○○○</w:t>
      </w:r>
      <w:r w:rsidR="001411F2">
        <w:rPr>
          <w:rFonts w:hint="eastAsia"/>
          <w:spacing w:val="4"/>
          <w:sz w:val="18"/>
          <w:szCs w:val="18"/>
        </w:rPr>
        <w:t>○○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（所属学部等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8107FC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C95FFD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  </w:t>
      </w:r>
      <w:r w:rsidR="008107FC"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1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536"/>
        <w:gridCol w:w="425"/>
        <w:gridCol w:w="4410"/>
      </w:tblGrid>
      <w:tr w:rsidR="00096B43" w:rsidRPr="00094033" w:rsidTr="008107FC"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8107F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26CC8">
              <w:rPr>
                <w:rFonts w:ascii="ＭＳ 明朝" w:hint="eastAsia"/>
                <w:sz w:val="18"/>
                <w:szCs w:val="18"/>
              </w:rPr>
              <w:t>校内事例</w:t>
            </w:r>
            <w:r w:rsidR="00526CC8">
              <w:rPr>
                <w:rFonts w:ascii="ＭＳ 明朝"/>
                <w:sz w:val="18"/>
                <w:szCs w:val="18"/>
              </w:rPr>
              <w:t>検討会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="003C329C" w:rsidRPr="003C329C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3C329C" w:rsidRDefault="003C329C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・自立活動に関する研修</w:t>
            </w:r>
            <w:r w:rsidRPr="003C329C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児童</w:t>
            </w:r>
            <w:r w:rsidR="005D3D0A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bookmarkStart w:id="0" w:name="_GoBack"/>
            <w:bookmarkEnd w:id="0"/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692738">
              <w:rPr>
                <w:rFonts w:ascii="ＭＳ 明朝" w:cs="Times New Roman" w:hint="eastAsia"/>
                <w:sz w:val="18"/>
                <w:szCs w:val="18"/>
              </w:rPr>
              <w:t>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マネジメントに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関する研修（○日）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Pr="009D5862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692738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692738" w:rsidRDefault="00692738" w:rsidP="00692738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094033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D5862">
              <w:rPr>
                <w:rFonts w:ascii="ＭＳ 明朝"/>
                <w:spacing w:val="-2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</w:p>
        </w:tc>
      </w:tr>
      <w:tr w:rsidR="00096B43" w:rsidRPr="00094033" w:rsidTr="008107FC">
        <w:tc>
          <w:tcPr>
            <w:tcW w:w="5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410" w:type="dxa"/>
            <w:vMerge/>
            <w:tcBorders>
              <w:left w:val="nil"/>
              <w:bottom w:val="nil"/>
              <w:right w:val="nil"/>
            </w:tcBorders>
          </w:tcPr>
          <w:p w:rsidR="00096B43" w:rsidRPr="00094033" w:rsidRDefault="00096B43" w:rsidP="00096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542"/>
      </w:tblGrid>
      <w:tr w:rsidR="009818E0" w:rsidTr="008107FC">
        <w:trPr>
          <w:trHeight w:val="49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18E0" w:rsidRPr="005260D5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Pr="000E302E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BB3CDF" w:rsidRPr="00234A04" w:rsidTr="008107FC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0575F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  <w:p w:rsidR="00BB3CDF" w:rsidRPr="00C0575F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講話「中堅教職員</w:t>
            </w:r>
            <w:r>
              <w:rPr>
                <w:rFonts w:ascii="ＭＳ 明朝" w:hint="eastAsia"/>
                <w:sz w:val="18"/>
                <w:szCs w:val="18"/>
              </w:rPr>
              <w:t>への</w:t>
            </w:r>
            <w:r>
              <w:rPr>
                <w:rFonts w:ascii="ＭＳ 明朝"/>
                <w:sz w:val="18"/>
                <w:szCs w:val="18"/>
              </w:rPr>
              <w:t>期待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BB3CDF" w:rsidRDefault="00BB3CDF" w:rsidP="00E54D9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説明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栃木県教育振興基本計画</w:t>
            </w:r>
            <w:r w:rsidRPr="00122866">
              <w:rPr>
                <w:rFonts w:asciiTheme="minorEastAsia" w:eastAsiaTheme="minorEastAsia" w:hAnsiTheme="minorEastAsia"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」</w:t>
            </w:r>
          </w:p>
          <w:p w:rsidR="00BB3CDF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</w:t>
            </w:r>
            <w:r w:rsidRPr="0065132A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教員のための</w:t>
            </w:r>
            <w:r w:rsidRPr="0065132A">
              <w:rPr>
                <w:rFonts w:hint="eastAsia"/>
                <w:sz w:val="18"/>
                <w:szCs w:val="18"/>
              </w:rPr>
              <w:t>メンタルヘルス」</w:t>
            </w:r>
          </w:p>
          <w:p w:rsidR="00BB3CDF" w:rsidRPr="00234A04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972" w:hangingChars="600" w:hanging="972"/>
              <w:jc w:val="left"/>
              <w:rPr>
                <w:sz w:val="18"/>
                <w:szCs w:val="18"/>
              </w:rPr>
            </w:pPr>
            <w:r w:rsidRPr="00BB3CDF">
              <w:rPr>
                <w:rFonts w:hint="eastAsia"/>
                <w:sz w:val="16"/>
                <w:szCs w:val="18"/>
              </w:rPr>
              <w:t>講話・</w:t>
            </w:r>
            <w:r w:rsidRPr="00BB3CDF">
              <w:rPr>
                <w:sz w:val="16"/>
                <w:szCs w:val="18"/>
              </w:rPr>
              <w:t>演習</w:t>
            </w:r>
            <w:r w:rsidRPr="00BB3CDF">
              <w:rPr>
                <w:rFonts w:hint="eastAsia"/>
                <w:sz w:val="16"/>
                <w:szCs w:val="18"/>
              </w:rPr>
              <w:t>「ミドルリーダーとしてのマネジメントⅠ」</w:t>
            </w:r>
            <w:r>
              <w:rPr>
                <w:rFonts w:hint="eastAsia"/>
                <w:sz w:val="18"/>
                <w:szCs w:val="18"/>
              </w:rPr>
              <w:t>～マネジメントの概要～</w:t>
            </w:r>
          </w:p>
          <w:p w:rsidR="00BB3CDF" w:rsidRDefault="00BB3CDF" w:rsidP="00EE208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講話「校内研修の</w:t>
            </w:r>
            <w:r>
              <w:rPr>
                <w:sz w:val="18"/>
                <w:szCs w:val="18"/>
              </w:rPr>
              <w:t>充実に向けて</w:t>
            </w:r>
            <w:r w:rsidRPr="0075122E">
              <w:rPr>
                <w:rFonts w:asciiTheme="minorEastAsia" w:eastAsiaTheme="minorEastAsia" w:hAnsiTheme="minorEastAsia"/>
                <w:sz w:val="18"/>
                <w:szCs w:val="18"/>
              </w:rPr>
              <w:t>Ⅰ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BB3CDF" w:rsidRPr="00234A04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200" w:left="1334" w:hangingChars="500" w:hanging="910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～校内事例検討会と</w:t>
            </w:r>
            <w:r>
              <w:rPr>
                <w:sz w:val="18"/>
                <w:szCs w:val="18"/>
              </w:rPr>
              <w:t>年間計画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C0575F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8107FC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0575F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C42FF9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0575F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C42FF9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0575F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Pr="00E05657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3CDF" w:rsidRPr="001E1A1D" w:rsidRDefault="00BB3CDF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B3CDF" w:rsidRPr="00234A04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B3CDF" w:rsidRPr="00234A04" w:rsidTr="00C42FF9">
        <w:trPr>
          <w:cantSplit/>
          <w:trHeight w:val="285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CDF" w:rsidRPr="00C0575F" w:rsidRDefault="00BB3CDF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/18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BB3CDF" w:rsidRPr="00E05657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研究協議「校内研修の</w:t>
            </w:r>
            <w:r>
              <w:rPr>
                <w:sz w:val="18"/>
                <w:szCs w:val="18"/>
              </w:rPr>
              <w:t>充実に向けて</w:t>
            </w:r>
            <w:r>
              <w:rPr>
                <w:rFonts w:hint="eastAsia"/>
                <w:sz w:val="18"/>
                <w:szCs w:val="18"/>
              </w:rPr>
              <w:t>Ⅱ」</w:t>
            </w:r>
          </w:p>
          <w:p w:rsidR="00BB3CDF" w:rsidRPr="00234A04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400" w:firstLine="72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校内事例検討会の実践～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B3CDF" w:rsidRPr="00234A04" w:rsidRDefault="00BB3CDF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3CDF" w:rsidRPr="001E1A1D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CDF" w:rsidRPr="001E1A1D" w:rsidRDefault="00BB3CDF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CDF" w:rsidRPr="00234A04" w:rsidRDefault="00BB3CDF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/2</w:t>
            </w:r>
            <w:r w:rsidRPr="00C0575F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244C1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244C1">
              <w:rPr>
                <w:rFonts w:hint="eastAsia"/>
                <w:sz w:val="18"/>
                <w:szCs w:val="18"/>
              </w:rPr>
              <w:t>講話「児童・生徒指導の意義とその在り方」</w:t>
            </w:r>
          </w:p>
          <w:p w:rsidR="00CC0B3C" w:rsidRPr="002244C1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546" w:hangingChars="300" w:hanging="546"/>
              <w:jc w:val="left"/>
              <w:rPr>
                <w:sz w:val="18"/>
                <w:szCs w:val="18"/>
              </w:rPr>
            </w:pPr>
            <w:r w:rsidRPr="002244C1">
              <w:rPr>
                <w:rFonts w:hint="eastAsia"/>
                <w:sz w:val="18"/>
                <w:szCs w:val="18"/>
              </w:rPr>
              <w:t>講話「国の動向を踏まえた特別支援教育の現状と</w:t>
            </w:r>
            <w:r w:rsidRPr="002244C1">
              <w:rPr>
                <w:sz w:val="18"/>
                <w:szCs w:val="18"/>
              </w:rPr>
              <w:t>課題</w:t>
            </w:r>
            <w:r w:rsidRPr="002244C1">
              <w:rPr>
                <w:rFonts w:hint="eastAsia"/>
                <w:sz w:val="18"/>
                <w:szCs w:val="18"/>
              </w:rPr>
              <w:t>」</w:t>
            </w:r>
          </w:p>
          <w:p w:rsidR="002244C1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2244C1">
              <w:rPr>
                <w:rFonts w:hint="eastAsia"/>
                <w:sz w:val="18"/>
                <w:szCs w:val="18"/>
              </w:rPr>
              <w:t>研究協議「障害の状態等に応じた</w:t>
            </w:r>
            <w:r w:rsidRPr="002244C1">
              <w:rPr>
                <w:sz w:val="18"/>
                <w:szCs w:val="18"/>
              </w:rPr>
              <w:t>学習指導の</w:t>
            </w:r>
            <w:r w:rsidRPr="002244C1">
              <w:rPr>
                <w:rFonts w:hint="eastAsia"/>
                <w:sz w:val="18"/>
                <w:szCs w:val="18"/>
              </w:rPr>
              <w:t>工</w:t>
            </w:r>
          </w:p>
          <w:p w:rsidR="00CC0B3C" w:rsidRPr="002244C1" w:rsidRDefault="00CC0B3C" w:rsidP="002244C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0" w:firstLine="910"/>
              <w:jc w:val="left"/>
              <w:rPr>
                <w:sz w:val="18"/>
                <w:szCs w:val="18"/>
              </w:rPr>
            </w:pPr>
            <w:r w:rsidRPr="002244C1">
              <w:rPr>
                <w:rFonts w:hint="eastAsia"/>
                <w:sz w:val="18"/>
                <w:szCs w:val="18"/>
              </w:rPr>
              <w:t>夫」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CC0B3C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研修場所：</w:t>
            </w:r>
            <w:r>
              <w:rPr>
                <w:rFonts w:ascii="ＭＳ 明朝" w:hint="eastAsia"/>
                <w:sz w:val="18"/>
                <w:szCs w:val="18"/>
              </w:rPr>
              <w:t>○○○○</w:t>
            </w:r>
            <w:r>
              <w:rPr>
                <w:rFonts w:ascii="ＭＳ 明朝"/>
                <w:sz w:val="18"/>
                <w:szCs w:val="18"/>
              </w:rPr>
              <w:t xml:space="preserve"> </w:t>
            </w:r>
          </w:p>
          <w:p w:rsidR="00CC0B3C" w:rsidRPr="00234A04" w:rsidRDefault="00CC0B3C" w:rsidP="00CC0B3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       </w:t>
            </w:r>
            <w:r>
              <w:rPr>
                <w:rFonts w:asci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/>
                <w:sz w:val="18"/>
                <w:szCs w:val="18"/>
              </w:rPr>
              <w:t xml:space="preserve">　　　 　主催</w:t>
            </w:r>
            <w:r w:rsidRPr="00234A04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8107F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</w:trPr>
        <w:tc>
          <w:tcPr>
            <w:tcW w:w="29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  <w:r w:rsidRPr="00C0575F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/</w:t>
            </w:r>
            <w:r w:rsidRPr="00C0575F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校内事例検討会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2244C1">
        <w:trPr>
          <w:cantSplit/>
          <w:trHeight w:val="595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D95B6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="00D95B6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</w:t>
            </w:r>
            <w:r w:rsidRPr="00373510">
              <w:rPr>
                <w:rFonts w:ascii="ＭＳ 明朝" w:hint="eastAsia"/>
                <w:sz w:val="18"/>
                <w:szCs w:val="18"/>
              </w:rPr>
              <w:t>「学校全体の視点に立った人権教育</w:t>
            </w:r>
            <w:r w:rsidR="00EE2089">
              <w:rPr>
                <w:rFonts w:ascii="ＭＳ 明朝" w:hint="eastAsia"/>
                <w:sz w:val="18"/>
                <w:szCs w:val="18"/>
              </w:rPr>
              <w:t>の</w:t>
            </w:r>
            <w:r w:rsidR="00EE2089">
              <w:rPr>
                <w:rFonts w:ascii="ＭＳ 明朝"/>
                <w:sz w:val="18"/>
                <w:szCs w:val="18"/>
              </w:rPr>
              <w:t>推進</w:t>
            </w:r>
            <w:r w:rsidRPr="00373510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CC0B3C" w:rsidRPr="00234A04" w:rsidRDefault="00BB3CDF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972" w:hangingChars="600" w:hanging="972"/>
              <w:jc w:val="left"/>
              <w:rPr>
                <w:rFonts w:ascii="ＭＳ 明朝"/>
                <w:sz w:val="18"/>
                <w:szCs w:val="18"/>
              </w:rPr>
            </w:pPr>
            <w:r w:rsidRPr="00BB3CDF">
              <w:rPr>
                <w:rFonts w:hint="eastAsia"/>
                <w:sz w:val="16"/>
                <w:szCs w:val="18"/>
              </w:rPr>
              <w:t>講話・</w:t>
            </w:r>
            <w:r w:rsidRPr="00BB3CDF">
              <w:rPr>
                <w:sz w:val="16"/>
                <w:szCs w:val="18"/>
              </w:rPr>
              <w:t>演習</w:t>
            </w:r>
            <w:r w:rsidRPr="00BB3CDF">
              <w:rPr>
                <w:rFonts w:hint="eastAsia"/>
                <w:sz w:val="16"/>
                <w:szCs w:val="18"/>
              </w:rPr>
              <w:t>「ミドルリーダーとしてのマネジメント</w:t>
            </w:r>
            <w:r>
              <w:rPr>
                <w:rFonts w:hint="eastAsia"/>
                <w:sz w:val="16"/>
                <w:szCs w:val="18"/>
              </w:rPr>
              <w:t>Ⅱ</w:t>
            </w:r>
            <w:r w:rsidRPr="00BB3CDF">
              <w:rPr>
                <w:rFonts w:hint="eastAsia"/>
                <w:sz w:val="16"/>
                <w:szCs w:val="18"/>
              </w:rPr>
              <w:t>」</w:t>
            </w:r>
            <w:r w:rsidRPr="00BB3CDF">
              <w:rPr>
                <w:rFonts w:hint="eastAsia"/>
                <w:sz w:val="14"/>
                <w:szCs w:val="18"/>
              </w:rPr>
              <w:t>～</w:t>
            </w:r>
            <w:r w:rsidR="00EE2089" w:rsidRPr="00BB3CDF">
              <w:rPr>
                <w:rFonts w:ascii="ＭＳ 明朝" w:hint="eastAsia"/>
                <w:sz w:val="16"/>
                <w:szCs w:val="18"/>
              </w:rPr>
              <w:t>特別支援学校における</w:t>
            </w:r>
            <w:r w:rsidR="00CC0B3C" w:rsidRPr="00BB3CDF">
              <w:rPr>
                <w:rFonts w:ascii="ＭＳ 明朝" w:hint="eastAsia"/>
                <w:sz w:val="16"/>
                <w:szCs w:val="18"/>
              </w:rPr>
              <w:t>マネジメント</w:t>
            </w:r>
            <w:r w:rsidRPr="00BB3CDF">
              <w:rPr>
                <w:rFonts w:ascii="ＭＳ 明朝" w:hint="eastAsia"/>
                <w:sz w:val="16"/>
                <w:szCs w:val="18"/>
              </w:rPr>
              <w:t>~～</w:t>
            </w:r>
          </w:p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27FDA">
              <w:rPr>
                <w:rFonts w:ascii="ＭＳ 明朝" w:hint="eastAsia"/>
                <w:sz w:val="18"/>
                <w:szCs w:val="18"/>
              </w:rPr>
              <w:t>講話「</w:t>
            </w:r>
            <w:r>
              <w:rPr>
                <w:rFonts w:ascii="ＭＳ 明朝" w:hint="eastAsia"/>
                <w:sz w:val="18"/>
                <w:szCs w:val="18"/>
              </w:rPr>
              <w:t>地域とともにある学校の在り方</w:t>
            </w:r>
            <w:r w:rsidRPr="00227FDA"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CC0B3C" w:rsidRPr="00234A04" w:rsidRDefault="00D95B67" w:rsidP="00BB3CD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パネルディスカション</w:t>
            </w:r>
            <w:r w:rsidR="002244C1" w:rsidRPr="002244C1">
              <w:rPr>
                <w:rFonts w:ascii="ＭＳ 明朝" w:hint="eastAsia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2244C1">
        <w:trPr>
          <w:cantSplit/>
          <w:trHeight w:val="561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8107FC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CC0B3C" w:rsidRPr="00234A04" w:rsidTr="002244C1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B3C" w:rsidRPr="00C0575F" w:rsidRDefault="00D95B67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="00CC0B3C" w:rsidRPr="00C0575F">
              <w:rPr>
                <w:rFonts w:asciiTheme="minorEastAsia" w:eastAsiaTheme="minorEastAsia" w:hAnsiTheme="minorEastAsia"/>
                <w:sz w:val="18"/>
                <w:szCs w:val="18"/>
              </w:rPr>
              <w:t>/17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B3CDF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3236FF">
              <w:rPr>
                <w:rFonts w:hint="eastAsia"/>
                <w:sz w:val="18"/>
                <w:szCs w:val="18"/>
              </w:rPr>
              <w:t>研究協議</w:t>
            </w:r>
            <w:r w:rsidR="00BB3CDF">
              <w:rPr>
                <w:rFonts w:hint="eastAsia"/>
                <w:sz w:val="18"/>
                <w:szCs w:val="18"/>
              </w:rPr>
              <w:t>「校内研修の</w:t>
            </w:r>
            <w:r w:rsidR="00BB3CDF">
              <w:rPr>
                <w:sz w:val="18"/>
                <w:szCs w:val="18"/>
              </w:rPr>
              <w:t>充実に向けて</w:t>
            </w:r>
            <w:r w:rsidR="00BB3CDF">
              <w:rPr>
                <w:rFonts w:hint="eastAsia"/>
                <w:sz w:val="18"/>
                <w:szCs w:val="18"/>
              </w:rPr>
              <w:t>Ⅲ」</w:t>
            </w:r>
          </w:p>
          <w:p w:rsidR="00CC0B3C" w:rsidRPr="00F8705A" w:rsidRDefault="00BB3CDF" w:rsidP="00F8705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248" w:left="526" w:firstLineChars="100" w:firstLine="172"/>
              <w:jc w:val="left"/>
              <w:rPr>
                <w:sz w:val="17"/>
                <w:szCs w:val="17"/>
              </w:rPr>
            </w:pPr>
            <w:r w:rsidRPr="00F8705A">
              <w:rPr>
                <w:sz w:val="17"/>
                <w:szCs w:val="17"/>
              </w:rPr>
              <w:t>～</w:t>
            </w:r>
            <w:r w:rsidR="00D95B67" w:rsidRPr="00F8705A">
              <w:rPr>
                <w:rFonts w:hint="eastAsia"/>
                <w:sz w:val="17"/>
                <w:szCs w:val="17"/>
              </w:rPr>
              <w:t>校内</w:t>
            </w:r>
            <w:r w:rsidR="00CC0B3C" w:rsidRPr="00F8705A">
              <w:rPr>
                <w:rFonts w:hint="eastAsia"/>
                <w:sz w:val="17"/>
                <w:szCs w:val="17"/>
              </w:rPr>
              <w:t>事例検討会の</w:t>
            </w:r>
            <w:r w:rsidR="00CC0B3C" w:rsidRPr="00F8705A">
              <w:rPr>
                <w:sz w:val="17"/>
                <w:szCs w:val="17"/>
              </w:rPr>
              <w:t>報告と</w:t>
            </w:r>
            <w:r w:rsidR="00F8705A" w:rsidRPr="00F8705A">
              <w:rPr>
                <w:rFonts w:hint="eastAsia"/>
                <w:sz w:val="17"/>
                <w:szCs w:val="17"/>
              </w:rPr>
              <w:t>研修の</w:t>
            </w:r>
            <w:r w:rsidR="00CC0B3C" w:rsidRPr="00F8705A">
              <w:rPr>
                <w:sz w:val="17"/>
                <w:szCs w:val="17"/>
              </w:rPr>
              <w:t>振り返り</w:t>
            </w:r>
            <w:r w:rsidRPr="00F8705A">
              <w:rPr>
                <w:rFonts w:hint="eastAsia"/>
                <w:sz w:val="17"/>
                <w:szCs w:val="17"/>
              </w:rPr>
              <w:t>～</w:t>
            </w:r>
          </w:p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F3742C">
              <w:rPr>
                <w:rFonts w:hint="eastAsia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0B3C" w:rsidRPr="00234A04" w:rsidRDefault="00CC0B3C" w:rsidP="00CC0B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0B3C" w:rsidRPr="001E1A1D" w:rsidRDefault="00CC0B3C" w:rsidP="00CC0B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0B3C" w:rsidRPr="00234A04" w:rsidRDefault="00CC0B3C" w:rsidP="00CC0B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9818E0" w:rsidRPr="00234A04" w:rsidTr="002244C1">
        <w:trPr>
          <w:cantSplit/>
          <w:trHeight w:val="591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Default="009818E0" w:rsidP="003B308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Pr="007123A3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18E0" w:rsidRPr="00F3742C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818E0" w:rsidRPr="00234A04" w:rsidRDefault="009818E0" w:rsidP="003B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8E0" w:rsidRPr="001E1A1D" w:rsidRDefault="009818E0" w:rsidP="003B308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818E0" w:rsidRPr="001E1A1D" w:rsidRDefault="009818E0" w:rsidP="003B3085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818E0" w:rsidRDefault="009818E0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8107FC" w:rsidRPr="00234A04" w:rsidRDefault="008107FC" w:rsidP="003B308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Default="002C6364" w:rsidP="003236FF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640A9D">
      <w:footerReference w:type="default" r:id="rId7"/>
      <w:type w:val="continuous"/>
      <w:pgSz w:w="11906" w:h="16838" w:code="9"/>
      <w:pgMar w:top="567" w:right="851" w:bottom="567" w:left="851" w:header="720" w:footer="720" w:gutter="0"/>
      <w:pgNumType w:fmt="numberInDash" w:start="16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F9" w:rsidRDefault="00C42FF9">
      <w:r>
        <w:separator/>
      </w:r>
    </w:p>
  </w:endnote>
  <w:endnote w:type="continuationSeparator" w:id="0">
    <w:p w:rsidR="00C42FF9" w:rsidRDefault="00C4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F9" w:rsidRDefault="00C42FF9" w:rsidP="00234244">
    <w:pPr>
      <w:framePr w:wrap="auto" w:vAnchor="text" w:hAnchor="page" w:x="886" w:y="-427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F9" w:rsidRDefault="00C42F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2FF9" w:rsidRDefault="00C4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4"/>
    <w:rsid w:val="000107D8"/>
    <w:rsid w:val="00027F53"/>
    <w:rsid w:val="00094033"/>
    <w:rsid w:val="00096B43"/>
    <w:rsid w:val="000C6CB1"/>
    <w:rsid w:val="000E302E"/>
    <w:rsid w:val="0010705C"/>
    <w:rsid w:val="00107D22"/>
    <w:rsid w:val="0011249A"/>
    <w:rsid w:val="00122866"/>
    <w:rsid w:val="00127178"/>
    <w:rsid w:val="001411F2"/>
    <w:rsid w:val="001E1A1D"/>
    <w:rsid w:val="002244C1"/>
    <w:rsid w:val="00227FDA"/>
    <w:rsid w:val="00234244"/>
    <w:rsid w:val="00234A04"/>
    <w:rsid w:val="002A2AAC"/>
    <w:rsid w:val="002C6364"/>
    <w:rsid w:val="003236FF"/>
    <w:rsid w:val="003B3085"/>
    <w:rsid w:val="003C329C"/>
    <w:rsid w:val="003D2227"/>
    <w:rsid w:val="003D76FF"/>
    <w:rsid w:val="003F1B79"/>
    <w:rsid w:val="004357CF"/>
    <w:rsid w:val="004B0A5A"/>
    <w:rsid w:val="004D36C9"/>
    <w:rsid w:val="005260D5"/>
    <w:rsid w:val="00526CC8"/>
    <w:rsid w:val="005806BA"/>
    <w:rsid w:val="005D3D0A"/>
    <w:rsid w:val="006168E3"/>
    <w:rsid w:val="00640A9D"/>
    <w:rsid w:val="00640FE3"/>
    <w:rsid w:val="00661E04"/>
    <w:rsid w:val="00692738"/>
    <w:rsid w:val="006F1FBB"/>
    <w:rsid w:val="007123A3"/>
    <w:rsid w:val="0075122E"/>
    <w:rsid w:val="007A0A16"/>
    <w:rsid w:val="007A3B4B"/>
    <w:rsid w:val="007D3DB7"/>
    <w:rsid w:val="008107FC"/>
    <w:rsid w:val="008A6BD8"/>
    <w:rsid w:val="008D7A6D"/>
    <w:rsid w:val="009518C8"/>
    <w:rsid w:val="00960492"/>
    <w:rsid w:val="009818E0"/>
    <w:rsid w:val="009910F1"/>
    <w:rsid w:val="009E5758"/>
    <w:rsid w:val="009F042F"/>
    <w:rsid w:val="00A3008E"/>
    <w:rsid w:val="00A63214"/>
    <w:rsid w:val="00A75329"/>
    <w:rsid w:val="00AB0C8F"/>
    <w:rsid w:val="00B85C9D"/>
    <w:rsid w:val="00B85E27"/>
    <w:rsid w:val="00BB3CDF"/>
    <w:rsid w:val="00BC0689"/>
    <w:rsid w:val="00C0575F"/>
    <w:rsid w:val="00C42FF9"/>
    <w:rsid w:val="00C81FA2"/>
    <w:rsid w:val="00C95FFD"/>
    <w:rsid w:val="00CC0B3C"/>
    <w:rsid w:val="00CE1C12"/>
    <w:rsid w:val="00D61E40"/>
    <w:rsid w:val="00D95B67"/>
    <w:rsid w:val="00D968C4"/>
    <w:rsid w:val="00DD692B"/>
    <w:rsid w:val="00E05657"/>
    <w:rsid w:val="00E40190"/>
    <w:rsid w:val="00E54D9B"/>
    <w:rsid w:val="00E708CF"/>
    <w:rsid w:val="00E844D6"/>
    <w:rsid w:val="00EC7A24"/>
    <w:rsid w:val="00ED6C06"/>
    <w:rsid w:val="00EE2089"/>
    <w:rsid w:val="00F33B2F"/>
    <w:rsid w:val="00F3742C"/>
    <w:rsid w:val="00F8705A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B89B02-E57E-464C-BD35-B243A5A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26F1-4C92-4F89-A4AA-0DF0C3C7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E0AD1B4E.dotm</Template>
  <TotalTime>216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興野　寛久</cp:lastModifiedBy>
  <cp:revision>34</cp:revision>
  <cp:lastPrinted>2018-03-28T04:03:00Z</cp:lastPrinted>
  <dcterms:created xsi:type="dcterms:W3CDTF">2018-01-27T06:44:00Z</dcterms:created>
  <dcterms:modified xsi:type="dcterms:W3CDTF">2018-03-29T02:53:00Z</dcterms:modified>
</cp:coreProperties>
</file>