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2A" w:rsidRPr="00710718" w:rsidRDefault="00ED422A" w:rsidP="00BC017D">
      <w:pPr>
        <w:rPr>
          <w:sz w:val="22"/>
        </w:rPr>
      </w:pPr>
    </w:p>
    <w:p w:rsidR="009E3AB6" w:rsidRDefault="009E3AB6" w:rsidP="00ED422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４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４</w:t>
      </w:r>
      <w:r>
        <w:rPr>
          <w:rFonts w:hint="eastAsia"/>
          <w:sz w:val="22"/>
        </w:rPr>
        <w:t>（学校評価</w:t>
      </w:r>
      <w:r w:rsidR="008E57AD">
        <w:rPr>
          <w:rFonts w:hint="eastAsia"/>
          <w:sz w:val="22"/>
        </w:rPr>
        <w:t>を活用した組織の活性化</w:t>
      </w:r>
      <w:r>
        <w:rPr>
          <w:rFonts w:hint="eastAsia"/>
          <w:sz w:val="22"/>
        </w:rPr>
        <w:t>）」</w:t>
      </w:r>
    </w:p>
    <w:p w:rsidR="009E3AB6" w:rsidRDefault="009E3AB6" w:rsidP="009E3AB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1E5E7D53" wp14:editId="29FA89C8">
                <wp:simplePos x="0" y="0"/>
                <wp:positionH relativeFrom="column">
                  <wp:posOffset>233045</wp:posOffset>
                </wp:positionH>
                <wp:positionV relativeFrom="paragraph">
                  <wp:posOffset>57150</wp:posOffset>
                </wp:positionV>
                <wp:extent cx="5553075" cy="3638550"/>
                <wp:effectExtent l="0" t="0" r="28575" b="19050"/>
                <wp:wrapNone/>
                <wp:docPr id="14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平成</w:t>
                            </w:r>
                            <w:r w:rsidR="005A4A12"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30</w:t>
                            </w: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年度教頭２年目研修（高・特）</w:t>
                            </w:r>
                          </w:p>
                          <w:p w:rsidR="008E7FB0" w:rsidRPr="005A4A12" w:rsidRDefault="008E7FB0" w:rsidP="009E3AB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研修資料４（学校評価を活用した組織の活性化）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8E7FB0" w:rsidRPr="005A4A12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8E7FB0" w:rsidRPr="005A4A12" w:rsidRDefault="008E7FB0" w:rsidP="00C35D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E7FB0" w:rsidRPr="005A4A12" w:rsidRDefault="008E7FB0" w:rsidP="00C35DFB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E7FB0" w:rsidRPr="005A4A12" w:rsidRDefault="008E7FB0" w:rsidP="00C35D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8E7FB0" w:rsidRPr="005A4A12" w:rsidRDefault="008E7FB0" w:rsidP="00C35DFB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　自校における学校評価実施上の成果と課題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4078"/>
                            </w:tblGrid>
                            <w:tr w:rsidR="008E7FB0" w:rsidRPr="005A4A12" w:rsidTr="006752B7">
                              <w:tc>
                                <w:tcPr>
                                  <w:tcW w:w="3827" w:type="dxa"/>
                                  <w:shd w:val="clear" w:color="auto" w:fill="D9D9D9" w:themeFill="background1" w:themeFillShade="D9"/>
                                </w:tcPr>
                                <w:p w:rsidR="008E7FB0" w:rsidRPr="005A4A12" w:rsidRDefault="008E7FB0" w:rsidP="007509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成　　果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  <w:shd w:val="clear" w:color="auto" w:fill="D9D9D9" w:themeFill="background1" w:themeFillShade="D9"/>
                                </w:tcPr>
                                <w:p w:rsidR="008E7FB0" w:rsidRPr="005A4A12" w:rsidRDefault="008E7FB0" w:rsidP="007509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課　　題</w:t>
                                  </w:r>
                                </w:p>
                              </w:tc>
                            </w:tr>
                            <w:tr w:rsidR="008E7FB0" w:rsidRPr="005A4A12" w:rsidTr="006752B7">
                              <w:trPr>
                                <w:trHeight w:val="1592"/>
                              </w:trPr>
                              <w:tc>
                                <w:tcPr>
                                  <w:tcW w:w="3827" w:type="dxa"/>
                                </w:tcPr>
                                <w:p w:rsidR="008E7FB0" w:rsidRPr="005A4A12" w:rsidRDefault="008E7FB0" w:rsidP="0075094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8E7FB0" w:rsidRPr="005A4A12" w:rsidRDefault="008E7FB0" w:rsidP="0075094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:rsidR="008E7FB0" w:rsidRPr="005A4A12" w:rsidRDefault="008E7FB0" w:rsidP="0075094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8E7FB0" w:rsidRPr="005A4A12" w:rsidRDefault="008E7FB0" w:rsidP="0075094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A4A12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　学校評価の活用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①実施上の改善策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②学校評価の活用方法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</w:rPr>
                              <w:t xml:space="preserve">　　・</w:t>
                            </w:r>
                          </w:p>
                          <w:p w:rsidR="008E7FB0" w:rsidRPr="005A4A12" w:rsidRDefault="008E7FB0" w:rsidP="009E3AB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</w:rPr>
                              <w:t xml:space="preserve">　　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E7D53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margin-left:18.35pt;margin-top:4.5pt;width:437.25pt;height:286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">
                <v:textbox inset="5.85pt,.7pt,5.85pt,.7pt">
                  <w:txbxContent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>平成</w:t>
                      </w:r>
                      <w:r w:rsidR="005A4A12" w:rsidRPr="005A4A12">
                        <w:rPr>
                          <w:rFonts w:asciiTheme="minorEastAsia" w:hAnsiTheme="minorEastAsia" w:hint="eastAsia"/>
                          <w:szCs w:val="21"/>
                        </w:rPr>
                        <w:t>30</w:t>
                      </w: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>年度教頭２年目研修（高・特）</w:t>
                      </w:r>
                    </w:p>
                    <w:p w:rsidR="008E7FB0" w:rsidRPr="005A4A12" w:rsidRDefault="008E7FB0" w:rsidP="009E3AB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>研修資料４（学校評価を活用した組織の活性化）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8E7FB0" w:rsidRPr="005A4A12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8E7FB0" w:rsidRPr="005A4A12" w:rsidRDefault="008E7FB0" w:rsidP="00C35D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E7FB0" w:rsidRPr="005A4A12" w:rsidRDefault="008E7FB0" w:rsidP="00C35DFB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E7FB0" w:rsidRPr="005A4A12" w:rsidRDefault="008E7FB0" w:rsidP="00C35D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8E7FB0" w:rsidRPr="005A4A12" w:rsidRDefault="008E7FB0" w:rsidP="00C35DFB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>１　自校における学校評価実施上の成果と課題</w:t>
                      </w:r>
                    </w:p>
                    <w:tbl>
                      <w:tblPr>
                        <w:tblStyle w:val="a3"/>
                        <w:tblW w:w="0" w:type="auto"/>
                        <w:tblInd w:w="567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4078"/>
                      </w:tblGrid>
                      <w:tr w:rsidR="008E7FB0" w:rsidRPr="005A4A12" w:rsidTr="006752B7">
                        <w:tc>
                          <w:tcPr>
                            <w:tcW w:w="3827" w:type="dxa"/>
                            <w:shd w:val="clear" w:color="auto" w:fill="D9D9D9" w:themeFill="background1" w:themeFillShade="D9"/>
                          </w:tcPr>
                          <w:p w:rsidR="008E7FB0" w:rsidRPr="005A4A12" w:rsidRDefault="008E7FB0" w:rsidP="0075094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成　　果</w:t>
                            </w:r>
                          </w:p>
                        </w:tc>
                        <w:tc>
                          <w:tcPr>
                            <w:tcW w:w="4078" w:type="dxa"/>
                            <w:shd w:val="clear" w:color="auto" w:fill="D9D9D9" w:themeFill="background1" w:themeFillShade="D9"/>
                          </w:tcPr>
                          <w:p w:rsidR="008E7FB0" w:rsidRPr="005A4A12" w:rsidRDefault="008E7FB0" w:rsidP="0075094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課　　題</w:t>
                            </w:r>
                          </w:p>
                        </w:tc>
                      </w:tr>
                      <w:tr w:rsidR="008E7FB0" w:rsidRPr="005A4A12" w:rsidTr="006752B7">
                        <w:trPr>
                          <w:trHeight w:val="1592"/>
                        </w:trPr>
                        <w:tc>
                          <w:tcPr>
                            <w:tcW w:w="3827" w:type="dxa"/>
                          </w:tcPr>
                          <w:p w:rsidR="008E7FB0" w:rsidRPr="005A4A12" w:rsidRDefault="008E7FB0" w:rsidP="0075094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</w:p>
                          <w:p w:rsidR="008E7FB0" w:rsidRPr="005A4A12" w:rsidRDefault="008E7FB0" w:rsidP="0075094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:rsidR="008E7FB0" w:rsidRPr="005A4A12" w:rsidRDefault="008E7FB0" w:rsidP="0075094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</w:p>
                          <w:p w:rsidR="008E7FB0" w:rsidRPr="005A4A12" w:rsidRDefault="008E7FB0" w:rsidP="0075094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4A1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>２　学校評価の活用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①実施上の改善策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②学校評価の活用方法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</w:rPr>
                        <w:t xml:space="preserve">　　・</w:t>
                      </w:r>
                    </w:p>
                    <w:p w:rsidR="008E7FB0" w:rsidRPr="005A4A12" w:rsidRDefault="008E7FB0" w:rsidP="009E3AB6">
                      <w:pPr>
                        <w:rPr>
                          <w:rFonts w:asciiTheme="minorEastAsia" w:hAnsiTheme="minorEastAsia"/>
                        </w:rPr>
                      </w:pPr>
                      <w:r w:rsidRPr="005A4A12">
                        <w:rPr>
                          <w:rFonts w:asciiTheme="minorEastAsia" w:hAnsiTheme="minorEastAsia" w:hint="eastAsia"/>
                        </w:rPr>
                        <w:t xml:space="preserve">　　・</w:t>
                      </w:r>
                    </w:p>
                  </w:txbxContent>
                </v:textbox>
              </v:shape>
            </w:pict>
          </mc:Fallback>
        </mc:AlternateContent>
      </w:r>
    </w:p>
    <w:p w:rsidR="009E3AB6" w:rsidRDefault="009E3AB6" w:rsidP="009E3AB6">
      <w:pPr>
        <w:rPr>
          <w:sz w:val="22"/>
        </w:rPr>
      </w:pPr>
    </w:p>
    <w:p w:rsidR="009E3AB6" w:rsidRPr="00750942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9E3AB6" w:rsidRDefault="009E3AB6" w:rsidP="009E3AB6">
      <w:pPr>
        <w:rPr>
          <w:sz w:val="22"/>
        </w:rPr>
      </w:pPr>
    </w:p>
    <w:p w:rsidR="00ED422A" w:rsidRDefault="009E3AB6" w:rsidP="009E3AB6">
      <w:pPr>
        <w:jc w:val="right"/>
        <w:rPr>
          <w:sz w:val="22"/>
        </w:rPr>
      </w:pPr>
      <w:r>
        <w:rPr>
          <w:rFonts w:hint="eastAsia"/>
          <w:sz w:val="22"/>
        </w:rPr>
        <w:t>＊</w:t>
      </w:r>
      <w:r w:rsidR="009C15CF">
        <w:rPr>
          <w:rFonts w:asciiTheme="minorEastAsia" w:hAnsiTheme="minorEastAsia" w:hint="eastAsia"/>
          <w:sz w:val="22"/>
        </w:rPr>
        <w:t>Ａ４</w:t>
      </w:r>
      <w:r>
        <w:rPr>
          <w:rFonts w:hint="eastAsia"/>
          <w:sz w:val="22"/>
        </w:rPr>
        <w:t>判</w:t>
      </w:r>
      <w:r w:rsidR="00173002">
        <w:rPr>
          <w:rFonts w:hint="eastAsia"/>
          <w:sz w:val="22"/>
        </w:rPr>
        <w:t>１</w:t>
      </w:r>
      <w:r>
        <w:rPr>
          <w:rFonts w:hint="eastAsia"/>
          <w:sz w:val="22"/>
        </w:rPr>
        <w:t>枚程度</w:t>
      </w:r>
      <w:bookmarkStart w:id="0" w:name="_GoBack"/>
      <w:bookmarkEnd w:id="0"/>
    </w:p>
    <w:sectPr w:rsidR="00ED422A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B0" w:rsidRDefault="008E7FB0" w:rsidP="00D752F9">
      <w:r>
        <w:separator/>
      </w:r>
    </w:p>
  </w:endnote>
  <w:endnote w:type="continuationSeparator" w:id="0">
    <w:p w:rsidR="008E7FB0" w:rsidRDefault="008E7FB0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B0" w:rsidRDefault="008E7F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B0" w:rsidRDefault="008E7FB0" w:rsidP="00D752F9">
      <w:r>
        <w:separator/>
      </w:r>
    </w:p>
  </w:footnote>
  <w:footnote w:type="continuationSeparator" w:id="0">
    <w:p w:rsidR="008E7FB0" w:rsidRDefault="008E7FB0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0094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1538"/>
    <w:rsid w:val="004D36CC"/>
    <w:rsid w:val="004D6DC1"/>
    <w:rsid w:val="004D7871"/>
    <w:rsid w:val="004F37DC"/>
    <w:rsid w:val="004F4C83"/>
    <w:rsid w:val="00500008"/>
    <w:rsid w:val="005046DB"/>
    <w:rsid w:val="005103D7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35BF"/>
    <w:rsid w:val="00576E64"/>
    <w:rsid w:val="005812E3"/>
    <w:rsid w:val="0058405A"/>
    <w:rsid w:val="00591EB3"/>
    <w:rsid w:val="00597BB6"/>
    <w:rsid w:val="005A17A4"/>
    <w:rsid w:val="005A4A12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07FD4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0032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36C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66B4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46CF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FE5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1395-5278-4CE3-A4F7-11A50DF9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B553C661.dotm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小川　賢一</cp:lastModifiedBy>
  <cp:revision>2</cp:revision>
  <cp:lastPrinted>2018-03-06T06:38:00Z</cp:lastPrinted>
  <dcterms:created xsi:type="dcterms:W3CDTF">2018-08-01T06:35:00Z</dcterms:created>
  <dcterms:modified xsi:type="dcterms:W3CDTF">2018-08-01T06:35:00Z</dcterms:modified>
</cp:coreProperties>
</file>