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7D" w:rsidRDefault="00BC017D" w:rsidP="00BC017D">
      <w:pPr>
        <w:rPr>
          <w:sz w:val="22"/>
        </w:rPr>
      </w:pPr>
    </w:p>
    <w:p w:rsidR="00BC017D" w:rsidRPr="00635812" w:rsidRDefault="00BC017D" w:rsidP="00ED42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CC452C">
        <w:rPr>
          <w:rFonts w:hint="eastAsia"/>
          <w:sz w:val="22"/>
        </w:rPr>
        <w:t>６</w:t>
      </w:r>
      <w:r>
        <w:rPr>
          <w:rFonts w:hint="eastAsia"/>
          <w:sz w:val="22"/>
        </w:rPr>
        <w:t>－</w:t>
      </w:r>
      <w:r w:rsidR="00173002">
        <w:rPr>
          <w:rFonts w:hint="eastAsia"/>
          <w:sz w:val="22"/>
        </w:rPr>
        <w:t>１</w:t>
      </w:r>
      <w:r>
        <w:rPr>
          <w:rFonts w:hint="eastAsia"/>
          <w:sz w:val="22"/>
        </w:rPr>
        <w:t>】　「研修資料</w:t>
      </w:r>
      <w:r w:rsidR="00CC452C">
        <w:rPr>
          <w:rFonts w:hint="eastAsia"/>
          <w:sz w:val="22"/>
        </w:rPr>
        <w:t>６</w:t>
      </w:r>
      <w:r w:rsidR="007847FC">
        <w:rPr>
          <w:rFonts w:hint="eastAsia"/>
          <w:sz w:val="22"/>
        </w:rPr>
        <w:t>（学校組織マネジメント校内実践</w:t>
      </w:r>
      <w:r>
        <w:rPr>
          <w:rFonts w:hint="eastAsia"/>
          <w:sz w:val="22"/>
        </w:rPr>
        <w:t>報告</w:t>
      </w:r>
      <w:r w:rsidR="007847FC">
        <w:rPr>
          <w:rFonts w:hint="eastAsia"/>
          <w:sz w:val="22"/>
        </w:rPr>
        <w:t>書</w:t>
      </w:r>
      <w:r>
        <w:rPr>
          <w:rFonts w:hint="eastAsia"/>
          <w:sz w:val="22"/>
        </w:rPr>
        <w:t>）」</w:t>
      </w: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860AE5E" wp14:editId="000E03AD">
                <wp:simplePos x="0" y="0"/>
                <wp:positionH relativeFrom="column">
                  <wp:posOffset>52070</wp:posOffset>
                </wp:positionH>
                <wp:positionV relativeFrom="paragraph">
                  <wp:posOffset>62865</wp:posOffset>
                </wp:positionV>
                <wp:extent cx="5676900" cy="8647430"/>
                <wp:effectExtent l="13970" t="5715" r="5080" b="5080"/>
                <wp:wrapNone/>
                <wp:docPr id="9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高・特）</w:t>
                            </w:r>
                          </w:p>
                          <w:p w:rsidR="008E7FB0" w:rsidRPr="00E12973" w:rsidRDefault="008E7FB0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8E7FB0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E7FB0" w:rsidRPr="00E12973" w:rsidRDefault="008E7FB0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8E7FB0" w:rsidRPr="00E12973" w:rsidRDefault="008E7FB0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E7FB0" w:rsidRPr="00E12973" w:rsidRDefault="008E7FB0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8E7FB0" w:rsidRPr="00E12973" w:rsidRDefault="008E7FB0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FB0" w:rsidRPr="00E12973" w:rsidRDefault="008E7FB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校内実践のテーマ</w:t>
                            </w: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552"/>
                              <w:gridCol w:w="3402"/>
                              <w:gridCol w:w="2409"/>
                            </w:tblGrid>
                            <w:tr w:rsidR="008E7FB0" w:rsidRPr="00E12973" w:rsidTr="00226857">
                              <w:tc>
                                <w:tcPr>
                                  <w:tcW w:w="878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7FB0" w:rsidRPr="00E12973" w:rsidRDefault="008E7FB0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8E7FB0" w:rsidRPr="00E12973" w:rsidTr="0022685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E7FB0" w:rsidRPr="00E12973" w:rsidRDefault="008E7FB0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具体的な取組内容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E7FB0" w:rsidRPr="00E12973" w:rsidRDefault="008E7FB0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E7FB0" w:rsidRPr="00E12973" w:rsidRDefault="008E7FB0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8E7FB0" w:rsidRPr="00E12973" w:rsidTr="00410072">
                              <w:trPr>
                                <w:cantSplit/>
                                <w:trHeight w:val="4649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8E7FB0" w:rsidRPr="00E12973" w:rsidRDefault="008E7FB0" w:rsidP="0022685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教頭１年目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E7FB0" w:rsidRPr="00E12973" w:rsidTr="00410072">
                              <w:trPr>
                                <w:cantSplit/>
                                <w:trHeight w:val="5813"/>
                              </w:trPr>
                              <w:tc>
                                <w:tcPr>
                                  <w:tcW w:w="425" w:type="dxa"/>
                                  <w:textDirection w:val="tbRlV"/>
                                  <w:vAlign w:val="center"/>
                                </w:tcPr>
                                <w:p w:rsidR="008E7FB0" w:rsidRPr="00E12973" w:rsidRDefault="008E7FB0" w:rsidP="0022685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8E7FB0" w:rsidRPr="00E12973" w:rsidRDefault="008E7FB0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FB0" w:rsidRDefault="008E7FB0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0AE5E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4.1pt;margin-top:4.95pt;width:447pt;height:680.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VFLwIAAFg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">
                <v:textbox inset="5.85pt,.7pt,5.85pt,.7pt">
                  <w:txbxContent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高・特）</w:t>
                      </w:r>
                    </w:p>
                    <w:p w:rsidR="008E7FB0" w:rsidRPr="00E12973" w:rsidRDefault="008E7FB0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６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</w:t>
                      </w:r>
                      <w:r>
                        <w:rPr>
                          <w:rFonts w:hint="eastAsia"/>
                          <w:szCs w:val="21"/>
                        </w:rPr>
                        <w:t>書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No</w:t>
                      </w:r>
                      <w:r>
                        <w:rPr>
                          <w:rFonts w:hint="eastAsia"/>
                          <w:szCs w:val="21"/>
                        </w:rPr>
                        <w:t>.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1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8E7FB0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E7FB0" w:rsidRPr="00E12973" w:rsidRDefault="008E7FB0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8E7FB0" w:rsidRPr="00E12973" w:rsidRDefault="008E7FB0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E7FB0" w:rsidRPr="00E12973" w:rsidRDefault="008E7FB0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8E7FB0" w:rsidRPr="00E12973" w:rsidRDefault="008E7FB0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E7FB0" w:rsidRPr="00E12973" w:rsidRDefault="008E7FB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校内実践のテーマ</w:t>
                      </w: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552"/>
                        <w:gridCol w:w="3402"/>
                        <w:gridCol w:w="2409"/>
                      </w:tblGrid>
                      <w:tr w:rsidR="008E7FB0" w:rsidRPr="00E12973" w:rsidTr="00226857">
                        <w:tc>
                          <w:tcPr>
                            <w:tcW w:w="8788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E7FB0" w:rsidRPr="00E12973" w:rsidRDefault="008E7FB0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8E7FB0" w:rsidRPr="00E12973" w:rsidTr="0022685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E7FB0" w:rsidRPr="00E12973" w:rsidRDefault="008E7FB0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具体的な取組内容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E7FB0" w:rsidRPr="00E12973" w:rsidRDefault="008E7FB0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8E7FB0" w:rsidRPr="00E12973" w:rsidRDefault="008E7FB0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8E7FB0" w:rsidRPr="00E12973" w:rsidTr="00410072">
                        <w:trPr>
                          <w:cantSplit/>
                          <w:trHeight w:val="4649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8E7FB0" w:rsidRPr="00E12973" w:rsidRDefault="008E7FB0" w:rsidP="0022685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教頭１年目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</w:tcBorders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double" w:sz="4" w:space="0" w:color="auto"/>
                            </w:tcBorders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8E7FB0" w:rsidRPr="00E12973" w:rsidTr="00410072">
                        <w:trPr>
                          <w:cantSplit/>
                          <w:trHeight w:val="5813"/>
                        </w:trPr>
                        <w:tc>
                          <w:tcPr>
                            <w:tcW w:w="425" w:type="dxa"/>
                            <w:textDirection w:val="tbRlV"/>
                            <w:vAlign w:val="center"/>
                          </w:tcPr>
                          <w:p w:rsidR="008E7FB0" w:rsidRPr="00E12973" w:rsidRDefault="008E7FB0" w:rsidP="0022685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8E7FB0" w:rsidRPr="00E12973" w:rsidRDefault="008E7FB0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E7FB0" w:rsidRDefault="008E7FB0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Pr="00750942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4AFA7D0" wp14:editId="51C5B798">
                <wp:simplePos x="0" y="0"/>
                <wp:positionH relativeFrom="column">
                  <wp:posOffset>385445</wp:posOffset>
                </wp:positionH>
                <wp:positionV relativeFrom="paragraph">
                  <wp:posOffset>123190</wp:posOffset>
                </wp:positionV>
                <wp:extent cx="5267325" cy="495300"/>
                <wp:effectExtent l="13970" t="8890" r="5080" b="10160"/>
                <wp:wrapNone/>
                <wp:docPr id="8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B0" w:rsidRDefault="008E7FB0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FA7D0" id="Text Box 454" o:spid="_x0000_s1027" type="#_x0000_t202" style="position:absolute;margin-left:30.35pt;margin-top:9.7pt;width:414.75pt;height:3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">
                <v:textbox inset="5.85pt,.7pt,5.85pt,.7pt">
                  <w:txbxContent>
                    <w:p w:rsidR="008E7FB0" w:rsidRDefault="008E7FB0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ED42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CC452C">
        <w:rPr>
          <w:rFonts w:hint="eastAsia"/>
          <w:sz w:val="22"/>
        </w:rPr>
        <w:t>６</w:t>
      </w:r>
      <w:r>
        <w:rPr>
          <w:rFonts w:hint="eastAsia"/>
          <w:sz w:val="22"/>
        </w:rPr>
        <w:t>－</w:t>
      </w:r>
      <w:r w:rsidR="00173002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CC452C">
        <w:rPr>
          <w:rFonts w:hint="eastAsia"/>
          <w:sz w:val="22"/>
        </w:rPr>
        <w:t>６</w:t>
      </w:r>
      <w:r w:rsidR="007847FC">
        <w:rPr>
          <w:rFonts w:hint="eastAsia"/>
          <w:sz w:val="22"/>
        </w:rPr>
        <w:t>（学校組織マネジメント校内実践</w:t>
      </w:r>
      <w:r>
        <w:rPr>
          <w:rFonts w:hint="eastAsia"/>
          <w:sz w:val="22"/>
        </w:rPr>
        <w:t>報告</w:t>
      </w:r>
      <w:r w:rsidR="007847FC">
        <w:rPr>
          <w:rFonts w:hint="eastAsia"/>
          <w:sz w:val="22"/>
        </w:rPr>
        <w:t>書</w:t>
      </w:r>
      <w:r>
        <w:rPr>
          <w:rFonts w:hint="eastAsia"/>
          <w:sz w:val="22"/>
        </w:rPr>
        <w:t>）」</w:t>
      </w: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9213250" wp14:editId="7993F6B5">
                <wp:simplePos x="0" y="0"/>
                <wp:positionH relativeFrom="column">
                  <wp:posOffset>71120</wp:posOffset>
                </wp:positionH>
                <wp:positionV relativeFrom="paragraph">
                  <wp:posOffset>23495</wp:posOffset>
                </wp:positionV>
                <wp:extent cx="5676900" cy="8143875"/>
                <wp:effectExtent l="13970" t="13970" r="5080" b="5080"/>
                <wp:wrapNone/>
                <wp:docPr id="7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平成○○年度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教頭２年目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研修（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高・特）</w:t>
                            </w:r>
                          </w:p>
                          <w:p w:rsidR="008E7FB0" w:rsidRPr="00E12973" w:rsidRDefault="008E7FB0" w:rsidP="00BC017D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６（学校組織マネジメント校内実践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報告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8E7FB0" w:rsidRPr="00E12973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E7FB0" w:rsidRPr="00E12973" w:rsidRDefault="008E7FB0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8E7FB0" w:rsidRPr="00E12973" w:rsidRDefault="008E7FB0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8E7FB0" w:rsidRPr="00E12973" w:rsidRDefault="008E7FB0" w:rsidP="00C35DFB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8E7FB0" w:rsidRPr="00E12973" w:rsidRDefault="008E7FB0" w:rsidP="00C35DF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FB0" w:rsidRPr="00E12973" w:rsidRDefault="008E7FB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3250" id="Text Box 455" o:spid="_x0000_s1028" type="#_x0000_t202" style="position:absolute;margin-left:5.6pt;margin-top:1.85pt;width:447pt;height:641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">
                <v:textbox inset="5.85pt,.7pt,5.85pt,.7pt">
                  <w:txbxContent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平成○○年度</w:t>
                      </w:r>
                      <w:r>
                        <w:rPr>
                          <w:rFonts w:hint="eastAsia"/>
                          <w:szCs w:val="21"/>
                        </w:rPr>
                        <w:t>教頭２年目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研修（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高・特）</w:t>
                      </w:r>
                    </w:p>
                    <w:p w:rsidR="008E7FB0" w:rsidRPr="00E12973" w:rsidRDefault="008E7FB0" w:rsidP="00BC017D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>
                        <w:rPr>
                          <w:rFonts w:hint="eastAsia"/>
                          <w:szCs w:val="21"/>
                        </w:rPr>
                        <w:t>６（学校組織マネジメント校内実践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報告</w:t>
                      </w:r>
                      <w:r>
                        <w:rPr>
                          <w:rFonts w:hint="eastAsia"/>
                          <w:szCs w:val="21"/>
                        </w:rPr>
                        <w:t>書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）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No</w:t>
                      </w:r>
                      <w:r>
                        <w:rPr>
                          <w:rFonts w:hint="eastAsia"/>
                          <w:szCs w:val="21"/>
                        </w:rPr>
                        <w:t>.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2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8E7FB0" w:rsidRPr="00E12973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E7FB0" w:rsidRPr="00E12973" w:rsidRDefault="008E7FB0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8E7FB0" w:rsidRPr="00E12973" w:rsidRDefault="008E7FB0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8E7FB0" w:rsidRPr="00E12973" w:rsidRDefault="008E7FB0" w:rsidP="00C35D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8E7FB0" w:rsidRPr="00E12973" w:rsidRDefault="008E7FB0" w:rsidP="00C35DF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E7FB0" w:rsidRPr="00E12973" w:rsidRDefault="008E7FB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C6C812E" wp14:editId="29A48C1E">
                <wp:simplePos x="0" y="0"/>
                <wp:positionH relativeFrom="column">
                  <wp:posOffset>299720</wp:posOffset>
                </wp:positionH>
                <wp:positionV relativeFrom="paragraph">
                  <wp:posOffset>123190</wp:posOffset>
                </wp:positionV>
                <wp:extent cx="5324475" cy="7172325"/>
                <wp:effectExtent l="13970" t="8890" r="5080" b="10160"/>
                <wp:wrapNone/>
                <wp:docPr id="4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FB0" w:rsidRPr="00E12973" w:rsidRDefault="008E7FB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成果</w:t>
                            </w: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E7FB0" w:rsidRPr="00E12973" w:rsidRDefault="008E7FB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812E" id="Text Box 456" o:spid="_x0000_s1029" type="#_x0000_t202" style="position:absolute;margin-left:23.6pt;margin-top:9.7pt;width:419.25pt;height:564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">
                <v:textbox inset="5.85pt,.7pt,5.85pt,.7pt">
                  <w:txbxContent>
                    <w:p w:rsidR="008E7FB0" w:rsidRPr="00E12973" w:rsidRDefault="008E7FB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成果</w:t>
                      </w: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szCs w:val="21"/>
                        </w:rPr>
                      </w:pPr>
                    </w:p>
                    <w:p w:rsidR="008E7FB0" w:rsidRPr="00E12973" w:rsidRDefault="008E7FB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ind w:leftChars="-100" w:left="23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21B25" w:rsidRDefault="00BC017D" w:rsidP="002416A2">
      <w:pPr>
        <w:ind w:leftChars="48" w:left="321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＊実践計画に変更があった場合は、学校組織マネジメント校内実践計画書（様式</w:t>
      </w:r>
      <w:r w:rsidR="00CC452C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173002">
        <w:rPr>
          <w:rFonts w:hint="eastAsia"/>
          <w:sz w:val="22"/>
        </w:rPr>
        <w:t>１</w:t>
      </w:r>
      <w:r>
        <w:rPr>
          <w:rFonts w:hint="eastAsia"/>
          <w:sz w:val="22"/>
        </w:rPr>
        <w:t>、</w:t>
      </w:r>
      <w:r w:rsidR="00173002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bookmarkStart w:id="0" w:name="_GoBack"/>
      <w:bookmarkEnd w:id="0"/>
    </w:p>
    <w:sectPr w:rsidR="00A21B25" w:rsidSect="00151D33">
      <w:footerReference w:type="default" r:id="rId8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B0" w:rsidRDefault="008E7FB0" w:rsidP="00D752F9">
      <w:r>
        <w:separator/>
      </w:r>
    </w:p>
  </w:endnote>
  <w:endnote w:type="continuationSeparator" w:id="0">
    <w:p w:rsidR="008E7FB0" w:rsidRDefault="008E7FB0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FB0" w:rsidRDefault="008E7F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B0" w:rsidRDefault="008E7FB0" w:rsidP="00D752F9">
      <w:r>
        <w:separator/>
      </w:r>
    </w:p>
  </w:footnote>
  <w:footnote w:type="continuationSeparator" w:id="0">
    <w:p w:rsidR="008E7FB0" w:rsidRDefault="008E7FB0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6A2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0094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1538"/>
    <w:rsid w:val="004D36CC"/>
    <w:rsid w:val="004D6DC1"/>
    <w:rsid w:val="004D7871"/>
    <w:rsid w:val="004F37DC"/>
    <w:rsid w:val="004F4C83"/>
    <w:rsid w:val="00500008"/>
    <w:rsid w:val="005046DB"/>
    <w:rsid w:val="005103D7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35BF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07FD4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57C91"/>
    <w:rsid w:val="00660032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36C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66B4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46CF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FE5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82AC8-FFD6-49D0-9B67-ADEFA721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B553C661.dotm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小川　賢一</cp:lastModifiedBy>
  <cp:revision>2</cp:revision>
  <cp:lastPrinted>2018-03-06T06:38:00Z</cp:lastPrinted>
  <dcterms:created xsi:type="dcterms:W3CDTF">2018-08-01T06:37:00Z</dcterms:created>
  <dcterms:modified xsi:type="dcterms:W3CDTF">2018-08-01T06:37:00Z</dcterms:modified>
</cp:coreProperties>
</file>