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1C" w:rsidRDefault="00761E1C" w:rsidP="00761E1C">
      <w:pPr>
        <w:rPr>
          <w:sz w:val="22"/>
        </w:rPr>
      </w:pPr>
      <w:r>
        <w:rPr>
          <w:rFonts w:hint="eastAsia"/>
          <w:sz w:val="22"/>
        </w:rPr>
        <w:t xml:space="preserve">　【様式１】　「研修資料１（</w:t>
      </w:r>
      <w:r>
        <w:rPr>
          <w:rFonts w:hint="eastAsia"/>
          <w:sz w:val="22"/>
        </w:rPr>
        <w:t>SWOT</w:t>
      </w:r>
      <w:r>
        <w:rPr>
          <w:rFonts w:hint="eastAsia"/>
          <w:sz w:val="22"/>
        </w:rPr>
        <w:t>分析）」（持参部数…</w:t>
      </w:r>
      <w:r w:rsidR="000E513A">
        <w:rPr>
          <w:rFonts w:hint="eastAsia"/>
          <w:sz w:val="22"/>
        </w:rPr>
        <w:t>５</w:t>
      </w:r>
      <w:bookmarkStart w:id="0" w:name="_GoBack"/>
      <w:bookmarkEnd w:id="0"/>
      <w:r>
        <w:rPr>
          <w:rFonts w:hint="eastAsia"/>
          <w:sz w:val="22"/>
        </w:rPr>
        <w:t>部）</w:t>
      </w:r>
    </w:p>
    <w:p w:rsidR="00761E1C" w:rsidRDefault="00761E1C" w:rsidP="00761E1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49B1A" wp14:editId="454F0D76">
                <wp:simplePos x="0" y="0"/>
                <wp:positionH relativeFrom="column">
                  <wp:posOffset>34290</wp:posOffset>
                </wp:positionH>
                <wp:positionV relativeFrom="paragraph">
                  <wp:posOffset>82550</wp:posOffset>
                </wp:positionV>
                <wp:extent cx="5685182" cy="8029575"/>
                <wp:effectExtent l="0" t="0" r="10795" b="28575"/>
                <wp:wrapNone/>
                <wp:docPr id="2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82" cy="802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  <w:r w:rsidR="00186E25">
                              <w:rPr>
                                <w:rFonts w:hint="eastAsia"/>
                                <w:szCs w:val="21"/>
                              </w:rPr>
                              <w:t>30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年度新任教頭研修（</w:t>
                            </w:r>
                            <w:r w:rsidR="00D352D9">
                              <w:rPr>
                                <w:rFonts w:hint="eastAsia"/>
                                <w:szCs w:val="21"/>
                              </w:rPr>
                              <w:t>高・特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761E1C" w:rsidRPr="00E12973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761E1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SWOT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708"/>
                              <w:gridCol w:w="1602"/>
                            </w:tblGrid>
                            <w:tr w:rsidR="00761E1C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61E1C" w:rsidRPr="00E12973" w:rsidRDefault="00761E1C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00D2" w:rsidRPr="00E12973" w:rsidRDefault="003700D2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4111"/>
                            </w:tblGrid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761E1C" w:rsidRPr="00E12973" w:rsidTr="00E12973">
                              <w:trPr>
                                <w:trHeight w:val="2015"/>
                              </w:trPr>
                              <w:tc>
                                <w:tcPr>
                                  <w:tcW w:w="40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B30F96" w:rsidRDefault="00B30F96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B30F96" w:rsidRDefault="00B30F96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761E1C" w:rsidRPr="00E12973" w:rsidTr="00D720DF">
                              <w:trPr>
                                <w:trHeight w:val="1834"/>
                              </w:trPr>
                              <w:tc>
                                <w:tcPr>
                                  <w:tcW w:w="4077" w:type="dxa"/>
                                </w:tcPr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B30F96" w:rsidRDefault="00B30F96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B30F96" w:rsidRDefault="00B30F96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E1C" w:rsidRDefault="00761E1C" w:rsidP="00B30F96"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49B1A"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2.7pt;margin-top:6.5pt;width:447.65pt;height:6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">
                <v:textbox inset="5.85pt,.7pt,5.85pt,.7pt">
                  <w:txbxContent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平成</w:t>
                      </w:r>
                      <w:r w:rsidR="00186E25">
                        <w:rPr>
                          <w:rFonts w:hint="eastAsia"/>
                          <w:szCs w:val="21"/>
                        </w:rPr>
                        <w:t>30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年度新任教頭研修（</w:t>
                      </w:r>
                      <w:r w:rsidR="00D352D9">
                        <w:rPr>
                          <w:rFonts w:hint="eastAsia"/>
                          <w:szCs w:val="21"/>
                        </w:rPr>
                        <w:t>高・特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761E1C" w:rsidRPr="00E12973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Pr="00E12973" w:rsidRDefault="00761E1C" w:rsidP="00761E1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１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SWOT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分析）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708"/>
                        <w:gridCol w:w="1602"/>
                      </w:tblGrid>
                      <w:tr w:rsidR="00761E1C" w:rsidRPr="00E12973" w:rsidTr="00C35DFB">
                        <w:trPr>
                          <w:jc w:val="right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61E1C" w:rsidRPr="00E12973" w:rsidRDefault="00761E1C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700D2" w:rsidRPr="00E12973" w:rsidRDefault="003700D2" w:rsidP="00761E1C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4111"/>
                      </w:tblGrid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761E1C" w:rsidRPr="00E12973" w:rsidTr="00E12973">
                        <w:trPr>
                          <w:trHeight w:val="2015"/>
                        </w:trPr>
                        <w:tc>
                          <w:tcPr>
                            <w:tcW w:w="4077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B30F96" w:rsidRDefault="00B30F96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B30F96" w:rsidRDefault="00B30F96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761E1C" w:rsidRPr="00E12973" w:rsidTr="00D720DF">
                        <w:trPr>
                          <w:trHeight w:val="1834"/>
                        </w:trPr>
                        <w:tc>
                          <w:tcPr>
                            <w:tcW w:w="4077" w:type="dxa"/>
                          </w:tcPr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30F96" w:rsidRDefault="00B30F96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30F96" w:rsidRDefault="00B30F96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1E1C" w:rsidRDefault="00761E1C" w:rsidP="00B30F96">
                      <w:r w:rsidRPr="00E12973"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302CA9" w:rsidRDefault="00302CA9"/>
    <w:sectPr w:rsidR="00302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3C4" w:rsidRDefault="003D13C4" w:rsidP="003D13C4">
      <w:r>
        <w:separator/>
      </w:r>
    </w:p>
  </w:endnote>
  <w:endnote w:type="continuationSeparator" w:id="0">
    <w:p w:rsidR="003D13C4" w:rsidRDefault="003D13C4" w:rsidP="003D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3C4" w:rsidRDefault="003D13C4" w:rsidP="003D13C4">
      <w:r>
        <w:separator/>
      </w:r>
    </w:p>
  </w:footnote>
  <w:footnote w:type="continuationSeparator" w:id="0">
    <w:p w:rsidR="003D13C4" w:rsidRDefault="003D13C4" w:rsidP="003D1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1C"/>
    <w:rsid w:val="000E513A"/>
    <w:rsid w:val="00186E25"/>
    <w:rsid w:val="00302CA9"/>
    <w:rsid w:val="003700D2"/>
    <w:rsid w:val="003D13C4"/>
    <w:rsid w:val="00761E1C"/>
    <w:rsid w:val="00B30F96"/>
    <w:rsid w:val="00C17098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1E3882-7CD6-400C-93AA-90534BC1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3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3C4"/>
  </w:style>
  <w:style w:type="paragraph" w:styleId="a6">
    <w:name w:val="footer"/>
    <w:basedOn w:val="a"/>
    <w:link w:val="a7"/>
    <w:uiPriority w:val="99"/>
    <w:unhideWhenUsed/>
    <w:rsid w:val="003D1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9C70-A24F-4410-BFB3-2A15DB5B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156847B6.dotm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ladmin</dc:creator>
  <cp:lastModifiedBy>塩野　友佳</cp:lastModifiedBy>
  <cp:revision>3</cp:revision>
  <cp:lastPrinted>2017-07-28T00:38:00Z</cp:lastPrinted>
  <dcterms:created xsi:type="dcterms:W3CDTF">2018-08-07T04:20:00Z</dcterms:created>
  <dcterms:modified xsi:type="dcterms:W3CDTF">2018-08-08T06:04:00Z</dcterms:modified>
</cp:coreProperties>
</file>