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EE" w:rsidRPr="00AE5E9D" w:rsidRDefault="00213F11">
      <w:pPr>
        <w:rPr>
          <w:rFonts w:asciiTheme="minorEastAsia" w:hAnsiTheme="minorEastAsia"/>
        </w:rPr>
      </w:pPr>
      <w:r w:rsidRPr="00AE5E9D">
        <w:rPr>
          <w:rFonts w:asciiTheme="minorEastAsia" w:hAnsiTheme="minorEastAsia" w:hint="eastAsia"/>
        </w:rPr>
        <w:t>平成</w:t>
      </w:r>
      <w:r w:rsidR="006A0E58">
        <w:rPr>
          <w:rFonts w:asciiTheme="minorEastAsia" w:hAnsiTheme="minorEastAsia" w:hint="eastAsia"/>
        </w:rPr>
        <w:t>31(2019</w:t>
      </w:r>
      <w:r w:rsidR="009C455F">
        <w:rPr>
          <w:rFonts w:asciiTheme="minorEastAsia" w:hAnsiTheme="minorEastAsia" w:hint="eastAsia"/>
        </w:rPr>
        <w:t>)</w:t>
      </w:r>
      <w:r w:rsidRPr="00AE5E9D">
        <w:rPr>
          <w:rFonts w:asciiTheme="minorEastAsia" w:hAnsiTheme="minorEastAsia" w:hint="eastAsia"/>
        </w:rPr>
        <w:t>年度新任主幹教諭研修</w:t>
      </w:r>
    </w:p>
    <w:p w:rsidR="00213F11" w:rsidRDefault="00213F11"/>
    <w:p w:rsidR="00213F11" w:rsidRPr="00C062F3" w:rsidRDefault="00D26015" w:rsidP="00213F11">
      <w:pPr>
        <w:jc w:val="center"/>
        <w:rPr>
          <w:rFonts w:asciiTheme="majorEastAsia" w:eastAsiaTheme="majorEastAsia" w:hAnsiTheme="majorEastAsia"/>
          <w:b/>
          <w:sz w:val="28"/>
        </w:rPr>
      </w:pPr>
      <w:r w:rsidRPr="00C062F3">
        <w:rPr>
          <w:rFonts w:asciiTheme="majorEastAsia" w:eastAsiaTheme="majorEastAsia" w:hAnsiTheme="majorEastAsia" w:hint="eastAsia"/>
          <w:b/>
          <w:sz w:val="28"/>
        </w:rPr>
        <w:t>「主幹教諭としてのマネジメント」</w:t>
      </w:r>
      <w:r w:rsidR="00213F11" w:rsidRPr="00C062F3">
        <w:rPr>
          <w:rFonts w:asciiTheme="majorEastAsia" w:eastAsiaTheme="majorEastAsia" w:hAnsiTheme="majorEastAsia" w:hint="eastAsia"/>
          <w:b/>
          <w:sz w:val="28"/>
        </w:rPr>
        <w:t>校内実践報告書</w:t>
      </w:r>
    </w:p>
    <w:p w:rsidR="00213F11" w:rsidRDefault="00213F11" w:rsidP="000C27A8">
      <w:pPr>
        <w:jc w:val="left"/>
      </w:pP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3613"/>
        <w:gridCol w:w="640"/>
        <w:gridCol w:w="2551"/>
      </w:tblGrid>
      <w:tr w:rsidR="00213F11" w:rsidTr="004631E5">
        <w:trPr>
          <w:trHeight w:val="20"/>
        </w:trPr>
        <w:tc>
          <w:tcPr>
            <w:tcW w:w="1134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09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992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13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640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213F11" w:rsidRDefault="00213F11" w:rsidP="00213F11">
            <w:pPr>
              <w:jc w:val="left"/>
            </w:pP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１　学校経営方針</w:t>
      </w:r>
      <w:r w:rsidR="00C71FCC" w:rsidRPr="00CE0CE6">
        <w:rPr>
          <w:rFonts w:asciiTheme="majorEastAsia" w:eastAsiaTheme="majorEastAsia" w:hAnsiTheme="majorEastAsia" w:hint="eastAsia"/>
          <w:b/>
        </w:rPr>
        <w:t>及び本年度の重点</w:t>
      </w:r>
      <w:r w:rsidR="004A0C7A" w:rsidRPr="00CE0CE6">
        <w:rPr>
          <w:rFonts w:asciiTheme="majorEastAsia" w:eastAsiaTheme="majorEastAsia" w:hAnsiTheme="majorEastAsia" w:hint="eastAsia"/>
          <w:b/>
        </w:rPr>
        <w:t>目標</w:t>
      </w:r>
      <w:r w:rsidR="00054AB9" w:rsidRPr="00CE0CE6">
        <w:rPr>
          <w:rFonts w:asciiTheme="majorEastAsia" w:eastAsiaTheme="majorEastAsia" w:hAnsiTheme="majorEastAsia" w:hint="eastAsia"/>
          <w:b/>
        </w:rPr>
        <w:t>のうち</w:t>
      </w:r>
      <w:r w:rsidR="00F946C9" w:rsidRPr="00CE0CE6">
        <w:rPr>
          <w:rFonts w:asciiTheme="majorEastAsia" w:eastAsiaTheme="majorEastAsia" w:hAnsiTheme="majorEastAsia" w:hint="eastAsia"/>
          <w:b/>
        </w:rPr>
        <w:t>優先</w:t>
      </w:r>
      <w:r w:rsidR="00E519D3" w:rsidRPr="00CE0CE6">
        <w:rPr>
          <w:rFonts w:asciiTheme="majorEastAsia" w:eastAsiaTheme="majorEastAsia" w:hAnsiTheme="majorEastAsia" w:hint="eastAsia"/>
          <w:b/>
        </w:rPr>
        <w:t>度</w:t>
      </w:r>
      <w:r w:rsidR="00F946C9" w:rsidRPr="00CE0CE6">
        <w:rPr>
          <w:rFonts w:asciiTheme="majorEastAsia" w:eastAsiaTheme="majorEastAsia" w:hAnsiTheme="majorEastAsia" w:hint="eastAsia"/>
          <w:b/>
        </w:rPr>
        <w:t>が高いもの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13F11" w:rsidTr="004631E5">
        <w:tc>
          <w:tcPr>
            <w:tcW w:w="9639" w:type="dxa"/>
          </w:tcPr>
          <w:p w:rsidR="00914230" w:rsidRDefault="00914230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【学校経営方針・本年度の重点目標】</w:t>
            </w:r>
            <w:r w:rsidRPr="00914230">
              <w:rPr>
                <w:rFonts w:hint="eastAsia"/>
                <w:color w:val="FF0000"/>
              </w:rPr>
              <w:t>←どちらか</w:t>
            </w:r>
            <w:r>
              <w:rPr>
                <w:rFonts w:hint="eastAsia"/>
                <w:color w:val="FF0000"/>
              </w:rPr>
              <w:t>一方</w:t>
            </w:r>
            <w:r w:rsidRPr="00914230">
              <w:rPr>
                <w:rFonts w:hint="eastAsia"/>
                <w:color w:val="FF0000"/>
              </w:rPr>
              <w:t>を消してください</w:t>
            </w:r>
          </w:p>
          <w:p w:rsidR="00C71FCC" w:rsidRDefault="00E4779E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２　</w:t>
      </w:r>
      <w:r w:rsidR="00054AB9" w:rsidRPr="00CE0CE6">
        <w:rPr>
          <w:rFonts w:asciiTheme="majorEastAsia" w:eastAsiaTheme="majorEastAsia" w:hAnsiTheme="majorEastAsia" w:hint="eastAsia"/>
          <w:b/>
        </w:rPr>
        <w:t>遂行</w:t>
      </w:r>
      <w:r w:rsidRPr="00CE0CE6">
        <w:rPr>
          <w:rFonts w:asciiTheme="majorEastAsia" w:eastAsiaTheme="majorEastAsia" w:hAnsiTheme="majorEastAsia" w:hint="eastAsia"/>
          <w:b/>
        </w:rPr>
        <w:t>に当たっての内外環境分析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0"/>
        <w:gridCol w:w="4829"/>
      </w:tblGrid>
      <w:tr w:rsidR="00D85B62" w:rsidRPr="00C062F3" w:rsidTr="004631E5">
        <w:tc>
          <w:tcPr>
            <w:tcW w:w="4810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外部環境</w:t>
            </w:r>
          </w:p>
        </w:tc>
        <w:tc>
          <w:tcPr>
            <w:tcW w:w="4829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内部環境</w:t>
            </w:r>
          </w:p>
        </w:tc>
      </w:tr>
      <w:tr w:rsidR="00D85B62" w:rsidRPr="00C062F3" w:rsidTr="006A0E58">
        <w:trPr>
          <w:trHeight w:val="1103"/>
        </w:trPr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機会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Opportunities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D85B62" w:rsidP="006A0E58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強み（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Strengths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6A0E58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脅威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Threats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996F2B" w:rsidRDefault="00996F2B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6A0E58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弱み（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Weaknesses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6A0E58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</w:tbl>
    <w:p w:rsidR="00D85B62" w:rsidRPr="00C062F3" w:rsidRDefault="00D85B62" w:rsidP="00213F11">
      <w:pPr>
        <w:jc w:val="left"/>
        <w:rPr>
          <w:rFonts w:asciiTheme="minorEastAsia" w:hAnsiTheme="minorEastAsia"/>
        </w:rPr>
      </w:pPr>
    </w:p>
    <w:p w:rsidR="00600889" w:rsidRPr="00CE0CE6" w:rsidRDefault="00C062F3" w:rsidP="00600889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３　実践テーマの設定</w:t>
      </w:r>
    </w:p>
    <w:p w:rsidR="00C062F3" w:rsidRDefault="00600889" w:rsidP="00600889">
      <w:pPr>
        <w:jc w:val="left"/>
      </w:pPr>
      <w:r>
        <w:rPr>
          <w:rFonts w:hint="eastAsia"/>
        </w:rPr>
        <w:t>（１）実践</w:t>
      </w:r>
      <w:r w:rsidR="00C062F3">
        <w:rPr>
          <w:rFonts w:hint="eastAsia"/>
        </w:rPr>
        <w:t>テーマ</w:t>
      </w:r>
    </w:p>
    <w:p w:rsidR="002738E3" w:rsidRDefault="002738E3" w:rsidP="00600889">
      <w:pPr>
        <w:jc w:val="left"/>
        <w:rPr>
          <w:rFonts w:hint="eastAsia"/>
        </w:rPr>
      </w:pPr>
      <w:bookmarkStart w:id="0" w:name="_GoBack"/>
      <w:bookmarkEnd w:id="0"/>
    </w:p>
    <w:p w:rsidR="00A6399D" w:rsidRDefault="00600889" w:rsidP="00A6399D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C062F3" w:rsidRDefault="00600889" w:rsidP="00213F11">
      <w:pPr>
        <w:jc w:val="left"/>
      </w:pPr>
      <w:r>
        <w:rPr>
          <w:rFonts w:hint="eastAsia"/>
        </w:rPr>
        <w:t>（２）</w:t>
      </w:r>
      <w:r w:rsidR="00C062F3">
        <w:rPr>
          <w:rFonts w:hint="eastAsia"/>
        </w:rPr>
        <w:t>テーマ設定の理由</w:t>
      </w:r>
    </w:p>
    <w:p w:rsidR="00600889" w:rsidRDefault="00600889" w:rsidP="00D5532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2738E3" w:rsidRDefault="002738E3" w:rsidP="00D55329">
      <w:pPr>
        <w:ind w:left="420" w:hangingChars="200" w:hanging="420"/>
        <w:jc w:val="left"/>
        <w:rPr>
          <w:rFonts w:hint="eastAsia"/>
        </w:rPr>
      </w:pPr>
    </w:p>
    <w:p w:rsidR="00A6399D" w:rsidRDefault="00A6399D" w:rsidP="00A6399D">
      <w:pPr>
        <w:jc w:val="left"/>
      </w:pPr>
      <w:r>
        <w:rPr>
          <w:rFonts w:hint="eastAsia"/>
        </w:rPr>
        <w:t>（３）目指す学校の</w:t>
      </w:r>
      <w:r>
        <w:t>姿</w:t>
      </w:r>
    </w:p>
    <w:p w:rsidR="00A6399D" w:rsidRDefault="00A6399D" w:rsidP="00A6399D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2738E3" w:rsidRDefault="002738E3" w:rsidP="00A6399D">
      <w:pPr>
        <w:ind w:left="420" w:hangingChars="200" w:hanging="420"/>
        <w:jc w:val="left"/>
        <w:rPr>
          <w:rFonts w:hint="eastAsia"/>
        </w:rPr>
      </w:pP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４　校内実践計画</w:t>
      </w: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9236"/>
      </w:tblGrid>
      <w:tr w:rsidR="009A3E60" w:rsidTr="006A0E58">
        <w:trPr>
          <w:cantSplit/>
          <w:trHeight w:val="276"/>
        </w:trPr>
        <w:tc>
          <w:tcPr>
            <w:tcW w:w="403" w:type="dxa"/>
            <w:vAlign w:val="center"/>
          </w:tcPr>
          <w:p w:rsidR="009A3E60" w:rsidRDefault="009A3E60" w:rsidP="00C4203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9A3E60" w:rsidRDefault="009A3E60" w:rsidP="00FB2ACD">
            <w:pPr>
              <w:jc w:val="center"/>
            </w:pPr>
            <w:r>
              <w:rPr>
                <w:rFonts w:hint="eastAsia"/>
              </w:rPr>
              <w:t>主な予定</w:t>
            </w:r>
          </w:p>
        </w:tc>
      </w:tr>
      <w:tr w:rsidR="005E5AFC" w:rsidTr="006A0E58">
        <w:trPr>
          <w:cantSplit/>
          <w:trHeight w:val="648"/>
        </w:trPr>
        <w:tc>
          <w:tcPr>
            <w:tcW w:w="403" w:type="dxa"/>
            <w:textDirection w:val="tbRlV"/>
            <w:vAlign w:val="center"/>
          </w:tcPr>
          <w:p w:rsidR="005E5AFC" w:rsidRDefault="005E5AFC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236" w:type="dxa"/>
          </w:tcPr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D55329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5E5AFC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6A0E58">
        <w:trPr>
          <w:cantSplit/>
          <w:trHeight w:val="66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6A0E58">
        <w:trPr>
          <w:cantSplit/>
          <w:trHeight w:val="702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592DA5">
        <w:trPr>
          <w:cantSplit/>
          <w:trHeight w:val="713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8B220C">
        <w:trPr>
          <w:cantSplit/>
          <w:trHeight w:val="751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576" w:vert="1" w:vertCompress="1"/>
              </w:rPr>
              <w:lastRenderedPageBreak/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592DA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592DA5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6A0E58">
        <w:trPr>
          <w:cantSplit/>
          <w:trHeight w:val="723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2" w:vert="1" w:vertCompress="1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592DA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592DA5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3D1486">
        <w:trPr>
          <w:cantSplit/>
          <w:trHeight w:val="7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3" w:vert="1" w:vertCompress="1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592DA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592DA5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D55329" w:rsidTr="006A0E58">
        <w:trPr>
          <w:cantSplit/>
          <w:trHeight w:val="72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9236" w:type="dxa"/>
          </w:tcPr>
          <w:p w:rsidR="00D55329" w:rsidRDefault="00D55329" w:rsidP="006A0E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6A0E58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  <w:p w:rsidR="00D55329" w:rsidRDefault="00D55329" w:rsidP="00592DA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2738E3" w:rsidRPr="00E519D3" w:rsidRDefault="002738E3" w:rsidP="00592DA5">
            <w:pPr>
              <w:ind w:left="210" w:hangingChars="100" w:hanging="210"/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6A0E58" w:rsidRDefault="006A0E58" w:rsidP="00213F11">
      <w:pPr>
        <w:jc w:val="left"/>
        <w:rPr>
          <w:rFonts w:asciiTheme="majorEastAsia" w:eastAsiaTheme="majorEastAsia" w:hAnsiTheme="majorEastAsia"/>
          <w:b/>
        </w:rPr>
      </w:pP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５　</w:t>
      </w:r>
      <w:r w:rsidR="000341AA" w:rsidRPr="00CE0CE6">
        <w:rPr>
          <w:rFonts w:asciiTheme="majorEastAsia" w:eastAsiaTheme="majorEastAsia" w:hAnsiTheme="majorEastAsia" w:hint="eastAsia"/>
          <w:b/>
        </w:rPr>
        <w:t>成果と課題</w:t>
      </w:r>
    </w:p>
    <w:p w:rsidR="009C455F" w:rsidRDefault="009C455F" w:rsidP="009C455F">
      <w:pPr>
        <w:jc w:val="left"/>
      </w:pPr>
      <w:r>
        <w:rPr>
          <w:rFonts w:hint="eastAsia"/>
        </w:rPr>
        <w:t>（１）成果</w:t>
      </w:r>
    </w:p>
    <w:p w:rsidR="009C455F" w:rsidRDefault="009C455F" w:rsidP="009C455F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2738E3" w:rsidRDefault="002738E3" w:rsidP="009C455F">
      <w:pPr>
        <w:ind w:left="420" w:hangingChars="200" w:hanging="420"/>
        <w:jc w:val="left"/>
      </w:pPr>
    </w:p>
    <w:p w:rsidR="002738E3" w:rsidRDefault="002738E3" w:rsidP="009C455F">
      <w:pPr>
        <w:ind w:left="420" w:hangingChars="200" w:hanging="420"/>
        <w:jc w:val="left"/>
        <w:rPr>
          <w:rFonts w:hint="eastAsia"/>
        </w:rPr>
      </w:pPr>
    </w:p>
    <w:p w:rsidR="009C455F" w:rsidRDefault="009C455F" w:rsidP="009C455F">
      <w:pPr>
        <w:jc w:val="left"/>
      </w:pPr>
      <w:r>
        <w:rPr>
          <w:rFonts w:hint="eastAsia"/>
        </w:rPr>
        <w:t>（２）課題</w:t>
      </w:r>
    </w:p>
    <w:p w:rsidR="009C455F" w:rsidRDefault="009C455F" w:rsidP="009C455F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1F7CE0" w:rsidRPr="00D55329" w:rsidRDefault="001F7CE0" w:rsidP="00213F11">
      <w:pPr>
        <w:jc w:val="left"/>
        <w:rPr>
          <w:sz w:val="2"/>
        </w:rPr>
      </w:pPr>
    </w:p>
    <w:sectPr w:rsidR="001F7CE0" w:rsidRPr="00D55329" w:rsidSect="00BB1EC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58" w:rsidRDefault="006A0E58" w:rsidP="00054AB9">
      <w:r>
        <w:separator/>
      </w:r>
    </w:p>
  </w:endnote>
  <w:endnote w:type="continuationSeparator" w:id="0">
    <w:p w:rsidR="006A0E58" w:rsidRDefault="006A0E58" w:rsidP="000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58" w:rsidRDefault="006A0E58" w:rsidP="00054AB9">
      <w:r>
        <w:separator/>
      </w:r>
    </w:p>
  </w:footnote>
  <w:footnote w:type="continuationSeparator" w:id="0">
    <w:p w:rsidR="006A0E58" w:rsidRDefault="006A0E58" w:rsidP="0005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1"/>
    <w:rsid w:val="00000A8E"/>
    <w:rsid w:val="000341AA"/>
    <w:rsid w:val="00054AB9"/>
    <w:rsid w:val="000743F1"/>
    <w:rsid w:val="00090EA1"/>
    <w:rsid w:val="000C27A8"/>
    <w:rsid w:val="00110078"/>
    <w:rsid w:val="00137612"/>
    <w:rsid w:val="001707B0"/>
    <w:rsid w:val="00174E36"/>
    <w:rsid w:val="0017618C"/>
    <w:rsid w:val="00195C90"/>
    <w:rsid w:val="001F7CE0"/>
    <w:rsid w:val="00213F11"/>
    <w:rsid w:val="002738E3"/>
    <w:rsid w:val="002755A8"/>
    <w:rsid w:val="002A12BC"/>
    <w:rsid w:val="002B059B"/>
    <w:rsid w:val="002B1BF6"/>
    <w:rsid w:val="003A49D9"/>
    <w:rsid w:val="003D1486"/>
    <w:rsid w:val="003E78F8"/>
    <w:rsid w:val="003F1519"/>
    <w:rsid w:val="004631E5"/>
    <w:rsid w:val="004A0C7A"/>
    <w:rsid w:val="004F1347"/>
    <w:rsid w:val="004F4647"/>
    <w:rsid w:val="00592DA5"/>
    <w:rsid w:val="005E5AFC"/>
    <w:rsid w:val="005E6FCD"/>
    <w:rsid w:val="005F6320"/>
    <w:rsid w:val="00600889"/>
    <w:rsid w:val="00604551"/>
    <w:rsid w:val="006075EF"/>
    <w:rsid w:val="00625C89"/>
    <w:rsid w:val="006A0E58"/>
    <w:rsid w:val="006B3576"/>
    <w:rsid w:val="006C3914"/>
    <w:rsid w:val="006E2B89"/>
    <w:rsid w:val="006E3170"/>
    <w:rsid w:val="008B220C"/>
    <w:rsid w:val="00914230"/>
    <w:rsid w:val="009426E0"/>
    <w:rsid w:val="00980565"/>
    <w:rsid w:val="009827E3"/>
    <w:rsid w:val="00996F2B"/>
    <w:rsid w:val="009A3E60"/>
    <w:rsid w:val="009C455F"/>
    <w:rsid w:val="00A003E8"/>
    <w:rsid w:val="00A030B4"/>
    <w:rsid w:val="00A135A7"/>
    <w:rsid w:val="00A6399D"/>
    <w:rsid w:val="00A67A2F"/>
    <w:rsid w:val="00AE5E9D"/>
    <w:rsid w:val="00B928D5"/>
    <w:rsid w:val="00BB1EC2"/>
    <w:rsid w:val="00C062F3"/>
    <w:rsid w:val="00C42036"/>
    <w:rsid w:val="00C71FCC"/>
    <w:rsid w:val="00CD5768"/>
    <w:rsid w:val="00CE0CE6"/>
    <w:rsid w:val="00D26015"/>
    <w:rsid w:val="00D3428B"/>
    <w:rsid w:val="00D44078"/>
    <w:rsid w:val="00D55329"/>
    <w:rsid w:val="00D55630"/>
    <w:rsid w:val="00D85B62"/>
    <w:rsid w:val="00DF5353"/>
    <w:rsid w:val="00E21935"/>
    <w:rsid w:val="00E43F46"/>
    <w:rsid w:val="00E4779E"/>
    <w:rsid w:val="00E519D3"/>
    <w:rsid w:val="00E63A2E"/>
    <w:rsid w:val="00E7746A"/>
    <w:rsid w:val="00E846D8"/>
    <w:rsid w:val="00F376EE"/>
    <w:rsid w:val="00F946C9"/>
    <w:rsid w:val="00FA7307"/>
    <w:rsid w:val="00FB2ACD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25F015A-885C-46E9-B72C-93AC280B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AB9"/>
  </w:style>
  <w:style w:type="paragraph" w:styleId="a6">
    <w:name w:val="footer"/>
    <w:basedOn w:val="a"/>
    <w:link w:val="a7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AB9"/>
  </w:style>
  <w:style w:type="paragraph" w:styleId="a8">
    <w:name w:val="Balloon Text"/>
    <w:basedOn w:val="a"/>
    <w:link w:val="a9"/>
    <w:uiPriority w:val="99"/>
    <w:semiHidden/>
    <w:unhideWhenUsed/>
    <w:rsid w:val="00273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9878F92C.dotm</Template>
  <TotalTime>100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高橋　徹</cp:lastModifiedBy>
  <cp:revision>11</cp:revision>
  <cp:lastPrinted>2019-04-03T23:28:00Z</cp:lastPrinted>
  <dcterms:created xsi:type="dcterms:W3CDTF">2016-02-26T00:09:00Z</dcterms:created>
  <dcterms:modified xsi:type="dcterms:W3CDTF">2019-04-03T23:28:00Z</dcterms:modified>
</cp:coreProperties>
</file>