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D7" w:rsidRDefault="007322C8">
      <w:pPr>
        <w:adjustRightInd/>
        <w:rPr>
          <w:rFonts w:hAnsi="Times New Roman" w:cs="Times New Roman"/>
        </w:rPr>
      </w:pPr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906A9C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>
        <w:t>元</w:t>
      </w:r>
      <w:bookmarkStart w:id="0" w:name="_GoBack"/>
      <w:bookmarkEnd w:id="0"/>
      <w:r w:rsidR="00734F4C">
        <w:t>（2019）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A803E9">
        <w:rPr>
          <w:rFonts w:hint="eastAsia"/>
        </w:rPr>
        <w:t>栄養教職員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>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Tr="00645299">
        <w:tc>
          <w:tcPr>
            <w:tcW w:w="4373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645299">
        <w:tc>
          <w:tcPr>
            <w:tcW w:w="4373" w:type="dxa"/>
          </w:tcPr>
          <w:p w:rsidR="00B55CDB" w:rsidRDefault="00B55CDB">
            <w:pPr>
              <w:adjustRightInd/>
            </w:pPr>
          </w:p>
        </w:tc>
        <w:tc>
          <w:tcPr>
            <w:tcW w:w="4374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1336D7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A803E9">
        <w:rPr>
          <w:rFonts w:hint="eastAsia"/>
        </w:rPr>
        <w:t>栄養教</w:t>
      </w:r>
      <w:r w:rsidR="008605A8">
        <w:rPr>
          <w:rFonts w:hint="eastAsia"/>
        </w:rPr>
        <w:t>職員</w:t>
      </w:r>
      <w:r w:rsidR="00B55CDB">
        <w:rPr>
          <w:rFonts w:hint="eastAsia"/>
        </w:rPr>
        <w:t>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B55CDB">
        <w:tc>
          <w:tcPr>
            <w:tcW w:w="4129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C4" w:rsidRDefault="008972C4">
      <w:r>
        <w:separator/>
      </w:r>
    </w:p>
  </w:endnote>
  <w:endnote w:type="continuationSeparator" w:id="0">
    <w:p w:rsidR="008972C4" w:rsidRDefault="008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C4" w:rsidRDefault="008972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2C4" w:rsidRDefault="0089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66B93"/>
    <w:rsid w:val="000D50EA"/>
    <w:rsid w:val="001336D7"/>
    <w:rsid w:val="001B1E08"/>
    <w:rsid w:val="001E01E8"/>
    <w:rsid w:val="002A0DC1"/>
    <w:rsid w:val="0031055A"/>
    <w:rsid w:val="00515D01"/>
    <w:rsid w:val="00546D19"/>
    <w:rsid w:val="005848AC"/>
    <w:rsid w:val="00617059"/>
    <w:rsid w:val="00645299"/>
    <w:rsid w:val="00694D87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A803E9"/>
    <w:rsid w:val="00A9483C"/>
    <w:rsid w:val="00B55CDB"/>
    <w:rsid w:val="00BE4E2F"/>
    <w:rsid w:val="00BF2BA3"/>
    <w:rsid w:val="00C0113D"/>
    <w:rsid w:val="00C45987"/>
    <w:rsid w:val="00DB0DD1"/>
    <w:rsid w:val="00DE25BC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DC6BFE0B.dotm</Template>
  <TotalTime>2</TotalTime>
  <Pages>2</Pages>
  <Words>181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渡邊　久子</cp:lastModifiedBy>
  <cp:revision>6</cp:revision>
  <cp:lastPrinted>2018-03-09T02:37:00Z</cp:lastPrinted>
  <dcterms:created xsi:type="dcterms:W3CDTF">2019-02-07T00:40:00Z</dcterms:created>
  <dcterms:modified xsi:type="dcterms:W3CDTF">2019-04-22T10:05:00Z</dcterms:modified>
</cp:coreProperties>
</file>