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D7" w:rsidRDefault="00AB37F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26505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>
        <w:t>元</w:t>
      </w:r>
      <w:r w:rsidR="00AC69CA">
        <w:t>（2019）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A6694B">
        <w:rPr>
          <w:rFonts w:hint="eastAsia"/>
        </w:rPr>
        <w:t>栄養教職員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AB37FE">
        <w:rPr>
          <w:rFonts w:hint="eastAsia"/>
        </w:rPr>
        <w:t>実践内容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（１）実践主題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</w:t>
      </w:r>
      <w:r w:rsidR="00AD591C">
        <w:rPr>
          <w:rFonts w:hint="eastAsia"/>
        </w:rPr>
        <w:t>２</w:t>
      </w:r>
      <w:r w:rsidR="00AB37FE">
        <w:rPr>
          <w:rFonts w:hint="eastAsia"/>
        </w:rPr>
        <w:t>）</w:t>
      </w:r>
      <w:r w:rsidR="00AD591C">
        <w:rPr>
          <w:rFonts w:hint="eastAsia"/>
        </w:rPr>
        <w:t>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２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具体的な取組内容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 w:rsidR="00AB37FE">
        <w:rPr>
          <w:rFonts w:hint="eastAsia"/>
        </w:rPr>
        <w:t>３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取組</w:t>
      </w:r>
      <w:r w:rsidR="00640C46">
        <w:rPr>
          <w:rFonts w:hint="eastAsia"/>
        </w:rPr>
        <w:t>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 w:rsidR="00AC69CA">
              <w:rPr>
                <w:rFonts w:hint="eastAsia"/>
              </w:rPr>
              <w:t xml:space="preserve">　　　</w:t>
            </w:r>
            <w:r w:rsidR="00F26505">
              <w:rPr>
                <w:rFonts w:hint="eastAsia"/>
              </w:rPr>
              <w:t>令和</w:t>
            </w:r>
            <w:r w:rsidR="00F26505">
              <w:t>２</w:t>
            </w:r>
            <w:bookmarkStart w:id="0" w:name="_GoBack"/>
            <w:bookmarkEnd w:id="0"/>
            <w:r w:rsidR="00AC69CA">
              <w:t>（2020）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14" w:rsidRDefault="00E96414">
      <w:r>
        <w:separator/>
      </w:r>
    </w:p>
  </w:endnote>
  <w:endnote w:type="continuationSeparator" w:id="0">
    <w:p w:rsidR="00E96414" w:rsidRDefault="00E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14" w:rsidRDefault="00E96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414" w:rsidRDefault="00E9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543A6"/>
    <w:rsid w:val="00182F09"/>
    <w:rsid w:val="00183AAA"/>
    <w:rsid w:val="00192010"/>
    <w:rsid w:val="001C1209"/>
    <w:rsid w:val="00236E94"/>
    <w:rsid w:val="00296B68"/>
    <w:rsid w:val="002A0DC1"/>
    <w:rsid w:val="00585938"/>
    <w:rsid w:val="00640C46"/>
    <w:rsid w:val="00694D87"/>
    <w:rsid w:val="006A52DE"/>
    <w:rsid w:val="008E397B"/>
    <w:rsid w:val="00A6694B"/>
    <w:rsid w:val="00AB37FE"/>
    <w:rsid w:val="00AC69CA"/>
    <w:rsid w:val="00AD591C"/>
    <w:rsid w:val="00B61776"/>
    <w:rsid w:val="00BE329E"/>
    <w:rsid w:val="00BF45E6"/>
    <w:rsid w:val="00DD76BF"/>
    <w:rsid w:val="00E96414"/>
    <w:rsid w:val="00EA3766"/>
    <w:rsid w:val="00EE4930"/>
    <w:rsid w:val="00F26505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CDD2D6-F971-47CF-AED7-D2F206A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CD76720F.dotm</Template>
  <TotalTime>1</TotalTime>
  <Pages>2</Pages>
  <Words>165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渡邊　久子</cp:lastModifiedBy>
  <cp:revision>5</cp:revision>
  <cp:lastPrinted>2018-03-09T02:38:00Z</cp:lastPrinted>
  <dcterms:created xsi:type="dcterms:W3CDTF">2019-02-07T00:37:00Z</dcterms:created>
  <dcterms:modified xsi:type="dcterms:W3CDTF">2019-04-22T10:05:00Z</dcterms:modified>
</cp:coreProperties>
</file>