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6C" w:rsidRDefault="0087636C" w:rsidP="003E2384">
      <w:pPr>
        <w:rPr>
          <w:sz w:val="22"/>
        </w:rPr>
      </w:pPr>
      <w:r>
        <w:rPr>
          <w:rFonts w:hint="eastAsia"/>
          <w:sz w:val="22"/>
        </w:rPr>
        <w:t>【様式４】　「研修資料４（学校組織マネジメント校内実践上の課題）」</w:t>
      </w:r>
    </w:p>
    <w:p w:rsidR="0087636C" w:rsidRPr="0087636C" w:rsidRDefault="0087636C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415D" wp14:editId="21567AA2">
                <wp:simplePos x="0" y="0"/>
                <wp:positionH relativeFrom="column">
                  <wp:posOffset>-89535</wp:posOffset>
                </wp:positionH>
                <wp:positionV relativeFrom="paragraph">
                  <wp:posOffset>149225</wp:posOffset>
                </wp:positionV>
                <wp:extent cx="5652770" cy="8181975"/>
                <wp:effectExtent l="0" t="0" r="24130" b="28575"/>
                <wp:wrapNone/>
                <wp:docPr id="14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818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36C" w:rsidRDefault="00F72F62" w:rsidP="0087636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令和元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2019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 w:rsidR="0087636C" w:rsidRPr="00E12973">
                              <w:rPr>
                                <w:rFonts w:hint="eastAsia"/>
                                <w:szCs w:val="21"/>
                              </w:rPr>
                              <w:t>年度</w:t>
                            </w:r>
                            <w:r w:rsidR="0087636C">
                              <w:rPr>
                                <w:rFonts w:hint="eastAsia"/>
                                <w:szCs w:val="21"/>
                              </w:rPr>
                              <w:t>教頭２年目</w:t>
                            </w:r>
                            <w:r w:rsidR="0087636C" w:rsidRPr="00E12973">
                              <w:rPr>
                                <w:rFonts w:hint="eastAsia"/>
                                <w:szCs w:val="21"/>
                              </w:rPr>
                              <w:t>研修（</w:t>
                            </w:r>
                            <w:r w:rsidR="0087636C"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="0087636C"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7636C" w:rsidRDefault="0087636C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（学校組織マネジメント校内実践上の課題）</w:t>
                            </w:r>
                          </w:p>
                          <w:p w:rsidR="0087636C" w:rsidRPr="00E12973" w:rsidRDefault="0087636C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87636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87636C" w:rsidRPr="00E12973" w:rsidRDefault="0087636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7636C" w:rsidRPr="00E12973" w:rsidRDefault="0087636C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7636C" w:rsidRPr="00E12973" w:rsidRDefault="0087636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87636C" w:rsidRPr="00E12973" w:rsidRDefault="0087636C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87636C" w:rsidRDefault="0087636C" w:rsidP="0087636C">
                            <w:pPr>
                              <w:jc w:val="right"/>
                            </w:pPr>
                          </w:p>
                          <w:p w:rsidR="0087636C" w:rsidRDefault="0087636C" w:rsidP="0087636C"/>
                          <w:p w:rsidR="0087636C" w:rsidRPr="00FD52D1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学校組織マネジメント校内実践の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手立てや工夫、見えてきた課題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手立てや工夫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（組織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として実践するために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、教職員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への働きかけ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等）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）課題（組織としての課題、具体的な取組内容の課題等）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F72F62" w:rsidRDefault="00F72F62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2F62" w:rsidRDefault="00F72F62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2F62" w:rsidRDefault="00F72F62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2F62" w:rsidRDefault="00F72F62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2F62" w:rsidRDefault="00F72F62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管理職としての資質・能力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強み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発揮できる資質・能力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等）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F72F62" w:rsidRDefault="00F72F62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2F62" w:rsidRDefault="00F72F62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72F62" w:rsidRPr="00E12973" w:rsidRDefault="00F72F62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弱み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（向上させたい資質・能力等）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6415D" id="_x0000_t202" coordsize="21600,21600" o:spt="202" path="m,l,21600r21600,l21600,xe">
                <v:stroke joinstyle="miter"/>
                <v:path gradientshapeok="t" o:connecttype="rect"/>
              </v:shapetype>
              <v:shape id="Text Box 452" o:spid="_x0000_s1026" type="#_x0000_t202" style="position:absolute;margin-left:-7.05pt;margin-top:11.75pt;width:445.1pt;height:6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">
                <v:textbox inset="5.85pt,.7pt,5.85pt,.7pt">
                  <w:txbxContent>
                    <w:p w:rsidR="0087636C" w:rsidRDefault="00F72F62" w:rsidP="0087636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令和元</w:t>
                      </w:r>
                      <w:r>
                        <w:rPr>
                          <w:szCs w:val="21"/>
                        </w:rPr>
                        <w:t>（</w:t>
                      </w:r>
                      <w:r>
                        <w:rPr>
                          <w:szCs w:val="21"/>
                        </w:rPr>
                        <w:t>2019</w:t>
                      </w:r>
                      <w:r>
                        <w:rPr>
                          <w:szCs w:val="21"/>
                        </w:rPr>
                        <w:t>）</w:t>
                      </w:r>
                      <w:r w:rsidR="0087636C" w:rsidRPr="00E12973">
                        <w:rPr>
                          <w:rFonts w:hint="eastAsia"/>
                          <w:szCs w:val="21"/>
                        </w:rPr>
                        <w:t>年度</w:t>
                      </w:r>
                      <w:r w:rsidR="0087636C">
                        <w:rPr>
                          <w:rFonts w:hint="eastAsia"/>
                          <w:szCs w:val="21"/>
                        </w:rPr>
                        <w:t>教頭２年目</w:t>
                      </w:r>
                      <w:r w:rsidR="0087636C" w:rsidRPr="00E12973">
                        <w:rPr>
                          <w:rFonts w:hint="eastAsia"/>
                          <w:szCs w:val="21"/>
                        </w:rPr>
                        <w:t>研修（</w:t>
                      </w:r>
                      <w:r w:rsidR="0087636C">
                        <w:rPr>
                          <w:rFonts w:hint="eastAsia"/>
                          <w:szCs w:val="21"/>
                        </w:rPr>
                        <w:t>小・中</w:t>
                      </w:r>
                      <w:r w:rsidR="0087636C"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87636C" w:rsidRDefault="0087636C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４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（学校組織マネジメント校内実践上の課題）</w:t>
                      </w:r>
                    </w:p>
                    <w:p w:rsidR="0087636C" w:rsidRPr="00E12973" w:rsidRDefault="0087636C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87636C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87636C" w:rsidRPr="00E12973" w:rsidRDefault="0087636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7636C" w:rsidRPr="00E12973" w:rsidRDefault="0087636C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7636C" w:rsidRPr="00E12973" w:rsidRDefault="0087636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87636C" w:rsidRPr="00E12973" w:rsidRDefault="0087636C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87636C" w:rsidRDefault="0087636C" w:rsidP="0087636C">
                      <w:pPr>
                        <w:jc w:val="right"/>
                      </w:pPr>
                    </w:p>
                    <w:p w:rsidR="0087636C" w:rsidRDefault="0087636C" w:rsidP="0087636C"/>
                    <w:p w:rsidR="0087636C" w:rsidRPr="00FD52D1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学校組織マネジメント校内実践の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手立てや工夫、見えてきた課題</w:t>
                      </w: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手立てや工夫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（組織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として実践するために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、教職員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への働きかけ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等）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）課題（組織としての課題、具体的な取組内容の課題等）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F72F62" w:rsidRDefault="00F72F62" w:rsidP="0087636C">
                      <w:pPr>
                        <w:rPr>
                          <w:szCs w:val="21"/>
                        </w:rPr>
                      </w:pPr>
                    </w:p>
                    <w:p w:rsidR="00F72F62" w:rsidRDefault="00F72F62" w:rsidP="0087636C">
                      <w:pPr>
                        <w:rPr>
                          <w:szCs w:val="21"/>
                        </w:rPr>
                      </w:pPr>
                    </w:p>
                    <w:p w:rsidR="00F72F62" w:rsidRDefault="00F72F62" w:rsidP="0087636C">
                      <w:pPr>
                        <w:rPr>
                          <w:szCs w:val="21"/>
                        </w:rPr>
                      </w:pPr>
                    </w:p>
                    <w:p w:rsidR="00F72F62" w:rsidRDefault="00F72F62" w:rsidP="0087636C">
                      <w:pPr>
                        <w:rPr>
                          <w:szCs w:val="21"/>
                        </w:rPr>
                      </w:pPr>
                    </w:p>
                    <w:p w:rsidR="00F72F62" w:rsidRDefault="00F72F62" w:rsidP="0087636C">
                      <w:pPr>
                        <w:rPr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管理職としての資質・能力</w:t>
                      </w: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強み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発揮できる資質・能力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等）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F72F62" w:rsidRDefault="00F72F62" w:rsidP="0087636C">
                      <w:pPr>
                        <w:rPr>
                          <w:szCs w:val="21"/>
                        </w:rPr>
                      </w:pPr>
                    </w:p>
                    <w:p w:rsidR="00F72F62" w:rsidRDefault="00F72F62" w:rsidP="0087636C">
                      <w:pPr>
                        <w:rPr>
                          <w:szCs w:val="21"/>
                        </w:rPr>
                      </w:pPr>
                    </w:p>
                    <w:p w:rsidR="00F72F62" w:rsidRPr="00E12973" w:rsidRDefault="00F72F62" w:rsidP="0087636C">
                      <w:pPr>
                        <w:rPr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弱み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（向上させたい資質・能力等）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636C" w:rsidRDefault="0087636C"/>
    <w:p w:rsidR="0087636C" w:rsidRDefault="0087636C"/>
    <w:p w:rsidR="0087636C" w:rsidRDefault="0087636C"/>
    <w:p w:rsidR="00BB0B13" w:rsidRDefault="00BB0B13"/>
    <w:p w:rsidR="0087636C" w:rsidRDefault="0087636C"/>
    <w:p w:rsidR="0087636C" w:rsidRDefault="0087636C"/>
    <w:p w:rsidR="0087636C" w:rsidRDefault="0087636C"/>
    <w:p w:rsidR="0087636C" w:rsidRDefault="00F72F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42545</wp:posOffset>
                </wp:positionV>
                <wp:extent cx="53816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F62" w:rsidRDefault="00F72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3.45pt;margin-top:3.35pt;width:423.7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" fillcolor="white [3201]" strokeweight=".5pt">
                <v:textbox>
                  <w:txbxContent>
                    <w:p w:rsidR="00F72F62" w:rsidRDefault="00F72F62"/>
                  </w:txbxContent>
                </v:textbox>
              </v:shape>
            </w:pict>
          </mc:Fallback>
        </mc:AlternateContent>
      </w:r>
    </w:p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sectPr w:rsidR="0087636C" w:rsidSect="00F72F6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6C"/>
    <w:rsid w:val="002204B0"/>
    <w:rsid w:val="003E2384"/>
    <w:rsid w:val="00617D55"/>
    <w:rsid w:val="007C5149"/>
    <w:rsid w:val="0087636C"/>
    <w:rsid w:val="00BB0B13"/>
    <w:rsid w:val="00DC6538"/>
    <w:rsid w:val="00F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BBB7EA-7633-4980-A9A9-B3848673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6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EF24E70D.dotm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2018-04-26T03:18:00Z</cp:lastPrinted>
  <dcterms:created xsi:type="dcterms:W3CDTF">2019-05-17T10:42:00Z</dcterms:created>
  <dcterms:modified xsi:type="dcterms:W3CDTF">2019-05-17T10:47:00Z</dcterms:modified>
</cp:coreProperties>
</file>