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4CF10"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F8714A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 w:rsidTr="00F8714A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F8714A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871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F7D0A">
        <w:trPr>
          <w:trHeight w:val="550"/>
        </w:trPr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F8714A">
        <w:trPr>
          <w:trHeight w:val="699"/>
        </w:trPr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F8714A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FF7D0A" w:rsidRDefault="00FF7D0A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 w:rsidP="00240788">
      <w:pPr>
        <w:spacing w:line="272" w:lineRule="exact"/>
        <w:rPr>
          <w:rFonts w:hint="default"/>
        </w:rPr>
      </w:pPr>
      <w:bookmarkStart w:id="0" w:name="_GoBack"/>
      <w:bookmarkEnd w:id="0"/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E"/>
    <w:rsid w:val="00240788"/>
    <w:rsid w:val="00474CF5"/>
    <w:rsid w:val="0047784E"/>
    <w:rsid w:val="00544E97"/>
    <w:rsid w:val="006908EA"/>
    <w:rsid w:val="008C0B14"/>
    <w:rsid w:val="00920C39"/>
    <w:rsid w:val="00966AA4"/>
    <w:rsid w:val="0099283E"/>
    <w:rsid w:val="00A0771A"/>
    <w:rsid w:val="00B50F4A"/>
    <w:rsid w:val="00E16FC9"/>
    <w:rsid w:val="00F65BE7"/>
    <w:rsid w:val="00F871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4FFBF2-0D0A-4BFF-8396-7DD24A9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5A7A8E70.dotm</Template>
  <TotalTime>3</TotalTime>
  <Pages>2</Pages>
  <Words>126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山家　良子</cp:lastModifiedBy>
  <cp:revision>4</cp:revision>
  <cp:lastPrinted>2017-05-29T06:40:00Z</cp:lastPrinted>
  <dcterms:created xsi:type="dcterms:W3CDTF">2019-04-25T05:55:00Z</dcterms:created>
  <dcterms:modified xsi:type="dcterms:W3CDTF">2019-06-21T03:58:00Z</dcterms:modified>
</cp:coreProperties>
</file>