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1C" w:rsidRDefault="00761E1C" w:rsidP="00761E1C">
      <w:pPr>
        <w:rPr>
          <w:sz w:val="22"/>
        </w:rPr>
      </w:pPr>
      <w:r>
        <w:rPr>
          <w:rFonts w:hint="eastAsia"/>
          <w:sz w:val="22"/>
        </w:rPr>
        <w:t xml:space="preserve">　【様式１】　「研修資料１（</w:t>
      </w:r>
      <w:r>
        <w:rPr>
          <w:rFonts w:hint="eastAsia"/>
          <w:sz w:val="22"/>
        </w:rPr>
        <w:t>SWOT</w:t>
      </w:r>
      <w:r w:rsidR="003F3BFF">
        <w:rPr>
          <w:rFonts w:hint="eastAsia"/>
          <w:sz w:val="22"/>
        </w:rPr>
        <w:t>分析）」</w:t>
      </w:r>
    </w:p>
    <w:p w:rsidR="00761E1C" w:rsidRDefault="00761E1C" w:rsidP="00761E1C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49B1A" wp14:editId="454F0D76">
                <wp:simplePos x="0" y="0"/>
                <wp:positionH relativeFrom="column">
                  <wp:posOffset>34290</wp:posOffset>
                </wp:positionH>
                <wp:positionV relativeFrom="paragraph">
                  <wp:posOffset>82550</wp:posOffset>
                </wp:positionV>
                <wp:extent cx="5685182" cy="8029575"/>
                <wp:effectExtent l="0" t="0" r="10795" b="28575"/>
                <wp:wrapNone/>
                <wp:docPr id="22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182" cy="802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1C" w:rsidRPr="00D21F11" w:rsidRDefault="006A39FE" w:rsidP="00761E1C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  <w:r w:rsidRPr="00D21F1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令和</w:t>
                            </w:r>
                            <w:r w:rsidRPr="00D21F11">
                              <w:rPr>
                                <w:rFonts w:asciiTheme="minorEastAsia" w:hAnsiTheme="minorEastAsia"/>
                                <w:szCs w:val="21"/>
                              </w:rPr>
                              <w:t>元</w:t>
                            </w:r>
                            <w:r w:rsidRPr="00D21F1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（2019）</w:t>
                            </w:r>
                            <w:r w:rsidR="00761E1C" w:rsidRPr="00D21F1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年度新任教頭研修（小・中）</w:t>
                            </w:r>
                          </w:p>
                          <w:p w:rsidR="00D21F11" w:rsidRPr="00D21F11" w:rsidRDefault="00D21F11" w:rsidP="00761E1C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D21F1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令和</w:t>
                            </w:r>
                            <w:r w:rsidRPr="00D21F11">
                              <w:rPr>
                                <w:rFonts w:asciiTheme="minorEastAsia" w:hAnsiTheme="minorEastAsia"/>
                                <w:szCs w:val="21"/>
                              </w:rPr>
                              <w:t>２（</w:t>
                            </w:r>
                            <w:r w:rsidRPr="00D21F1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2020</w:t>
                            </w:r>
                            <w:r w:rsidRPr="00D21F11">
                              <w:rPr>
                                <w:rFonts w:asciiTheme="minorEastAsia" w:hAnsiTheme="minorEastAsia"/>
                                <w:szCs w:val="21"/>
                              </w:rPr>
                              <w:t>）</w:t>
                            </w:r>
                            <w:r w:rsidRPr="00D21F1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年度教頭２</w:t>
                            </w:r>
                            <w:r w:rsidRPr="00D21F11">
                              <w:rPr>
                                <w:rFonts w:asciiTheme="minorEastAsia" w:hAnsiTheme="minor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szCs w:val="21"/>
                              </w:rPr>
                              <w:t>目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研修</w:t>
                            </w:r>
                            <w:r>
                              <w:rPr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小・</w:t>
                            </w:r>
                            <w:r>
                              <w:rPr>
                                <w:szCs w:val="21"/>
                              </w:rPr>
                              <w:t>中）</w:t>
                            </w:r>
                          </w:p>
                          <w:p w:rsidR="00761E1C" w:rsidRPr="006A39FE" w:rsidRDefault="00761E1C" w:rsidP="00761E1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Pr="00E12973" w:rsidRDefault="00761E1C" w:rsidP="00761E1C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研修資料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１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SWOT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分析）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43"/>
                              <w:gridCol w:w="708"/>
                              <w:gridCol w:w="1602"/>
                            </w:tblGrid>
                            <w:tr w:rsidR="00761E1C" w:rsidRPr="00E12973" w:rsidTr="00C35DFB">
                              <w:trPr>
                                <w:jc w:val="right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761E1C" w:rsidRPr="00E12973" w:rsidRDefault="00761E1C" w:rsidP="00A66F7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761E1C" w:rsidRPr="00E12973" w:rsidRDefault="00761E1C" w:rsidP="00A66F77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61E1C" w:rsidRPr="00E12973" w:rsidRDefault="00761E1C" w:rsidP="00C35DFB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vAlign w:val="center"/>
                                </w:tcPr>
                                <w:p w:rsidR="00761E1C" w:rsidRPr="00E12973" w:rsidRDefault="00761E1C" w:rsidP="00A66F77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1E1C" w:rsidRDefault="00761E1C" w:rsidP="00761E1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3700D2" w:rsidRPr="00E12973" w:rsidRDefault="003700D2" w:rsidP="00761E1C">
                            <w:pPr>
                              <w:rPr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  <w:gridCol w:w="4111"/>
                            </w:tblGrid>
                            <w:tr w:rsidR="00761E1C" w:rsidRPr="00E12973" w:rsidTr="00E12973">
                              <w:tc>
                                <w:tcPr>
                                  <w:tcW w:w="407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61E1C" w:rsidRPr="00E12973" w:rsidRDefault="00761E1C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外部環境の支援的要因（Ｏ）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61E1C" w:rsidRPr="00E12973" w:rsidRDefault="00761E1C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内部環境の強み（Ｓ）</w:t>
                                  </w:r>
                                </w:p>
                              </w:tc>
                            </w:tr>
                            <w:tr w:rsidR="00761E1C" w:rsidRPr="00E12973" w:rsidTr="00E12973">
                              <w:trPr>
                                <w:trHeight w:val="2015"/>
                              </w:trPr>
                              <w:tc>
                                <w:tcPr>
                                  <w:tcW w:w="40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F90F5A" w:rsidRDefault="00F90F5A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761E1C" w:rsidRPr="00E12973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61E1C" w:rsidRPr="00E12973" w:rsidRDefault="00761E1C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61E1C" w:rsidRPr="00E12973" w:rsidTr="00E12973">
                              <w:tc>
                                <w:tcPr>
                                  <w:tcW w:w="407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61E1C" w:rsidRPr="00E12973" w:rsidRDefault="00761E1C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外部環境の阻害的要因（Ｔ）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61E1C" w:rsidRPr="00E12973" w:rsidRDefault="00761E1C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内部環境の弱み（Ｗ）</w:t>
                                  </w:r>
                                </w:p>
                              </w:tc>
                            </w:tr>
                            <w:tr w:rsidR="00761E1C" w:rsidRPr="00E12973" w:rsidTr="00D720DF">
                              <w:trPr>
                                <w:trHeight w:val="1834"/>
                              </w:trPr>
                              <w:tc>
                                <w:tcPr>
                                  <w:tcW w:w="4077" w:type="dxa"/>
                                </w:tcPr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F90F5A" w:rsidRDefault="00F90F5A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761E1C" w:rsidRPr="00E12973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761E1C" w:rsidRPr="00E12973" w:rsidRDefault="00761E1C" w:rsidP="004D6DC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1E1C" w:rsidRDefault="00761E1C" w:rsidP="00761E1C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 xml:space="preserve">　　　　　</w:t>
                            </w:r>
                          </w:p>
                          <w:p w:rsidR="00761E1C" w:rsidRDefault="00761E1C" w:rsidP="00761E1C">
                            <w:pPr>
                              <w:ind w:firstLineChars="400" w:firstLine="84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49B1A" id="_x0000_t202" coordsize="21600,21600" o:spt="202" path="m,l,21600r21600,l21600,xe">
                <v:stroke joinstyle="miter"/>
                <v:path gradientshapeok="t" o:connecttype="rect"/>
              </v:shapetype>
              <v:shape id="Text Box 431" o:spid="_x0000_s1026" type="#_x0000_t202" style="position:absolute;margin-left:2.7pt;margin-top:6.5pt;width:447.65pt;height:6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">
                <v:textbox inset="5.85pt,.7pt,5.85pt,.7pt">
                  <w:txbxContent>
                    <w:p w:rsidR="00761E1C" w:rsidRPr="00D21F11" w:rsidRDefault="006A39FE" w:rsidP="00761E1C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bookmarkStart w:id="1" w:name="_GoBack"/>
                      <w:bookmarkEnd w:id="1"/>
                      <w:r w:rsidRPr="00D21F11">
                        <w:rPr>
                          <w:rFonts w:asciiTheme="minorEastAsia" w:hAnsiTheme="minorEastAsia" w:hint="eastAsia"/>
                          <w:szCs w:val="21"/>
                        </w:rPr>
                        <w:t>令和</w:t>
                      </w:r>
                      <w:r w:rsidRPr="00D21F11">
                        <w:rPr>
                          <w:rFonts w:asciiTheme="minorEastAsia" w:hAnsiTheme="minorEastAsia"/>
                          <w:szCs w:val="21"/>
                        </w:rPr>
                        <w:t>元</w:t>
                      </w:r>
                      <w:r w:rsidRPr="00D21F11">
                        <w:rPr>
                          <w:rFonts w:asciiTheme="minorEastAsia" w:hAnsiTheme="minorEastAsia" w:hint="eastAsia"/>
                          <w:szCs w:val="21"/>
                        </w:rPr>
                        <w:t>（2019）</w:t>
                      </w:r>
                      <w:r w:rsidR="00761E1C" w:rsidRPr="00D21F11">
                        <w:rPr>
                          <w:rFonts w:asciiTheme="minorEastAsia" w:hAnsiTheme="minorEastAsia" w:hint="eastAsia"/>
                          <w:szCs w:val="21"/>
                        </w:rPr>
                        <w:t>年度新任教頭研修（小・中）</w:t>
                      </w:r>
                    </w:p>
                    <w:p w:rsidR="00D21F11" w:rsidRPr="00D21F11" w:rsidRDefault="00D21F11" w:rsidP="00761E1C">
                      <w:pPr>
                        <w:rPr>
                          <w:rFonts w:hint="eastAsia"/>
                          <w:szCs w:val="21"/>
                        </w:rPr>
                      </w:pPr>
                      <w:r w:rsidRPr="00D21F11">
                        <w:rPr>
                          <w:rFonts w:asciiTheme="minorEastAsia" w:hAnsiTheme="minorEastAsia" w:hint="eastAsia"/>
                          <w:szCs w:val="21"/>
                        </w:rPr>
                        <w:t>令和</w:t>
                      </w:r>
                      <w:r w:rsidRPr="00D21F11">
                        <w:rPr>
                          <w:rFonts w:asciiTheme="minorEastAsia" w:hAnsiTheme="minorEastAsia"/>
                          <w:szCs w:val="21"/>
                        </w:rPr>
                        <w:t>２（</w:t>
                      </w:r>
                      <w:r w:rsidRPr="00D21F11">
                        <w:rPr>
                          <w:rFonts w:asciiTheme="minorEastAsia" w:hAnsiTheme="minorEastAsia" w:hint="eastAsia"/>
                          <w:szCs w:val="21"/>
                        </w:rPr>
                        <w:t>2020</w:t>
                      </w:r>
                      <w:r w:rsidRPr="00D21F11">
                        <w:rPr>
                          <w:rFonts w:asciiTheme="minorEastAsia" w:hAnsiTheme="minorEastAsia"/>
                          <w:szCs w:val="21"/>
                        </w:rPr>
                        <w:t>）</w:t>
                      </w:r>
                      <w:r w:rsidRPr="00D21F11">
                        <w:rPr>
                          <w:rFonts w:asciiTheme="minorEastAsia" w:hAnsiTheme="minorEastAsia" w:hint="eastAsia"/>
                          <w:szCs w:val="21"/>
                        </w:rPr>
                        <w:t>年度教頭２</w:t>
                      </w:r>
                      <w:r w:rsidRPr="00D21F11">
                        <w:rPr>
                          <w:rFonts w:asciiTheme="minorEastAsia" w:hAnsiTheme="minorEastAsia"/>
                          <w:szCs w:val="21"/>
                        </w:rPr>
                        <w:t>年</w:t>
                      </w:r>
                      <w:r>
                        <w:rPr>
                          <w:szCs w:val="21"/>
                        </w:rPr>
                        <w:t>目</w:t>
                      </w:r>
                      <w:r>
                        <w:rPr>
                          <w:rFonts w:hint="eastAsia"/>
                          <w:szCs w:val="21"/>
                        </w:rPr>
                        <w:t>研修</w:t>
                      </w:r>
                      <w:r>
                        <w:rPr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Cs w:val="21"/>
                        </w:rPr>
                        <w:t>小・</w:t>
                      </w:r>
                      <w:r>
                        <w:rPr>
                          <w:szCs w:val="21"/>
                        </w:rPr>
                        <w:t>中）</w:t>
                      </w:r>
                    </w:p>
                    <w:p w:rsidR="00761E1C" w:rsidRPr="006A39FE" w:rsidRDefault="00761E1C" w:rsidP="00761E1C">
                      <w:pPr>
                        <w:rPr>
                          <w:szCs w:val="21"/>
                        </w:rPr>
                      </w:pPr>
                    </w:p>
                    <w:p w:rsidR="00761E1C" w:rsidRPr="00E12973" w:rsidRDefault="00761E1C" w:rsidP="00761E1C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>研修資料</w:t>
                      </w:r>
                      <w:r>
                        <w:rPr>
                          <w:rFonts w:hint="eastAsia"/>
                          <w:szCs w:val="21"/>
                        </w:rPr>
                        <w:t>１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（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SWOT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分析）</w:t>
                      </w:r>
                    </w:p>
                    <w:tbl>
                      <w:tblPr>
                        <w:tblStyle w:val="a3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43"/>
                        <w:gridCol w:w="708"/>
                        <w:gridCol w:w="1602"/>
                      </w:tblGrid>
                      <w:tr w:rsidR="00761E1C" w:rsidRPr="00E12973" w:rsidTr="00C35DFB">
                        <w:trPr>
                          <w:jc w:val="right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761E1C" w:rsidRPr="00E12973" w:rsidRDefault="00761E1C" w:rsidP="00A66F7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761E1C" w:rsidRPr="00E12973" w:rsidRDefault="00761E1C" w:rsidP="00A66F77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61E1C" w:rsidRPr="00E12973" w:rsidRDefault="00761E1C" w:rsidP="00C35DF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602" w:type="dxa"/>
                            <w:vAlign w:val="center"/>
                          </w:tcPr>
                          <w:p w:rsidR="00761E1C" w:rsidRPr="00E12973" w:rsidRDefault="00761E1C" w:rsidP="00A66F77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761E1C" w:rsidRDefault="00761E1C" w:rsidP="00761E1C">
                      <w:pPr>
                        <w:rPr>
                          <w:szCs w:val="21"/>
                        </w:rPr>
                      </w:pPr>
                    </w:p>
                    <w:p w:rsidR="003700D2" w:rsidRPr="00E12973" w:rsidRDefault="003700D2" w:rsidP="00761E1C">
                      <w:pPr>
                        <w:rPr>
                          <w:szCs w:val="21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  <w:gridCol w:w="4111"/>
                      </w:tblGrid>
                      <w:tr w:rsidR="00761E1C" w:rsidRPr="00E12973" w:rsidTr="00E12973">
                        <w:tc>
                          <w:tcPr>
                            <w:tcW w:w="407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61E1C" w:rsidRPr="00E12973" w:rsidRDefault="00761E1C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外部環境の支援的要因（Ｏ）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61E1C" w:rsidRPr="00E12973" w:rsidRDefault="00761E1C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内部環境の強み（Ｓ）</w:t>
                            </w:r>
                          </w:p>
                        </w:tc>
                      </w:tr>
                      <w:tr w:rsidR="00761E1C" w:rsidRPr="00E12973" w:rsidTr="00E12973">
                        <w:trPr>
                          <w:trHeight w:val="2015"/>
                        </w:trPr>
                        <w:tc>
                          <w:tcPr>
                            <w:tcW w:w="4077" w:type="dxa"/>
                            <w:tcBorders>
                              <w:bottom w:val="single" w:sz="4" w:space="0" w:color="auto"/>
                            </w:tcBorders>
                          </w:tcPr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F90F5A" w:rsidRDefault="00F90F5A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61E1C" w:rsidRPr="00E12973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tcBorders>
                              <w:bottom w:val="single" w:sz="4" w:space="0" w:color="auto"/>
                            </w:tcBorders>
                          </w:tcPr>
                          <w:p w:rsidR="00761E1C" w:rsidRPr="00E12973" w:rsidRDefault="00761E1C" w:rsidP="004D6DC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  <w:tr w:rsidR="00761E1C" w:rsidRPr="00E12973" w:rsidTr="00E12973">
                        <w:tc>
                          <w:tcPr>
                            <w:tcW w:w="407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61E1C" w:rsidRPr="00E12973" w:rsidRDefault="00761E1C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外部環境の阻害的要因（Ｔ）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761E1C" w:rsidRPr="00E12973" w:rsidRDefault="00761E1C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内部環境の弱み（Ｗ）</w:t>
                            </w:r>
                          </w:p>
                        </w:tc>
                      </w:tr>
                      <w:tr w:rsidR="00761E1C" w:rsidRPr="00E12973" w:rsidTr="00D720DF">
                        <w:trPr>
                          <w:trHeight w:val="1834"/>
                        </w:trPr>
                        <w:tc>
                          <w:tcPr>
                            <w:tcW w:w="4077" w:type="dxa"/>
                          </w:tcPr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90F5A" w:rsidRDefault="00F90F5A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61E1C" w:rsidRPr="00E12973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</w:tcPr>
                          <w:p w:rsidR="00761E1C" w:rsidRPr="00E12973" w:rsidRDefault="00761E1C" w:rsidP="004D6DC1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761E1C" w:rsidRDefault="00761E1C" w:rsidP="00761E1C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 xml:space="preserve">　　　　　</w:t>
                      </w:r>
                    </w:p>
                    <w:p w:rsidR="00761E1C" w:rsidRDefault="00761E1C" w:rsidP="00761E1C">
                      <w:pPr>
                        <w:ind w:firstLineChars="400" w:firstLine="840"/>
                      </w:pPr>
                    </w:p>
                  </w:txbxContent>
                </v:textbox>
              </v:shape>
            </w:pict>
          </mc:Fallback>
        </mc:AlternateContent>
      </w:r>
    </w:p>
    <w:p w:rsidR="00761E1C" w:rsidRDefault="00761E1C" w:rsidP="00761E1C">
      <w:pPr>
        <w:rPr>
          <w:sz w:val="22"/>
        </w:rPr>
      </w:pPr>
    </w:p>
    <w:p w:rsidR="00761E1C" w:rsidRDefault="00761E1C" w:rsidP="00761E1C">
      <w:pPr>
        <w:rPr>
          <w:sz w:val="22"/>
        </w:rPr>
      </w:pPr>
    </w:p>
    <w:p w:rsidR="00761E1C" w:rsidRDefault="00761E1C" w:rsidP="00761E1C">
      <w:pPr>
        <w:rPr>
          <w:sz w:val="22"/>
        </w:rPr>
      </w:pPr>
    </w:p>
    <w:p w:rsidR="00761E1C" w:rsidRDefault="00761E1C" w:rsidP="00761E1C">
      <w:pPr>
        <w:rPr>
          <w:sz w:val="22"/>
        </w:rPr>
      </w:pPr>
    </w:p>
    <w:p w:rsidR="00761E1C" w:rsidRDefault="00761E1C" w:rsidP="00761E1C">
      <w:pPr>
        <w:rPr>
          <w:sz w:val="22"/>
        </w:rPr>
      </w:pPr>
    </w:p>
    <w:p w:rsidR="00302CA9" w:rsidRDefault="00302CA9"/>
    <w:sectPr w:rsidR="00302C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1C"/>
    <w:rsid w:val="00302CA9"/>
    <w:rsid w:val="003700D2"/>
    <w:rsid w:val="003F3BFF"/>
    <w:rsid w:val="006A39FE"/>
    <w:rsid w:val="00761E1C"/>
    <w:rsid w:val="00D21F11"/>
    <w:rsid w:val="00F9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DC5ED2B-7BDE-4CDD-A482-DC310AC7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E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E1C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1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1F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E5A7A4B9.dotm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宇賀神　安代</cp:lastModifiedBy>
  <cp:revision>3</cp:revision>
  <cp:lastPrinted>2019-06-13T10:04:00Z</cp:lastPrinted>
  <dcterms:created xsi:type="dcterms:W3CDTF">2019-06-13T09:55:00Z</dcterms:created>
  <dcterms:modified xsi:type="dcterms:W3CDTF">2019-06-13T10:04:00Z</dcterms:modified>
</cp:coreProperties>
</file>