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7D" w:rsidRDefault="00BC017D" w:rsidP="00BC01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（学校組織マネジメント校内実践計画）」</w:t>
      </w:r>
    </w:p>
    <w:p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61594</wp:posOffset>
                </wp:positionV>
                <wp:extent cx="5715000" cy="8582025"/>
                <wp:effectExtent l="0" t="0" r="19050" b="28575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8AB" w:rsidRPr="001E43F2" w:rsidRDefault="001E43F2" w:rsidP="00BC017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E43F2">
                              <w:rPr>
                                <w:rFonts w:asciiTheme="minorEastAsia" w:hAnsiTheme="minorEastAsia" w:hint="eastAsia"/>
                              </w:rPr>
                              <w:t>令和</w:t>
                            </w:r>
                            <w:r w:rsidRPr="001E43F2">
                              <w:rPr>
                                <w:rFonts w:asciiTheme="minorEastAsia" w:hAnsiTheme="minorEastAsia"/>
                              </w:rPr>
                              <w:t>元</w:t>
                            </w:r>
                            <w:r w:rsidRPr="001E43F2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C968AB" w:rsidRPr="001E43F2">
                              <w:rPr>
                                <w:rFonts w:asciiTheme="minorEastAsia" w:hAnsiTheme="minorEastAsia" w:hint="eastAsia"/>
                              </w:rPr>
                              <w:t>2019</w:t>
                            </w:r>
                            <w:r w:rsidRPr="001E43F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227AC0" w:rsidRPr="001E43F2">
                              <w:rPr>
                                <w:rFonts w:asciiTheme="minorEastAsia" w:hAnsiTheme="minorEastAsia"/>
                              </w:rPr>
                              <w:t>年度</w:t>
                            </w:r>
                            <w:r w:rsidR="00C968AB" w:rsidRPr="001E43F2">
                              <w:rPr>
                                <w:rFonts w:asciiTheme="minorEastAsia" w:hAnsiTheme="minorEastAsia"/>
                              </w:rPr>
                              <w:t>新任教頭研修</w:t>
                            </w:r>
                            <w:r w:rsidR="00227AC0" w:rsidRPr="001E43F2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227AC0" w:rsidRPr="001E43F2">
                              <w:rPr>
                                <w:rFonts w:asciiTheme="minorEastAsia" w:hAnsiTheme="minorEastAsia"/>
                              </w:rPr>
                              <w:t>小・中）</w:t>
                            </w:r>
                          </w:p>
                          <w:p w:rsidR="00C968AB" w:rsidRPr="001E43F2" w:rsidRDefault="001E43F2" w:rsidP="00BC017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E43F2">
                              <w:rPr>
                                <w:rFonts w:asciiTheme="minorEastAsia" w:hAnsiTheme="minorEastAsia" w:hint="eastAsia"/>
                              </w:rPr>
                              <w:t>令和</w:t>
                            </w:r>
                            <w:r w:rsidRPr="001E43F2">
                              <w:rPr>
                                <w:rFonts w:asciiTheme="minorEastAsia" w:hAnsiTheme="minorEastAsia"/>
                              </w:rPr>
                              <w:t>２（</w:t>
                            </w:r>
                            <w:r w:rsidR="0096676E" w:rsidRPr="001E43F2">
                              <w:rPr>
                                <w:rFonts w:asciiTheme="minorEastAsia" w:hAnsiTheme="minorEastAsia" w:hint="eastAsia"/>
                              </w:rPr>
                              <w:t>2020</w:t>
                            </w:r>
                            <w:r w:rsidRPr="001E43F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227AC0" w:rsidRPr="001E43F2">
                              <w:rPr>
                                <w:rFonts w:asciiTheme="minorEastAsia" w:hAnsiTheme="minorEastAsia"/>
                              </w:rPr>
                              <w:t>年度</w:t>
                            </w:r>
                            <w:r w:rsidR="00C968AB" w:rsidRPr="001E43F2">
                              <w:rPr>
                                <w:rFonts w:asciiTheme="minorEastAsia" w:hAnsiTheme="minorEastAsia"/>
                              </w:rPr>
                              <w:t>教頭２年目研修</w:t>
                            </w:r>
                            <w:r w:rsidR="00227AC0" w:rsidRPr="001E43F2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227AC0" w:rsidRPr="001E43F2">
                              <w:rPr>
                                <w:rFonts w:asciiTheme="minorEastAsia" w:hAnsiTheme="minorEastAsia"/>
                              </w:rPr>
                              <w:t>小・中）</w:t>
                            </w:r>
                          </w:p>
                          <w:p w:rsidR="00C73C08" w:rsidRDefault="00C73C08" w:rsidP="00BC017D"/>
                          <w:p w:rsidR="00C968AB" w:rsidRDefault="00C968AB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C968AB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C968AB" w:rsidRDefault="00C968AB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C968AB" w:rsidRDefault="00C968AB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C968AB" w:rsidRDefault="00C968AB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C968AB" w:rsidRDefault="00C968AB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E12973" w:rsidRDefault="00C968AB" w:rsidP="0080670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6248"/>
                            </w:tblGrid>
                            <w:tr w:rsidR="00C968AB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968AB" w:rsidRPr="00E12973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自校のミッション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C73C08">
                              <w:trPr>
                                <w:trHeight w:val="460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968AB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（テーマに関するＳＷＯＴ分析）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  <w:gridCol w:w="4116"/>
                            </w:tblGrid>
                            <w:tr w:rsidR="00C968AB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C968AB" w:rsidRPr="00E12973" w:rsidTr="00352D98">
                              <w:trPr>
                                <w:trHeight w:val="851"/>
                              </w:trPr>
                              <w:tc>
                                <w:tcPr>
                                  <w:tcW w:w="41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C968AB" w:rsidRPr="00E12973" w:rsidTr="00352D98">
                              <w:trPr>
                                <w:trHeight w:val="839"/>
                              </w:trPr>
                              <w:tc>
                                <w:tcPr>
                                  <w:tcW w:w="4166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</w:tcPr>
                                <w:p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テーマに関する取り組むべき事項</w:t>
                            </w:r>
                          </w:p>
                          <w:p w:rsidR="00C968AB" w:rsidRDefault="00C968AB" w:rsidP="00CC150D">
                            <w:pPr>
                              <w:jc w:val="right"/>
                            </w:pPr>
                            <w:r w:rsidRPr="004C173B">
                              <w:rPr>
                                <w:noProof/>
                              </w:rPr>
                              <w:drawing>
                                <wp:inline distT="0" distB="0" distL="0" distR="0" wp14:anchorId="2040CDD8" wp14:editId="7125A8EA">
                                  <wp:extent cx="5218430" cy="523823"/>
                                  <wp:effectExtent l="0" t="0" r="127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982" cy="536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8AB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C968AB" w:rsidRPr="00F15AF7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教頭としての具体的な取組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Style w:val="a3"/>
                              <w:tblW w:w="8187" w:type="dxa"/>
                              <w:tblInd w:w="5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522"/>
                              <w:gridCol w:w="2835"/>
                              <w:gridCol w:w="2404"/>
                            </w:tblGrid>
                            <w:tr w:rsidR="00C968AB" w:rsidRPr="00F15AF7" w:rsidTr="00D40A06">
                              <w:trPr>
                                <w:trHeight w:val="279"/>
                              </w:trPr>
                              <w:tc>
                                <w:tcPr>
                                  <w:tcW w:w="8187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C968AB" w:rsidRPr="00F15AF7" w:rsidTr="00D40A06">
                              <w:trPr>
                                <w:trHeight w:val="546"/>
                              </w:trPr>
                              <w:tc>
                                <w:tcPr>
                                  <w:tcW w:w="426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C968AB" w:rsidRPr="00F15AF7" w:rsidTr="00D40A06">
                              <w:trPr>
                                <w:cantSplit/>
                                <w:trHeight w:val="146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968AB" w:rsidRPr="00F15AF7" w:rsidRDefault="00C968AB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3606FE" w:rsidRPr="00F15AF7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8AB" w:rsidRDefault="00C968AB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4.85pt;width:450pt;height:67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">
                <v:textbox inset="5.85pt,.7pt,5.85pt,.7pt">
                  <w:txbxContent>
                    <w:p w:rsidR="00C968AB" w:rsidRPr="001E43F2" w:rsidRDefault="001E43F2" w:rsidP="00BC017D">
                      <w:pPr>
                        <w:rPr>
                          <w:rFonts w:asciiTheme="minorEastAsia" w:hAnsiTheme="minorEastAsia"/>
                        </w:rPr>
                      </w:pPr>
                      <w:r w:rsidRPr="001E43F2">
                        <w:rPr>
                          <w:rFonts w:asciiTheme="minorEastAsia" w:hAnsiTheme="minorEastAsia" w:hint="eastAsia"/>
                        </w:rPr>
                        <w:t>令和</w:t>
                      </w:r>
                      <w:r w:rsidRPr="001E43F2">
                        <w:rPr>
                          <w:rFonts w:asciiTheme="minorEastAsia" w:hAnsiTheme="minorEastAsia"/>
                        </w:rPr>
                        <w:t>元</w:t>
                      </w:r>
                      <w:r w:rsidRPr="001E43F2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C968AB" w:rsidRPr="001E43F2">
                        <w:rPr>
                          <w:rFonts w:asciiTheme="minorEastAsia" w:hAnsiTheme="minorEastAsia" w:hint="eastAsia"/>
                        </w:rPr>
                        <w:t>2019</w:t>
                      </w:r>
                      <w:r w:rsidRPr="001E43F2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227AC0" w:rsidRPr="001E43F2">
                        <w:rPr>
                          <w:rFonts w:asciiTheme="minorEastAsia" w:hAnsiTheme="minorEastAsia"/>
                        </w:rPr>
                        <w:t>年度</w:t>
                      </w:r>
                      <w:r w:rsidR="00C968AB" w:rsidRPr="001E43F2">
                        <w:rPr>
                          <w:rFonts w:asciiTheme="minorEastAsia" w:hAnsiTheme="minorEastAsia"/>
                        </w:rPr>
                        <w:t>新任教頭研修</w:t>
                      </w:r>
                      <w:r w:rsidR="00227AC0" w:rsidRPr="001E43F2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227AC0" w:rsidRPr="001E43F2">
                        <w:rPr>
                          <w:rFonts w:asciiTheme="minorEastAsia" w:hAnsiTheme="minorEastAsia"/>
                        </w:rPr>
                        <w:t>小・中）</w:t>
                      </w:r>
                    </w:p>
                    <w:p w:rsidR="00C968AB" w:rsidRPr="001E43F2" w:rsidRDefault="001E43F2" w:rsidP="00BC017D">
                      <w:pPr>
                        <w:rPr>
                          <w:rFonts w:asciiTheme="minorEastAsia" w:hAnsiTheme="minorEastAsia"/>
                        </w:rPr>
                      </w:pPr>
                      <w:r w:rsidRPr="001E43F2">
                        <w:rPr>
                          <w:rFonts w:asciiTheme="minorEastAsia" w:hAnsiTheme="minorEastAsia" w:hint="eastAsia"/>
                        </w:rPr>
                        <w:t>令和</w:t>
                      </w:r>
                      <w:r w:rsidRPr="001E43F2">
                        <w:rPr>
                          <w:rFonts w:asciiTheme="minorEastAsia" w:hAnsiTheme="minorEastAsia"/>
                        </w:rPr>
                        <w:t>２（</w:t>
                      </w:r>
                      <w:r w:rsidR="0096676E" w:rsidRPr="001E43F2">
                        <w:rPr>
                          <w:rFonts w:asciiTheme="minorEastAsia" w:hAnsiTheme="minorEastAsia" w:hint="eastAsia"/>
                        </w:rPr>
                        <w:t>2020</w:t>
                      </w:r>
                      <w:r w:rsidRPr="001E43F2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227AC0" w:rsidRPr="001E43F2">
                        <w:rPr>
                          <w:rFonts w:asciiTheme="minorEastAsia" w:hAnsiTheme="minorEastAsia"/>
                        </w:rPr>
                        <w:t>年度</w:t>
                      </w:r>
                      <w:r w:rsidR="00C968AB" w:rsidRPr="001E43F2">
                        <w:rPr>
                          <w:rFonts w:asciiTheme="minorEastAsia" w:hAnsiTheme="minorEastAsia"/>
                        </w:rPr>
                        <w:t>教頭２年目研修</w:t>
                      </w:r>
                      <w:r w:rsidR="00227AC0" w:rsidRPr="001E43F2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227AC0" w:rsidRPr="001E43F2">
                        <w:rPr>
                          <w:rFonts w:asciiTheme="minorEastAsia" w:hAnsiTheme="minorEastAsia"/>
                        </w:rPr>
                        <w:t>小・中）</w:t>
                      </w:r>
                    </w:p>
                    <w:p w:rsidR="00C73C08" w:rsidRDefault="00C73C08" w:rsidP="00BC017D"/>
                    <w:p w:rsidR="00C968AB" w:rsidRDefault="00C968AB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C968AB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C968AB" w:rsidRDefault="00C968AB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C968AB" w:rsidRDefault="00C968AB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C968AB" w:rsidRDefault="00C968AB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C968AB" w:rsidRDefault="00C968AB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E12973" w:rsidRDefault="00C968AB" w:rsidP="0080670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60"/>
                        <w:gridCol w:w="6248"/>
                      </w:tblGrid>
                      <w:tr w:rsidR="00C968AB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968AB" w:rsidRPr="00E12973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自校のミッション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C73C08">
                        <w:trPr>
                          <w:trHeight w:val="460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968AB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（テーマに関するＳＷＯＴ分析）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  <w:gridCol w:w="4116"/>
                      </w:tblGrid>
                      <w:tr w:rsidR="00C968AB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C968AB" w:rsidRPr="00E12973" w:rsidTr="00352D98">
                        <w:trPr>
                          <w:trHeight w:val="851"/>
                        </w:trPr>
                        <w:tc>
                          <w:tcPr>
                            <w:tcW w:w="4166" w:type="dxa"/>
                            <w:tcBorders>
                              <w:bottom w:val="single" w:sz="4" w:space="0" w:color="auto"/>
                            </w:tcBorders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tcBorders>
                              <w:bottom w:val="single" w:sz="4" w:space="0" w:color="auto"/>
                            </w:tcBorders>
                          </w:tcPr>
                          <w:p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C968AB" w:rsidRPr="00E12973" w:rsidTr="00352D98">
                        <w:trPr>
                          <w:trHeight w:val="839"/>
                        </w:trPr>
                        <w:tc>
                          <w:tcPr>
                            <w:tcW w:w="4166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</w:tcPr>
                          <w:p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テーマに関する取り組むべき事項</w:t>
                      </w:r>
                    </w:p>
                    <w:p w:rsidR="00C968AB" w:rsidRDefault="00C968AB" w:rsidP="00CC150D">
                      <w:pPr>
                        <w:jc w:val="right"/>
                      </w:pPr>
                      <w:r w:rsidRPr="004C173B">
                        <w:rPr>
                          <w:noProof/>
                        </w:rPr>
                        <w:drawing>
                          <wp:inline distT="0" distB="0" distL="0" distR="0" wp14:anchorId="2040CDD8" wp14:editId="7125A8EA">
                            <wp:extent cx="5218430" cy="523823"/>
                            <wp:effectExtent l="0" t="0" r="127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982" cy="536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8AB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C968AB" w:rsidRPr="00F15AF7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教頭としての具体的な取組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</w:p>
                    <w:tbl>
                      <w:tblPr>
                        <w:tblStyle w:val="a3"/>
                        <w:tblW w:w="8187" w:type="dxa"/>
                        <w:tblInd w:w="5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522"/>
                        <w:gridCol w:w="2835"/>
                        <w:gridCol w:w="2404"/>
                      </w:tblGrid>
                      <w:tr w:rsidR="00C968AB" w:rsidRPr="00F15AF7" w:rsidTr="00D40A06">
                        <w:trPr>
                          <w:trHeight w:val="279"/>
                        </w:trPr>
                        <w:tc>
                          <w:tcPr>
                            <w:tcW w:w="8187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C968AB" w:rsidRPr="00F15AF7" w:rsidTr="00D40A06">
                        <w:trPr>
                          <w:trHeight w:val="546"/>
                        </w:trPr>
                        <w:tc>
                          <w:tcPr>
                            <w:tcW w:w="426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2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C968AB" w:rsidRPr="00F15AF7" w:rsidTr="00D40A06">
                        <w:trPr>
                          <w:cantSplit/>
                          <w:trHeight w:val="1464"/>
                        </w:trPr>
                        <w:tc>
                          <w:tcPr>
                            <w:tcW w:w="426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C968AB" w:rsidRPr="00F15AF7" w:rsidRDefault="00C968AB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606FE" w:rsidRPr="00F15AF7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double" w:sz="4" w:space="0" w:color="auto"/>
                            </w:tcBorders>
                          </w:tcPr>
                          <w:p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968AB" w:rsidRDefault="00C968AB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C73C0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480695</wp:posOffset>
                </wp:positionH>
                <wp:positionV relativeFrom="paragraph">
                  <wp:posOffset>41910</wp:posOffset>
                </wp:positionV>
                <wp:extent cx="5208905" cy="390525"/>
                <wp:effectExtent l="0" t="0" r="1079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90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F829" id="正方形/長方形 18" o:spid="_x0000_s1026" style="position:absolute;left:0;text-align:left;margin-left:37.85pt;margin-top:3.3pt;width:410.15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" filled="f" strokecolor="black [3213]">
                <w10:wrap anchorx="margin"/>
              </v:rect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4C173B" w:rsidRDefault="004C173B" w:rsidP="00BC017D">
      <w:pPr>
        <w:rPr>
          <w:sz w:val="22"/>
        </w:rPr>
      </w:pPr>
    </w:p>
    <w:p w:rsidR="00A21B25" w:rsidRPr="000422EC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83BFA7" wp14:editId="005C593E">
                <wp:simplePos x="0" y="0"/>
                <wp:positionH relativeFrom="column">
                  <wp:posOffset>2414270</wp:posOffset>
                </wp:positionH>
                <wp:positionV relativeFrom="paragraph">
                  <wp:posOffset>8976995</wp:posOffset>
                </wp:positionV>
                <wp:extent cx="847725" cy="647700"/>
                <wp:effectExtent l="13970" t="13970" r="5080" b="5080"/>
                <wp:wrapNone/>
                <wp:docPr id="7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DEB0BC" id="Rectangle 488" o:spid="_x0000_s1026" style="position:absolute;left:0;text-align:left;margin-left:190.1pt;margin-top:706.85pt;width:66.75pt;height:5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" fillcolor="white [3212]" strokecolor="white [3212]">
                <v:textbox inset="5.85pt,.7pt,5.85pt,.7pt"/>
              </v:rect>
            </w:pict>
          </mc:Fallback>
        </mc:AlternateContent>
      </w:r>
    </w:p>
    <w:sectPr w:rsidR="00A21B25" w:rsidRPr="000422EC" w:rsidSect="009934FA"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AB" w:rsidRDefault="00C968AB" w:rsidP="00D752F9">
      <w:r>
        <w:separator/>
      </w:r>
    </w:p>
  </w:endnote>
  <w:endnote w:type="continuationSeparator" w:id="0">
    <w:p w:rsidR="00C968AB" w:rsidRDefault="00C968AB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AB" w:rsidRDefault="00C968AB" w:rsidP="00D752F9">
      <w:r>
        <w:separator/>
      </w:r>
    </w:p>
  </w:footnote>
  <w:footnote w:type="continuationSeparator" w:id="0">
    <w:p w:rsidR="00C968AB" w:rsidRDefault="00C968AB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1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1710"/>
    <w:rsid w:val="000033C1"/>
    <w:rsid w:val="00005C71"/>
    <w:rsid w:val="00010EAD"/>
    <w:rsid w:val="000124CA"/>
    <w:rsid w:val="00015143"/>
    <w:rsid w:val="00020FB3"/>
    <w:rsid w:val="0002170E"/>
    <w:rsid w:val="00024B56"/>
    <w:rsid w:val="000257B0"/>
    <w:rsid w:val="00025D18"/>
    <w:rsid w:val="0003057E"/>
    <w:rsid w:val="00030A75"/>
    <w:rsid w:val="00031793"/>
    <w:rsid w:val="000322C1"/>
    <w:rsid w:val="00032C19"/>
    <w:rsid w:val="00036BAD"/>
    <w:rsid w:val="00040E28"/>
    <w:rsid w:val="00041F6A"/>
    <w:rsid w:val="00043B4A"/>
    <w:rsid w:val="00044855"/>
    <w:rsid w:val="00046E14"/>
    <w:rsid w:val="00047256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6B17"/>
    <w:rsid w:val="000B7E01"/>
    <w:rsid w:val="000C1BDB"/>
    <w:rsid w:val="000C5CB8"/>
    <w:rsid w:val="000D19C0"/>
    <w:rsid w:val="000D24CD"/>
    <w:rsid w:val="000E1E56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5840"/>
    <w:rsid w:val="001061E8"/>
    <w:rsid w:val="00107309"/>
    <w:rsid w:val="00113AF3"/>
    <w:rsid w:val="00116684"/>
    <w:rsid w:val="0012430C"/>
    <w:rsid w:val="00124DAE"/>
    <w:rsid w:val="001320BE"/>
    <w:rsid w:val="001339FF"/>
    <w:rsid w:val="00136622"/>
    <w:rsid w:val="00141D0A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67A7D"/>
    <w:rsid w:val="001743E6"/>
    <w:rsid w:val="00174D37"/>
    <w:rsid w:val="00174EAA"/>
    <w:rsid w:val="00182C27"/>
    <w:rsid w:val="00182DF0"/>
    <w:rsid w:val="001948C6"/>
    <w:rsid w:val="0019765B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D5A06"/>
    <w:rsid w:val="001D6033"/>
    <w:rsid w:val="001D7287"/>
    <w:rsid w:val="001D7A99"/>
    <w:rsid w:val="001E0F74"/>
    <w:rsid w:val="001E43F2"/>
    <w:rsid w:val="001F34CA"/>
    <w:rsid w:val="001F4581"/>
    <w:rsid w:val="001F5FE9"/>
    <w:rsid w:val="0020056E"/>
    <w:rsid w:val="00201C2F"/>
    <w:rsid w:val="002043BA"/>
    <w:rsid w:val="00205D70"/>
    <w:rsid w:val="00206521"/>
    <w:rsid w:val="00206522"/>
    <w:rsid w:val="0020679C"/>
    <w:rsid w:val="00214B5C"/>
    <w:rsid w:val="00214E2B"/>
    <w:rsid w:val="0022053E"/>
    <w:rsid w:val="00221AB9"/>
    <w:rsid w:val="0022202B"/>
    <w:rsid w:val="00223480"/>
    <w:rsid w:val="00226857"/>
    <w:rsid w:val="00227AC0"/>
    <w:rsid w:val="002303BE"/>
    <w:rsid w:val="00230658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2218"/>
    <w:rsid w:val="00255B32"/>
    <w:rsid w:val="002573E3"/>
    <w:rsid w:val="00257ECB"/>
    <w:rsid w:val="00260997"/>
    <w:rsid w:val="00264C55"/>
    <w:rsid w:val="002650DE"/>
    <w:rsid w:val="00265595"/>
    <w:rsid w:val="00267561"/>
    <w:rsid w:val="002679F2"/>
    <w:rsid w:val="00275324"/>
    <w:rsid w:val="00277355"/>
    <w:rsid w:val="00277CD3"/>
    <w:rsid w:val="00280791"/>
    <w:rsid w:val="0029571A"/>
    <w:rsid w:val="002A25A9"/>
    <w:rsid w:val="002A2CAA"/>
    <w:rsid w:val="002A6DD2"/>
    <w:rsid w:val="002B46EE"/>
    <w:rsid w:val="002B4BA9"/>
    <w:rsid w:val="002B6AA7"/>
    <w:rsid w:val="002C0C41"/>
    <w:rsid w:val="002C1BF4"/>
    <w:rsid w:val="002C2D45"/>
    <w:rsid w:val="002C52F9"/>
    <w:rsid w:val="002C611E"/>
    <w:rsid w:val="002C6A60"/>
    <w:rsid w:val="002C6AF2"/>
    <w:rsid w:val="002E43F8"/>
    <w:rsid w:val="002E6F61"/>
    <w:rsid w:val="002F4603"/>
    <w:rsid w:val="002F6D01"/>
    <w:rsid w:val="00300C26"/>
    <w:rsid w:val="00302906"/>
    <w:rsid w:val="0030373D"/>
    <w:rsid w:val="003038D8"/>
    <w:rsid w:val="00307CE2"/>
    <w:rsid w:val="003101B2"/>
    <w:rsid w:val="003104B4"/>
    <w:rsid w:val="0031124F"/>
    <w:rsid w:val="00311907"/>
    <w:rsid w:val="003146DF"/>
    <w:rsid w:val="00315399"/>
    <w:rsid w:val="003168DC"/>
    <w:rsid w:val="00317320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6FE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626E"/>
    <w:rsid w:val="0039776D"/>
    <w:rsid w:val="003A1266"/>
    <w:rsid w:val="003A2A2F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4589"/>
    <w:rsid w:val="003E615F"/>
    <w:rsid w:val="003E6384"/>
    <w:rsid w:val="003E66CB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1C8F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308E"/>
    <w:rsid w:val="00493425"/>
    <w:rsid w:val="00493D61"/>
    <w:rsid w:val="004A195D"/>
    <w:rsid w:val="004A4E4E"/>
    <w:rsid w:val="004A68AA"/>
    <w:rsid w:val="004A7B68"/>
    <w:rsid w:val="004B586B"/>
    <w:rsid w:val="004C173B"/>
    <w:rsid w:val="004C1776"/>
    <w:rsid w:val="004C5A0A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31824"/>
    <w:rsid w:val="00541C65"/>
    <w:rsid w:val="00542178"/>
    <w:rsid w:val="00545924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02D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A7B19"/>
    <w:rsid w:val="005B2202"/>
    <w:rsid w:val="005C0FAF"/>
    <w:rsid w:val="005C5BBB"/>
    <w:rsid w:val="005C5EB7"/>
    <w:rsid w:val="005C741F"/>
    <w:rsid w:val="005D17A3"/>
    <w:rsid w:val="005D17F4"/>
    <w:rsid w:val="005D7B8F"/>
    <w:rsid w:val="005E2832"/>
    <w:rsid w:val="005E2C9F"/>
    <w:rsid w:val="005E3905"/>
    <w:rsid w:val="005E5818"/>
    <w:rsid w:val="005E6595"/>
    <w:rsid w:val="005E67C7"/>
    <w:rsid w:val="005F38D5"/>
    <w:rsid w:val="005F435F"/>
    <w:rsid w:val="005F4362"/>
    <w:rsid w:val="00601008"/>
    <w:rsid w:val="00602293"/>
    <w:rsid w:val="00603120"/>
    <w:rsid w:val="00606FF2"/>
    <w:rsid w:val="00610514"/>
    <w:rsid w:val="00611091"/>
    <w:rsid w:val="006161E6"/>
    <w:rsid w:val="006172A6"/>
    <w:rsid w:val="00620DD8"/>
    <w:rsid w:val="006214BE"/>
    <w:rsid w:val="00623AE5"/>
    <w:rsid w:val="00624914"/>
    <w:rsid w:val="00626073"/>
    <w:rsid w:val="00626918"/>
    <w:rsid w:val="00632E51"/>
    <w:rsid w:val="00634CC5"/>
    <w:rsid w:val="00635812"/>
    <w:rsid w:val="00637789"/>
    <w:rsid w:val="00637FA1"/>
    <w:rsid w:val="00641631"/>
    <w:rsid w:val="006434AE"/>
    <w:rsid w:val="00643C66"/>
    <w:rsid w:val="00644924"/>
    <w:rsid w:val="00654253"/>
    <w:rsid w:val="00655CDD"/>
    <w:rsid w:val="00655FAB"/>
    <w:rsid w:val="00656BAF"/>
    <w:rsid w:val="00660352"/>
    <w:rsid w:val="006605A9"/>
    <w:rsid w:val="00662269"/>
    <w:rsid w:val="006630F5"/>
    <w:rsid w:val="00664AB8"/>
    <w:rsid w:val="006703D2"/>
    <w:rsid w:val="00675136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C6922"/>
    <w:rsid w:val="006D10E6"/>
    <w:rsid w:val="006D2779"/>
    <w:rsid w:val="006D380E"/>
    <w:rsid w:val="006D51EC"/>
    <w:rsid w:val="006D5433"/>
    <w:rsid w:val="006D7392"/>
    <w:rsid w:val="006E113B"/>
    <w:rsid w:val="006E2FBF"/>
    <w:rsid w:val="006E3097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17DA2"/>
    <w:rsid w:val="0072161D"/>
    <w:rsid w:val="00726F03"/>
    <w:rsid w:val="0072734A"/>
    <w:rsid w:val="007341FB"/>
    <w:rsid w:val="00734B50"/>
    <w:rsid w:val="0073553D"/>
    <w:rsid w:val="0073610C"/>
    <w:rsid w:val="00743F0A"/>
    <w:rsid w:val="007452A6"/>
    <w:rsid w:val="00745382"/>
    <w:rsid w:val="007462EE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866E6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2E8A"/>
    <w:rsid w:val="007F4683"/>
    <w:rsid w:val="00800C70"/>
    <w:rsid w:val="008022EF"/>
    <w:rsid w:val="0080310B"/>
    <w:rsid w:val="00803F4B"/>
    <w:rsid w:val="00806704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30463"/>
    <w:rsid w:val="00830F8A"/>
    <w:rsid w:val="0083134C"/>
    <w:rsid w:val="00833247"/>
    <w:rsid w:val="008340B3"/>
    <w:rsid w:val="008349A1"/>
    <w:rsid w:val="008367F9"/>
    <w:rsid w:val="00837B60"/>
    <w:rsid w:val="00841529"/>
    <w:rsid w:val="008416EC"/>
    <w:rsid w:val="008431A9"/>
    <w:rsid w:val="008447EA"/>
    <w:rsid w:val="00846ADE"/>
    <w:rsid w:val="008530BC"/>
    <w:rsid w:val="008539D5"/>
    <w:rsid w:val="00854376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3F9"/>
    <w:rsid w:val="00875483"/>
    <w:rsid w:val="00881676"/>
    <w:rsid w:val="00884B23"/>
    <w:rsid w:val="00884EF3"/>
    <w:rsid w:val="00891F7A"/>
    <w:rsid w:val="00893F9E"/>
    <w:rsid w:val="00895F98"/>
    <w:rsid w:val="00896FB1"/>
    <w:rsid w:val="008A4606"/>
    <w:rsid w:val="008A4F59"/>
    <w:rsid w:val="008A5343"/>
    <w:rsid w:val="008A6B0E"/>
    <w:rsid w:val="008C01BC"/>
    <w:rsid w:val="008C04C8"/>
    <w:rsid w:val="008C0BEE"/>
    <w:rsid w:val="008D0CA4"/>
    <w:rsid w:val="008D1F98"/>
    <w:rsid w:val="008D2A24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BC3"/>
    <w:rsid w:val="00916C05"/>
    <w:rsid w:val="009175A8"/>
    <w:rsid w:val="009231B9"/>
    <w:rsid w:val="009259FD"/>
    <w:rsid w:val="00925A44"/>
    <w:rsid w:val="0093357D"/>
    <w:rsid w:val="009360D9"/>
    <w:rsid w:val="00936AAE"/>
    <w:rsid w:val="00942496"/>
    <w:rsid w:val="00942667"/>
    <w:rsid w:val="00953218"/>
    <w:rsid w:val="00955490"/>
    <w:rsid w:val="00955AC6"/>
    <w:rsid w:val="0095780D"/>
    <w:rsid w:val="009608B3"/>
    <w:rsid w:val="009636C0"/>
    <w:rsid w:val="00966007"/>
    <w:rsid w:val="009665A0"/>
    <w:rsid w:val="0096676E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2FDF"/>
    <w:rsid w:val="009A594F"/>
    <w:rsid w:val="009B0734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2E1B"/>
    <w:rsid w:val="009D42DE"/>
    <w:rsid w:val="009D4FA6"/>
    <w:rsid w:val="009D7A52"/>
    <w:rsid w:val="009E0CDA"/>
    <w:rsid w:val="009F28BB"/>
    <w:rsid w:val="009F4F3B"/>
    <w:rsid w:val="009F5324"/>
    <w:rsid w:val="009F5A7F"/>
    <w:rsid w:val="009F5A80"/>
    <w:rsid w:val="00A01AB4"/>
    <w:rsid w:val="00A068FE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5FB9"/>
    <w:rsid w:val="00A36D7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3D91"/>
    <w:rsid w:val="00A76F91"/>
    <w:rsid w:val="00A8248D"/>
    <w:rsid w:val="00A82E25"/>
    <w:rsid w:val="00A8303D"/>
    <w:rsid w:val="00A842D6"/>
    <w:rsid w:val="00A854F2"/>
    <w:rsid w:val="00A85C75"/>
    <w:rsid w:val="00A90A89"/>
    <w:rsid w:val="00A93589"/>
    <w:rsid w:val="00A970AD"/>
    <w:rsid w:val="00AB3E80"/>
    <w:rsid w:val="00AD13C3"/>
    <w:rsid w:val="00AD4677"/>
    <w:rsid w:val="00AD5120"/>
    <w:rsid w:val="00AD68D1"/>
    <w:rsid w:val="00AD6C02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3DDB"/>
    <w:rsid w:val="00B24C0B"/>
    <w:rsid w:val="00B37B34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120F"/>
    <w:rsid w:val="00B964E8"/>
    <w:rsid w:val="00BA39E7"/>
    <w:rsid w:val="00BB39EC"/>
    <w:rsid w:val="00BB56E5"/>
    <w:rsid w:val="00BC017D"/>
    <w:rsid w:val="00BC1CCE"/>
    <w:rsid w:val="00BC2943"/>
    <w:rsid w:val="00BC32E3"/>
    <w:rsid w:val="00BC3A3A"/>
    <w:rsid w:val="00BC6825"/>
    <w:rsid w:val="00BD4866"/>
    <w:rsid w:val="00BD578E"/>
    <w:rsid w:val="00BE0558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73C08"/>
    <w:rsid w:val="00C837CB"/>
    <w:rsid w:val="00C905AF"/>
    <w:rsid w:val="00C90798"/>
    <w:rsid w:val="00C9640C"/>
    <w:rsid w:val="00C968AB"/>
    <w:rsid w:val="00CA2385"/>
    <w:rsid w:val="00CA5C9E"/>
    <w:rsid w:val="00CB1A50"/>
    <w:rsid w:val="00CB2544"/>
    <w:rsid w:val="00CB5A22"/>
    <w:rsid w:val="00CB780F"/>
    <w:rsid w:val="00CC150D"/>
    <w:rsid w:val="00CC6240"/>
    <w:rsid w:val="00CC73A7"/>
    <w:rsid w:val="00CD5CF8"/>
    <w:rsid w:val="00CD5EEB"/>
    <w:rsid w:val="00CD7D58"/>
    <w:rsid w:val="00CE2802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4BB2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0A06"/>
    <w:rsid w:val="00D410E7"/>
    <w:rsid w:val="00D448F0"/>
    <w:rsid w:val="00D51A0B"/>
    <w:rsid w:val="00D549F3"/>
    <w:rsid w:val="00D60F76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17DD"/>
    <w:rsid w:val="00DD30A6"/>
    <w:rsid w:val="00DD5081"/>
    <w:rsid w:val="00DD6453"/>
    <w:rsid w:val="00DE416A"/>
    <w:rsid w:val="00DE7775"/>
    <w:rsid w:val="00DF3199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4851"/>
    <w:rsid w:val="00E55FBF"/>
    <w:rsid w:val="00E601B2"/>
    <w:rsid w:val="00E624B0"/>
    <w:rsid w:val="00E6792F"/>
    <w:rsid w:val="00E67AB7"/>
    <w:rsid w:val="00E700E2"/>
    <w:rsid w:val="00E74F21"/>
    <w:rsid w:val="00E75093"/>
    <w:rsid w:val="00E76E66"/>
    <w:rsid w:val="00E81FF3"/>
    <w:rsid w:val="00E8229F"/>
    <w:rsid w:val="00E83784"/>
    <w:rsid w:val="00E90E8E"/>
    <w:rsid w:val="00E92508"/>
    <w:rsid w:val="00E931EB"/>
    <w:rsid w:val="00E94DAE"/>
    <w:rsid w:val="00E95035"/>
    <w:rsid w:val="00E952DB"/>
    <w:rsid w:val="00E966E3"/>
    <w:rsid w:val="00E9781F"/>
    <w:rsid w:val="00EA233E"/>
    <w:rsid w:val="00EA36AE"/>
    <w:rsid w:val="00EA3A24"/>
    <w:rsid w:val="00EA3CBA"/>
    <w:rsid w:val="00EA4F35"/>
    <w:rsid w:val="00EB5728"/>
    <w:rsid w:val="00EC2B2E"/>
    <w:rsid w:val="00ED0CC9"/>
    <w:rsid w:val="00ED20BE"/>
    <w:rsid w:val="00ED4588"/>
    <w:rsid w:val="00EE2982"/>
    <w:rsid w:val="00EE3083"/>
    <w:rsid w:val="00EE57AE"/>
    <w:rsid w:val="00EE6BA1"/>
    <w:rsid w:val="00EE6EF1"/>
    <w:rsid w:val="00EF0280"/>
    <w:rsid w:val="00EF7BC7"/>
    <w:rsid w:val="00F00F21"/>
    <w:rsid w:val="00F03AE8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00C1"/>
    <w:rsid w:val="00F70A3E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4" old="0"/>
        <o:entry new="15" old="14"/>
        <o:entry new="16" old="0"/>
        <o:entry new="17" old="0"/>
        <o:entry new="18" old="0"/>
        <o:entry new="19" old="18"/>
        <o:entry new="20" old="0"/>
        <o:entry new="22" old="0"/>
        <o:entry new="23" old="0"/>
        <o:entry new="24" old="0"/>
        <o:entry new="25" old="24"/>
        <o:entry new="26" old="25"/>
        <o:entry new="27" old="0"/>
        <o:entry new="28" old="0"/>
        <o:entry new="29" old="28"/>
        <o:entry new="30" old="0"/>
        <o:entry new="31" old="30"/>
        <o:entry new="32" old="30"/>
        <o:entry new="33" old="0"/>
      </o:regrouptable>
    </o:shapelayout>
  </w:shapeDefaults>
  <w:decimalSymbol w:val="."/>
  <w:listSeparator w:val=","/>
  <w15:docId w15:val="{37D2A86D-29BD-417D-A119-EC8BC7CD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41A1-A98D-4FF0-A51B-0F1AE91C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C1FDCF02.dotm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宇賀神　安代</cp:lastModifiedBy>
  <cp:revision>4</cp:revision>
  <cp:lastPrinted>2019-08-19T04:45:00Z</cp:lastPrinted>
  <dcterms:created xsi:type="dcterms:W3CDTF">2019-06-13T10:02:00Z</dcterms:created>
  <dcterms:modified xsi:type="dcterms:W3CDTF">2019-08-19T04:45:00Z</dcterms:modified>
</cp:coreProperties>
</file>