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9E" w:rsidRDefault="005C029E" w:rsidP="00763CC9">
      <w:pPr>
        <w:wordWrap w:val="0"/>
        <w:ind w:firstLineChars="100" w:firstLine="220"/>
        <w:rPr>
          <w:sz w:val="22"/>
        </w:rPr>
      </w:pPr>
    </w:p>
    <w:p w:rsidR="00BC017D" w:rsidRDefault="00BC017D" w:rsidP="00763CC9">
      <w:pPr>
        <w:wordWrap w:val="0"/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１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B1F92FD" wp14:editId="0556FCBC">
                <wp:simplePos x="0" y="0"/>
                <wp:positionH relativeFrom="column">
                  <wp:posOffset>71120</wp:posOffset>
                </wp:positionH>
                <wp:positionV relativeFrom="paragraph">
                  <wp:posOffset>52070</wp:posOffset>
                </wp:positionV>
                <wp:extent cx="5715000" cy="8724900"/>
                <wp:effectExtent l="0" t="0" r="19050" b="1905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Default="00F72412" w:rsidP="00BC017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元（</w:t>
                            </w:r>
                            <w:r>
                              <w:t>2019</w:t>
                            </w:r>
                            <w:r>
                              <w:t>）</w:t>
                            </w:r>
                            <w:r w:rsidR="003D71E7">
                              <w:rPr>
                                <w:rFonts w:hint="eastAsia"/>
                              </w:rPr>
                              <w:t>年度新任教頭研修（高・特）</w:t>
                            </w:r>
                          </w:p>
                          <w:p w:rsidR="003D71E7" w:rsidRPr="009E3AB6" w:rsidRDefault="003D71E7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D71E7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D71E7" w:rsidRDefault="003D71E7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D71E7" w:rsidRDefault="003D71E7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D71E7" w:rsidRDefault="003D71E7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D71E7" w:rsidRDefault="003D71E7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校内実践のテーマ</w:t>
                            </w: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学校の状況</w:t>
                            </w: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2"/>
                              <w:gridCol w:w="6226"/>
                            </w:tblGrid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自校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のミッション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目指す学校</w:t>
                                  </w: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6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像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（２）現状（テーマに関する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  <w:gridCol w:w="4116"/>
                            </w:tblGrid>
                            <w:tr w:rsidR="003D71E7" w:rsidRPr="00E12973" w:rsidTr="00C715DA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3D71E7" w:rsidRPr="00E12973" w:rsidTr="00C715DA">
                              <w:trPr>
                                <w:trHeight w:val="2465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C715DA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3D71E7" w:rsidRPr="00E12973" w:rsidTr="00C715DA">
                              <w:trPr>
                                <w:trHeight w:val="2260"/>
                              </w:trPr>
                              <w:tc>
                                <w:tcPr>
                                  <w:tcW w:w="4166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（３）テーマに関</w:t>
                            </w:r>
                            <w:r w:rsidR="001B105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して</w:t>
                            </w:r>
                            <w:r w:rsidR="001B105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取り組むべき事項</w:t>
                            </w:r>
                          </w:p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92FD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5.6pt;margin-top:4.1pt;width:450pt;height:68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">
                <v:textbox inset="5.85pt,.7pt,5.85pt,.7pt">
                  <w:txbxContent>
                    <w:p w:rsidR="003D71E7" w:rsidRDefault="00F72412" w:rsidP="00BC017D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元（</w:t>
                      </w:r>
                      <w:r>
                        <w:t>2019</w:t>
                      </w:r>
                      <w:r>
                        <w:t>）</w:t>
                      </w:r>
                      <w:r w:rsidR="003D71E7">
                        <w:rPr>
                          <w:rFonts w:hint="eastAsia"/>
                        </w:rPr>
                        <w:t>年度新任教頭研修（高・特）</w:t>
                      </w:r>
                    </w:p>
                    <w:p w:rsidR="003D71E7" w:rsidRPr="009E3AB6" w:rsidRDefault="003D71E7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No.1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D71E7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D71E7" w:rsidRDefault="003D71E7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D71E7" w:rsidRDefault="003D71E7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D71E7" w:rsidRDefault="003D71E7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D71E7" w:rsidRDefault="003D71E7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校内実践のテーマ</w:t>
                      </w: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学校の状況</w:t>
                      </w: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2"/>
                        <w:gridCol w:w="6226"/>
                      </w:tblGrid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自校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のミッション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Cs w:val="21"/>
                                <w:fitText w:val="1680" w:id="-109808128"/>
                              </w:rPr>
                              <w:t>目指す学校</w:t>
                            </w: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Cs w:val="21"/>
                                <w:fitText w:val="1680" w:id="-109808128"/>
                              </w:rPr>
                              <w:t>像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（２）現状（テーマに関する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  <w:gridCol w:w="4116"/>
                      </w:tblGrid>
                      <w:tr w:rsidR="003D71E7" w:rsidRPr="00E12973" w:rsidTr="00C715DA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3D71E7" w:rsidRPr="00E12973" w:rsidTr="00C715DA">
                        <w:trPr>
                          <w:trHeight w:val="2465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C715DA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3D71E7" w:rsidRPr="00E12973" w:rsidTr="00C715DA">
                        <w:trPr>
                          <w:trHeight w:val="2260"/>
                        </w:trPr>
                        <w:tc>
                          <w:tcPr>
                            <w:tcW w:w="4166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（３）テーマに関</w:t>
                      </w:r>
                      <w:r w:rsidR="001B105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して</w:t>
                      </w:r>
                      <w:r w:rsidR="001B1059">
                        <w:rPr>
                          <w:rFonts w:asciiTheme="majorEastAsia" w:eastAsiaTheme="majorEastAsia" w:hAnsiTheme="majorEastAsia"/>
                          <w:szCs w:val="21"/>
                        </w:rPr>
                        <w:t>取り組むべき事項</w:t>
                      </w:r>
                    </w:p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52A5F55" wp14:editId="75983211">
                <wp:simplePos x="0" y="0"/>
                <wp:positionH relativeFrom="column">
                  <wp:posOffset>423545</wp:posOffset>
                </wp:positionH>
                <wp:positionV relativeFrom="paragraph">
                  <wp:posOffset>142240</wp:posOffset>
                </wp:positionV>
                <wp:extent cx="5267325" cy="495300"/>
                <wp:effectExtent l="13970" t="8890" r="5080" b="10160"/>
                <wp:wrapNone/>
                <wp:docPr id="1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5F55" id="Text Box 450" o:spid="_x0000_s1027" type="#_x0000_t202" style="position:absolute;margin-left:33.35pt;margin-top:11.2pt;width:414.75pt;height:3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">
                <v:textbox inset="5.85pt,.7pt,5.85pt,.7pt">
                  <w:txbxContent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1B1059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123190</wp:posOffset>
                </wp:positionV>
                <wp:extent cx="5210175" cy="1609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059" w:rsidRDefault="001B105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margin-left:37.85pt;margin-top:9.7pt;width:410.25pt;height:126.7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" fillcolor="white [3201]" strokeweight=".5pt">
                <v:textbox>
                  <w:txbxContent>
                    <w:p w:rsidR="001B1059" w:rsidRDefault="001B105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sectPr w:rsidR="00BC017D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E7" w:rsidRDefault="003D71E7" w:rsidP="00D752F9">
      <w:r>
        <w:separator/>
      </w:r>
    </w:p>
  </w:endnote>
  <w:endnote w:type="continuationSeparator" w:id="0">
    <w:p w:rsidR="003D71E7" w:rsidRDefault="003D71E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E7" w:rsidRDefault="003D71E7">
    <w:pPr>
      <w:pStyle w:val="a6"/>
      <w:jc w:val="center"/>
    </w:pPr>
  </w:p>
  <w:p w:rsidR="003D71E7" w:rsidRDefault="003D7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E7" w:rsidRDefault="003D71E7" w:rsidP="00D752F9">
      <w:r>
        <w:separator/>
      </w:r>
    </w:p>
  </w:footnote>
  <w:footnote w:type="continuationSeparator" w:id="0">
    <w:p w:rsidR="003D71E7" w:rsidRDefault="003D71E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059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31AA"/>
    <w:rsid w:val="00564701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57C91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D5503"/>
    <w:rsid w:val="00DE0893"/>
    <w:rsid w:val="00DF1E58"/>
    <w:rsid w:val="00DF4E45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906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2412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5911D33D-05C2-4254-9A80-FBD81AE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EB31-8881-4D04-A2B1-70CEE85E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F73873FB.dotm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渡邊　久子</cp:lastModifiedBy>
  <cp:revision>3</cp:revision>
  <cp:lastPrinted>2017-03-24T05:55:00Z</cp:lastPrinted>
  <dcterms:created xsi:type="dcterms:W3CDTF">2019-08-06T04:03:00Z</dcterms:created>
  <dcterms:modified xsi:type="dcterms:W3CDTF">2019-08-14T01:45:00Z</dcterms:modified>
</cp:coreProperties>
</file>