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ED42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763CC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852BCA9" wp14:editId="091C727E">
                <wp:simplePos x="0" y="0"/>
                <wp:positionH relativeFrom="column">
                  <wp:posOffset>71119</wp:posOffset>
                </wp:positionH>
                <wp:positionV relativeFrom="paragraph">
                  <wp:posOffset>52070</wp:posOffset>
                </wp:positionV>
                <wp:extent cx="5876925" cy="8724900"/>
                <wp:effectExtent l="0" t="0" r="28575" b="19050"/>
                <wp:wrapNone/>
                <wp:docPr id="1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Pr="00E12973" w:rsidRDefault="00BB63E6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szCs w:val="21"/>
                              </w:rPr>
                              <w:t>元（</w:t>
                            </w:r>
                            <w:r>
                              <w:rPr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 w:rsidR="003D71E7" w:rsidRPr="00E12973">
                              <w:rPr>
                                <w:rFonts w:hint="eastAsia"/>
                                <w:szCs w:val="21"/>
                              </w:rPr>
                              <w:t>年度新任教頭研修（高・特）</w:t>
                            </w:r>
                          </w:p>
                          <w:p w:rsidR="003D71E7" w:rsidRPr="00E12973" w:rsidRDefault="003D71E7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（学校組織マネジメント校内実践計画書）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教頭としての具体的な取組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3D71E7" w:rsidRPr="00E12973" w:rsidTr="003B7B93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  <w:p w:rsidR="003D71E7" w:rsidRPr="00E12973" w:rsidRDefault="003D71E7" w:rsidP="00E307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5501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6083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2BCA9"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margin-left:5.6pt;margin-top:4.1pt;width:462.75pt;height:68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">
                <v:textbox inset="5.85pt,.7pt,5.85pt,.7pt">
                  <w:txbxContent>
                    <w:p w:rsidR="003D71E7" w:rsidRPr="00E12973" w:rsidRDefault="00BB63E6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szCs w:val="21"/>
                        </w:rPr>
                        <w:t>元（</w:t>
                      </w:r>
                      <w:r>
                        <w:rPr>
                          <w:szCs w:val="21"/>
                        </w:rPr>
                        <w:t>2019</w:t>
                      </w:r>
                      <w:r>
                        <w:rPr>
                          <w:szCs w:val="21"/>
                        </w:rPr>
                        <w:t>）</w:t>
                      </w:r>
                      <w:r w:rsidR="003D71E7" w:rsidRPr="00E12973">
                        <w:rPr>
                          <w:rFonts w:hint="eastAsia"/>
                          <w:szCs w:val="21"/>
                        </w:rPr>
                        <w:t>年度新任教頭研修（高・特）</w:t>
                      </w:r>
                    </w:p>
                    <w:p w:rsidR="003D71E7" w:rsidRPr="00E12973" w:rsidRDefault="003D71E7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（学校組織マネジメント校内実践計画書）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教頭としての具体的な取組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3D71E7" w:rsidRPr="00E12973" w:rsidTr="003B7B93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3D71E7" w:rsidRPr="00E12973" w:rsidTr="003B7B93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  <w:p w:rsidR="003D71E7" w:rsidRPr="00E12973" w:rsidRDefault="003D71E7" w:rsidP="00E3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5501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6083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710718" w:rsidRDefault="00710718" w:rsidP="007107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１】　「研修資料１（危機管理）」</w:t>
      </w:r>
    </w:p>
    <w:p w:rsidR="00710718" w:rsidRDefault="00710718" w:rsidP="00ED422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【様式３】　「研修資料</w:t>
      </w:r>
      <w:r w:rsidR="008E57AD">
        <w:rPr>
          <w:rFonts w:hint="eastAsia"/>
          <w:sz w:val="22"/>
        </w:rPr>
        <w:t>３</w:t>
      </w:r>
      <w:r>
        <w:rPr>
          <w:rFonts w:hint="eastAsia"/>
          <w:sz w:val="22"/>
        </w:rPr>
        <w:t>（</w:t>
      </w:r>
      <w:r w:rsidR="008E57AD">
        <w:rPr>
          <w:rFonts w:hint="eastAsia"/>
          <w:sz w:val="22"/>
        </w:rPr>
        <w:t>学校運営における</w:t>
      </w:r>
      <w:r>
        <w:rPr>
          <w:rFonts w:hint="eastAsia"/>
          <w:sz w:val="22"/>
        </w:rPr>
        <w:t>危機管理</w:t>
      </w:r>
      <w:r w:rsidR="008E57AD">
        <w:rPr>
          <w:rFonts w:hint="eastAsia"/>
          <w:sz w:val="22"/>
        </w:rPr>
        <w:t>推進のポイント</w:t>
      </w:r>
      <w:r>
        <w:rPr>
          <w:rFonts w:hint="eastAsia"/>
          <w:sz w:val="22"/>
        </w:rPr>
        <w:t>）」</w:t>
      </w:r>
      <w:bookmarkStart w:id="0" w:name="_GoBack"/>
      <w:bookmarkEnd w:id="0"/>
    </w:p>
    <w:sectPr w:rsidR="00710718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97C06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46105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0E5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B63E6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FA9FB5DE-BCBD-4FF1-8F4F-EE105F0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78C9-2DE6-40CD-80EE-C78DCED3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5A08360.dotm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渡邊　久子</cp:lastModifiedBy>
  <cp:revision>3</cp:revision>
  <cp:lastPrinted>2017-03-24T05:55:00Z</cp:lastPrinted>
  <dcterms:created xsi:type="dcterms:W3CDTF">2019-08-06T04:12:00Z</dcterms:created>
  <dcterms:modified xsi:type="dcterms:W3CDTF">2019-08-06T04:21:00Z</dcterms:modified>
</cp:coreProperties>
</file>