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C4" w:rsidRPr="001207DC" w:rsidRDefault="00BF60E5" w:rsidP="00843DBD">
      <w:pPr>
        <w:rPr>
          <w:rFonts w:asciiTheme="majorEastAsia" w:eastAsiaTheme="majorEastAsia" w:hAnsiTheme="majorEastAsia" w:hint="default"/>
        </w:rPr>
      </w:pPr>
      <w:r w:rsidRPr="001207DC">
        <w:rPr>
          <w:rFonts w:asciiTheme="majorEastAsia" w:eastAsiaTheme="majorEastAsia" w:hAnsiTheme="majorEastAsia"/>
        </w:rPr>
        <w:t>【様式２―２</w:t>
      </w:r>
      <w:r w:rsidR="00CD52DB" w:rsidRPr="001207DC">
        <w:rPr>
          <w:rFonts w:asciiTheme="majorEastAsia" w:eastAsiaTheme="majorEastAsia" w:hAnsiTheme="majorEastAsia"/>
        </w:rPr>
        <w:t>】</w:t>
      </w:r>
      <w:r w:rsidR="008843C4" w:rsidRPr="001207DC">
        <w:rPr>
          <w:rFonts w:asciiTheme="majorEastAsia" w:eastAsiaTheme="majorEastAsia" w:hAnsiTheme="majorEastAsia"/>
        </w:rPr>
        <w:t>研修</w:t>
      </w:r>
      <w:r w:rsidRPr="001207DC">
        <w:rPr>
          <w:rFonts w:asciiTheme="majorEastAsia" w:eastAsiaTheme="majorEastAsia" w:hAnsiTheme="majorEastAsia"/>
        </w:rPr>
        <w:t>報告書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671AEB" w:rsidP="00CD52D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令和</w:t>
            </w:r>
            <w:r w:rsidR="004401EB">
              <w:rPr>
                <w:sz w:val="20"/>
              </w:rPr>
              <w:t>２</w:t>
            </w:r>
            <w:r w:rsidR="00843DBD">
              <w:rPr>
                <w:rFonts w:hint="default"/>
                <w:sz w:val="20"/>
              </w:rPr>
              <w:t>（</w:t>
            </w:r>
            <w:r w:rsidR="004401EB">
              <w:rPr>
                <w:rFonts w:hint="default"/>
                <w:sz w:val="20"/>
              </w:rPr>
              <w:t>20</w:t>
            </w:r>
            <w:r w:rsidR="004401EB">
              <w:rPr>
                <w:sz w:val="20"/>
              </w:rPr>
              <w:t>20</w:t>
            </w:r>
            <w:r w:rsidR="00843DBD">
              <w:rPr>
                <w:rFonts w:hint="default"/>
                <w:sz w:val="20"/>
              </w:rPr>
              <w:t>）</w:t>
            </w:r>
            <w:r w:rsidR="00D87185" w:rsidRPr="00CD52DB">
              <w:rPr>
                <w:sz w:val="20"/>
              </w:rPr>
              <w:t>年度中堅</w:t>
            </w:r>
            <w:r w:rsidR="00D87185" w:rsidRPr="00BF60E5">
              <w:rPr>
                <w:color w:val="auto"/>
                <w:sz w:val="20"/>
              </w:rPr>
              <w:t>栄養</w:t>
            </w:r>
            <w:r w:rsidR="00D87185" w:rsidRPr="00BF60E5">
              <w:rPr>
                <w:rFonts w:hint="default"/>
                <w:color w:val="auto"/>
                <w:sz w:val="20"/>
              </w:rPr>
              <w:t>教</w:t>
            </w:r>
            <w:r w:rsidR="00D87185" w:rsidRPr="00BF60E5">
              <w:rPr>
                <w:color w:val="auto"/>
                <w:sz w:val="20"/>
              </w:rPr>
              <w:t>職員</w:t>
            </w:r>
            <w:r w:rsidR="00D87185" w:rsidRPr="00CD52DB">
              <w:rPr>
                <w:sz w:val="20"/>
              </w:rPr>
              <w:t>資質向上研修</w:t>
            </w:r>
          </w:p>
          <w:p w:rsidR="00D87185" w:rsidRPr="00CD52DB" w:rsidRDefault="00BF60E5" w:rsidP="00CD52D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研修報告書</w:t>
            </w:r>
          </w:p>
          <w:p w:rsidR="00CD52DB" w:rsidRPr="00CD52DB" w:rsidRDefault="00CD52DB" w:rsidP="00CD52DB">
            <w:pPr>
              <w:ind w:right="189"/>
              <w:jc w:val="right"/>
              <w:rPr>
                <w:rFonts w:hint="default"/>
                <w:sz w:val="20"/>
              </w:rPr>
            </w:pPr>
          </w:p>
          <w:p w:rsidR="00D87185" w:rsidRPr="00CD52DB" w:rsidRDefault="00D87185" w:rsidP="00CD52DB">
            <w:pPr>
              <w:ind w:right="189"/>
              <w:jc w:val="right"/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○○○立○○○○○○　</w:t>
            </w:r>
          </w:p>
          <w:p w:rsidR="00FC5A30" w:rsidRPr="00CD52DB" w:rsidRDefault="00CD52DB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　　　　　　　　　　　　　　　　　　　　　</w:t>
            </w:r>
            <w:r w:rsidR="00D87185" w:rsidRPr="00CD52DB">
              <w:rPr>
                <w:sz w:val="20"/>
              </w:rPr>
              <w:t xml:space="preserve">　　　　　　　　　　　　</w:t>
            </w:r>
            <w:r w:rsidR="00042968">
              <w:rPr>
                <w:sz w:val="20"/>
              </w:rPr>
              <w:t xml:space="preserve">　</w:t>
            </w:r>
            <w:r w:rsidR="00042968">
              <w:rPr>
                <w:rFonts w:hint="default"/>
                <w:sz w:val="20"/>
              </w:rPr>
              <w:t xml:space="preserve">　</w:t>
            </w:r>
            <w:r w:rsidR="00D87185" w:rsidRPr="00CD52DB">
              <w:rPr>
                <w:sz w:val="20"/>
              </w:rPr>
              <w:t>校長　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１　研修</w:t>
            </w:r>
            <w:r w:rsidR="00281958">
              <w:rPr>
                <w:sz w:val="20"/>
              </w:rPr>
              <w:t>教</w:t>
            </w:r>
            <w:r w:rsidRPr="00CD52DB">
              <w:rPr>
                <w:sz w:val="20"/>
              </w:rPr>
              <w:t xml:space="preserve">職員氏名　　　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              </w:t>
            </w:r>
            <w:r w:rsidRPr="00CD52DB">
              <w:rPr>
                <w:sz w:val="20"/>
              </w:rPr>
              <w:t>受講番号　　○　○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　　　　　　氏　　名　　○　○　○　○</w:t>
            </w:r>
            <w:r w:rsidRPr="00CD52DB">
              <w:rPr>
                <w:sz w:val="20"/>
              </w:rPr>
              <w:t xml:space="preserve">   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２　研修の重点目標</w:t>
            </w:r>
          </w:p>
          <w:p w:rsidR="00D87185" w:rsidRPr="004401EB" w:rsidRDefault="00D87185" w:rsidP="00CD52DB">
            <w:pPr>
              <w:rPr>
                <w:rFonts w:hint="default"/>
                <w:szCs w:val="21"/>
              </w:rPr>
            </w:pPr>
            <w:r w:rsidRPr="004401EB">
              <w:rPr>
                <w:szCs w:val="21"/>
              </w:rPr>
              <w:t xml:space="preserve">　</w:t>
            </w:r>
            <w:r w:rsidRPr="004401EB">
              <w:rPr>
                <w:szCs w:val="21"/>
              </w:rPr>
              <w:t>(1)</w:t>
            </w:r>
          </w:p>
          <w:p w:rsidR="00D87185" w:rsidRPr="004401EB" w:rsidRDefault="00D87185" w:rsidP="00CD52DB">
            <w:pPr>
              <w:rPr>
                <w:rFonts w:hint="default"/>
                <w:szCs w:val="21"/>
              </w:rPr>
            </w:pPr>
            <w:r w:rsidRPr="004401EB">
              <w:rPr>
                <w:szCs w:val="21"/>
              </w:rPr>
              <w:t xml:space="preserve">　</w:t>
            </w:r>
            <w:r w:rsidRPr="004401EB">
              <w:rPr>
                <w:szCs w:val="21"/>
              </w:rPr>
              <w:t>(2)</w:t>
            </w:r>
          </w:p>
          <w:p w:rsidR="00D87185" w:rsidRPr="004401EB" w:rsidRDefault="00D87185" w:rsidP="00CD52DB">
            <w:pPr>
              <w:rPr>
                <w:rFonts w:hint="default"/>
                <w:szCs w:val="21"/>
              </w:rPr>
            </w:pPr>
            <w:r w:rsidRPr="004401EB">
              <w:rPr>
                <w:szCs w:val="21"/>
              </w:rPr>
              <w:t xml:space="preserve">  (3)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３　年間研修</w:t>
            </w:r>
            <w:bookmarkStart w:id="0" w:name="_GoBack"/>
            <w:bookmarkEnd w:id="0"/>
            <w:r w:rsidRPr="00CD52DB">
              <w:rPr>
                <w:sz w:val="20"/>
              </w:rPr>
              <w:t>計画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4401EB">
              <w:rPr>
                <w:szCs w:val="21"/>
              </w:rPr>
              <w:t xml:space="preserve">(1) </w:t>
            </w:r>
            <w:r w:rsidRPr="00CD52DB">
              <w:rPr>
                <w:sz w:val="20"/>
              </w:rPr>
              <w:t>内容</w:t>
            </w:r>
          </w:p>
        </w:tc>
      </w:tr>
      <w:tr w:rsidR="00D87185" w:rsidRPr="00D87185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color w:val="FF0000"/>
                <w:sz w:val="20"/>
              </w:rPr>
              <w:t xml:space="preserve">　</w:t>
            </w:r>
            <w:r w:rsidRPr="00CD52DB">
              <w:rPr>
                <w:sz w:val="20"/>
              </w:rPr>
              <w:t>ア　総合教育センター等における研修（４日）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・栄養教職員の職務と課題等（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 xml:space="preserve">　・食に関する指導（</w:t>
            </w:r>
            <w:r w:rsidRPr="00CD52DB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・危機管理（</w:t>
            </w:r>
            <w:r w:rsidRPr="00CD52DB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・栄養教諭による授業等研修（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・学校組織マネジメント</w:t>
            </w:r>
            <w:r w:rsidRPr="00CD52DB">
              <w:rPr>
                <w:sz w:val="20"/>
              </w:rPr>
              <w:t xml:space="preserve"> </w:t>
            </w:r>
            <w:r w:rsidRPr="00CD52DB">
              <w:rPr>
                <w:sz w:val="20"/>
              </w:rPr>
              <w:t>（１日）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イ　校内等における研修</w:t>
            </w:r>
            <w:r w:rsidR="00281958">
              <w:rPr>
                <w:sz w:val="20"/>
              </w:rPr>
              <w:t>（</w:t>
            </w:r>
            <w:r w:rsidR="00281958">
              <w:rPr>
                <w:rFonts w:hint="default"/>
                <w:sz w:val="20"/>
              </w:rPr>
              <w:t>５日）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・○○○○に関する研修（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・○○○○に関する研修（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・各教科・特別活動等における研修（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・個別の相談及び指導に関する研修（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・校内実践報告会（</w:t>
            </w:r>
            <w:r w:rsidR="001207DC">
              <w:rPr>
                <w:sz w:val="20"/>
              </w:rPr>
              <w:t>１</w:t>
            </w:r>
            <w:r w:rsidRPr="00CD52DB">
              <w:rPr>
                <w:sz w:val="20"/>
              </w:rPr>
              <w:t xml:space="preserve">日）　</w:t>
            </w:r>
          </w:p>
        </w:tc>
      </w:tr>
      <w:tr w:rsidR="00D87185" w:rsidRPr="00D87185" w:rsidTr="00546818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D87185" w:rsidRDefault="00D87185" w:rsidP="004401EB">
            <w:pPr>
              <w:ind w:firstLineChars="100" w:firstLine="189"/>
              <w:rPr>
                <w:rFonts w:hint="default"/>
                <w:sz w:val="18"/>
                <w:u w:val="wave"/>
              </w:rPr>
            </w:pPr>
            <w:r w:rsidRPr="00D87185">
              <w:t xml:space="preserve">(2) </w:t>
            </w:r>
            <w:r w:rsidRPr="00D87185">
              <w:t>日程</w:t>
            </w:r>
            <w:r w:rsidRPr="00D87185">
              <w:rPr>
                <w:rFonts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662"/>
              <w:gridCol w:w="3179"/>
              <w:gridCol w:w="439"/>
              <w:gridCol w:w="776"/>
              <w:gridCol w:w="2925"/>
            </w:tblGrid>
            <w:tr w:rsidR="00D87185" w:rsidRPr="00D87185" w:rsidTr="004401EB">
              <w:trPr>
                <w:trHeight w:val="263"/>
              </w:trPr>
              <w:tc>
                <w:tcPr>
                  <w:tcW w:w="4246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7185" w:rsidRPr="00FC5A30" w:rsidRDefault="00D87185" w:rsidP="00477164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40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185" w:rsidRPr="00FC5A30" w:rsidRDefault="00D87185" w:rsidP="00477164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校内等における研修内容</w:t>
                  </w:r>
                </w:p>
              </w:tc>
            </w:tr>
            <w:tr w:rsidR="004401EB" w:rsidRPr="00D87185" w:rsidTr="004401EB">
              <w:trPr>
                <w:trHeight w:val="2078"/>
              </w:trPr>
              <w:tc>
                <w:tcPr>
                  <w:tcW w:w="4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AB5C6F" w:rsidRDefault="004401EB" w:rsidP="004401E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D87185" w:rsidRDefault="004401EB" w:rsidP="004401EB">
                  <w:pPr>
                    <w:rPr>
                      <w:rFonts w:hint="default"/>
                    </w:rPr>
                  </w:pPr>
                  <w:r>
                    <w:t>5/29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講話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「中堅教職員への期待」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「教職員のためのメンタルヘルス」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「学校組織マネジメント１」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「栄養教職員の服務」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講話・研究協議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「食に関する指導（１）」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演習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「学校組織マネジメント２</w:t>
                  </w:r>
                </w:p>
                <w:p w:rsidR="004401EB" w:rsidRPr="00636838" w:rsidRDefault="004401EB" w:rsidP="004401EB">
                  <w:pPr>
                    <w:spacing w:line="198" w:lineRule="exact"/>
                    <w:ind w:firstLineChars="200" w:firstLine="318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～校内実践計画の検討～」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説明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AB5C6F" w:rsidRDefault="004401EB" w:rsidP="004401E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D87185" w:rsidRDefault="004401EB" w:rsidP="004401EB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1EB" w:rsidRPr="00D87185" w:rsidRDefault="004401EB" w:rsidP="004401EB">
                  <w:pPr>
                    <w:rPr>
                      <w:rFonts w:hint="default"/>
                    </w:rPr>
                  </w:pPr>
                </w:p>
              </w:tc>
            </w:tr>
            <w:tr w:rsidR="004401EB" w:rsidRPr="00D87185" w:rsidTr="00843DBD">
              <w:trPr>
                <w:trHeight w:val="1215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CD52DB" w:rsidRDefault="004401EB" w:rsidP="004401E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２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CD52DB" w:rsidRDefault="004401EB" w:rsidP="004401EB">
                  <w:pPr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9/17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講話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「食に関する指導に係る全体計画の充実」</w:t>
                  </w:r>
                </w:p>
                <w:p w:rsidR="004401EB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「栄養教職員の職務と課題</w:t>
                  </w:r>
                </w:p>
                <w:p w:rsidR="004401EB" w:rsidRPr="00636838" w:rsidRDefault="004401EB" w:rsidP="004401EB">
                  <w:pPr>
                    <w:spacing w:line="198" w:lineRule="exact"/>
                    <w:ind w:firstLineChars="100" w:firstLine="159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（家庭地域への啓発・食育推進）」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研究協議</w:t>
                  </w:r>
                </w:p>
                <w:p w:rsidR="004401EB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「危機管理</w:t>
                  </w:r>
                </w:p>
                <w:p w:rsidR="004401EB" w:rsidRPr="00636838" w:rsidRDefault="004401EB" w:rsidP="004401EB">
                  <w:pPr>
                    <w:spacing w:line="198" w:lineRule="exact"/>
                    <w:ind w:firstLineChars="100" w:firstLine="159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sz w:val="18"/>
                      <w:szCs w:val="18"/>
                    </w:rPr>
                    <w:t>～衛生管理・安全安心な学校給食～」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AB5C6F" w:rsidRDefault="004401EB" w:rsidP="004401EB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D87185" w:rsidRDefault="004401EB" w:rsidP="004401EB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401EB" w:rsidRPr="00D87185" w:rsidRDefault="004401EB" w:rsidP="004401EB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401EB" w:rsidRPr="00D87185" w:rsidTr="00843DBD">
              <w:trPr>
                <w:trHeight w:val="847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CD52DB" w:rsidRDefault="004401EB" w:rsidP="004401E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３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Default="004401EB" w:rsidP="004401E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10/1</w:t>
                  </w:r>
                </w:p>
                <w:p w:rsidR="004401EB" w:rsidRPr="00CD52DB" w:rsidRDefault="004401EB" w:rsidP="004401EB">
                  <w:pPr>
                    <w:rPr>
                      <w:rFonts w:hint="default"/>
                      <w:szCs w:val="21"/>
                    </w:rPr>
                  </w:pPr>
                  <w:r w:rsidRPr="00636838">
                    <w:rPr>
                      <w:rFonts w:hint="default"/>
                      <w:w w:val="60"/>
                      <w:szCs w:val="21"/>
                      <w:fitText w:val="378" w:id="1935296769"/>
                    </w:rPr>
                    <w:t>A</w:t>
                  </w:r>
                  <w:r w:rsidRPr="00636838">
                    <w:rPr>
                      <w:rFonts w:hint="default"/>
                      <w:w w:val="60"/>
                      <w:szCs w:val="21"/>
                      <w:fitText w:val="378" w:id="1935296769"/>
                    </w:rPr>
                    <w:t>日程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選択研修Ａ：学校会場研修</w:t>
                  </w:r>
                </w:p>
                <w:p w:rsidR="004401EB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講話・見学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「本校の食に関する指導について」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AB5C6F" w:rsidRDefault="004401EB" w:rsidP="004401EB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D87185" w:rsidRDefault="004401EB" w:rsidP="004401EB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401EB" w:rsidRPr="00D87185" w:rsidRDefault="004401EB" w:rsidP="004401EB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401EB" w:rsidRPr="00D87185" w:rsidTr="00843DBD">
              <w:trPr>
                <w:trHeight w:val="907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CD52DB" w:rsidRDefault="004401EB" w:rsidP="004401E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４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CD52DB" w:rsidRDefault="004401EB" w:rsidP="004401EB">
                  <w:pPr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>12/11</w:t>
                  </w:r>
                </w:p>
              </w:tc>
              <w:tc>
                <w:tcPr>
                  <w:tcW w:w="317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:rsidR="004401EB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「学校全体の視点に立った人権教育の推</w:t>
                  </w:r>
                </w:p>
                <w:p w:rsidR="004401EB" w:rsidRPr="00636838" w:rsidRDefault="004401EB" w:rsidP="004401EB">
                  <w:pPr>
                    <w:spacing w:line="198" w:lineRule="exact"/>
                    <w:ind w:firstLineChars="100" w:firstLine="159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進」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「20年目の栄養教職員に向けて」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「食に関する指導（２）」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「個別相談指導</w:t>
                  </w:r>
                </w:p>
                <w:p w:rsidR="004401EB" w:rsidRPr="00636838" w:rsidRDefault="004401EB" w:rsidP="004401EB">
                  <w:pPr>
                    <w:spacing w:line="198" w:lineRule="exact"/>
                    <w:ind w:firstLineChars="100" w:firstLine="159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～食物アレルギー・肥満傾向児等～」</w:t>
                  </w:r>
                </w:p>
                <w:p w:rsidR="004401EB" w:rsidRPr="00636838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発表・研究協議</w:t>
                  </w:r>
                </w:p>
                <w:p w:rsidR="004401EB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「学校組織マネジメント３</w:t>
                  </w:r>
                </w:p>
                <w:p w:rsidR="004401EB" w:rsidRPr="00636838" w:rsidRDefault="004401EB" w:rsidP="004401EB">
                  <w:pPr>
                    <w:spacing w:line="198" w:lineRule="exact"/>
                    <w:ind w:firstLineChars="100" w:firstLine="159"/>
                    <w:rPr>
                      <w:rFonts w:hint="default"/>
                      <w:sz w:val="18"/>
                      <w:szCs w:val="18"/>
                    </w:rPr>
                  </w:pPr>
                  <w:r w:rsidRPr="00636838">
                    <w:rPr>
                      <w:rFonts w:ascii="ＭＳ 明朝" w:hAnsi="ＭＳ 明朝"/>
                      <w:sz w:val="18"/>
                      <w:szCs w:val="18"/>
                    </w:rPr>
                    <w:t>～校内実践報告～」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AB5C6F" w:rsidRDefault="004401EB" w:rsidP="004401EB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D87185" w:rsidRDefault="004401EB" w:rsidP="004401EB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401EB" w:rsidRPr="00D87185" w:rsidRDefault="004401EB" w:rsidP="004401EB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401EB" w:rsidRPr="00D87185" w:rsidTr="00543055">
              <w:trPr>
                <w:trHeight w:val="1410"/>
              </w:trPr>
              <w:tc>
                <w:tcPr>
                  <w:tcW w:w="40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Default="004401EB" w:rsidP="004401EB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Default="004401EB" w:rsidP="004401EB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17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401EB" w:rsidRPr="00404914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AB5C6F" w:rsidRDefault="004401EB" w:rsidP="004401EB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01EB" w:rsidRPr="00D87185" w:rsidRDefault="004401EB" w:rsidP="004401EB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401EB" w:rsidRPr="00D87185" w:rsidRDefault="004401EB" w:rsidP="004401EB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</w:tr>
          </w:tbl>
          <w:p w:rsidR="00D87185" w:rsidRPr="00D87185" w:rsidRDefault="00D87185" w:rsidP="00D87185">
            <w:pPr>
              <w:spacing w:line="198" w:lineRule="exact"/>
              <w:rPr>
                <w:rFonts w:ascii="ＭＳ 明朝" w:hAnsi="ＭＳ 明朝" w:hint="default"/>
                <w:sz w:val="18"/>
              </w:rPr>
            </w:pPr>
          </w:p>
        </w:tc>
      </w:tr>
    </w:tbl>
    <w:p w:rsidR="00D87185" w:rsidRDefault="00D87185" w:rsidP="00546818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D0" w:rsidRDefault="00DF11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F11D0" w:rsidRDefault="00DF11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:rsidR="00DF11D0" w:rsidRDefault="00DF11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D0" w:rsidRDefault="00DF11D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D0" w:rsidRDefault="00DF11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F11D0" w:rsidRDefault="00DF11D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42968"/>
    <w:rsid w:val="001207DC"/>
    <w:rsid w:val="00237159"/>
    <w:rsid w:val="00281958"/>
    <w:rsid w:val="00404914"/>
    <w:rsid w:val="004401EB"/>
    <w:rsid w:val="00477164"/>
    <w:rsid w:val="00546818"/>
    <w:rsid w:val="00671AEB"/>
    <w:rsid w:val="00843DBD"/>
    <w:rsid w:val="008843C4"/>
    <w:rsid w:val="008D6F87"/>
    <w:rsid w:val="00AB5C6F"/>
    <w:rsid w:val="00AF68C3"/>
    <w:rsid w:val="00BE3AB4"/>
    <w:rsid w:val="00BF60E5"/>
    <w:rsid w:val="00CD52DB"/>
    <w:rsid w:val="00D87185"/>
    <w:rsid w:val="00DF11D0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2154B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3635C777.dotm</Template>
  <TotalTime>27</TotalTime>
  <Pages>1</Pages>
  <Words>682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2019-04-13T01:54:00Z</cp:lastPrinted>
  <dcterms:created xsi:type="dcterms:W3CDTF">2019-04-01T01:14:00Z</dcterms:created>
  <dcterms:modified xsi:type="dcterms:W3CDTF">2020-02-18T06:07:00Z</dcterms:modified>
</cp:coreProperties>
</file>