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6D7" w:rsidRDefault="007322C8">
      <w:pPr>
        <w:adjustRightInd/>
        <w:rPr>
          <w:rFonts w:hAnsi="Times New Roman" w:cs="Times New Roman"/>
        </w:rPr>
      </w:pPr>
      <w:r w:rsidRPr="007322C8">
        <w:rPr>
          <w:rFonts w:eastAsia="ＭＳ ゴシック" w:hAnsi="Times New Roman" w:cs="ＭＳ ゴシック" w:hint="eastAsia"/>
          <w:sz w:val="20"/>
          <w:szCs w:val="20"/>
        </w:rPr>
        <w:t>【様式３－１】</w:t>
      </w:r>
      <w:r w:rsidR="008605A8" w:rsidRPr="008605A8">
        <w:rPr>
          <w:rFonts w:eastAsia="ＭＳ ゴシック" w:hAnsi="Times New Roman" w:cs="ＭＳ ゴシック" w:hint="eastAsia"/>
          <w:sz w:val="20"/>
          <w:szCs w:val="20"/>
        </w:rPr>
        <w:t>校内実践計画書</w:t>
      </w: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</w:p>
    <w:p w:rsidR="001336D7" w:rsidRDefault="00906A9C" w:rsidP="00BF2BA3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令和</w:t>
      </w:r>
      <w:r w:rsidR="00EC3DC9">
        <w:rPr>
          <w:rFonts w:hint="eastAsia"/>
        </w:rPr>
        <w:t>２</w:t>
      </w:r>
      <w:r w:rsidR="00734F4C">
        <w:t>（</w:t>
      </w:r>
      <w:r w:rsidR="00EC3DC9">
        <w:t>20</w:t>
      </w:r>
      <w:r w:rsidR="00EC3DC9">
        <w:rPr>
          <w:rFonts w:hint="eastAsia"/>
        </w:rPr>
        <w:t>20</w:t>
      </w:r>
      <w:bookmarkStart w:id="0" w:name="_GoBack"/>
      <w:bookmarkEnd w:id="0"/>
      <w:r w:rsidR="00734F4C">
        <w:t>）</w:t>
      </w:r>
      <w:r w:rsidR="001336D7">
        <w:rPr>
          <w:rFonts w:hint="eastAsia"/>
        </w:rPr>
        <w:t>年度</w:t>
      </w:r>
      <w:r w:rsidR="00C0113D">
        <w:rPr>
          <w:rFonts w:hint="eastAsia"/>
        </w:rPr>
        <w:t>中堅</w:t>
      </w:r>
      <w:r w:rsidR="00A803E9">
        <w:rPr>
          <w:rFonts w:hint="eastAsia"/>
        </w:rPr>
        <w:t>栄養教職員</w:t>
      </w:r>
      <w:r w:rsidR="00C0113D">
        <w:rPr>
          <w:rFonts w:hint="eastAsia"/>
        </w:rPr>
        <w:t>資質向上</w:t>
      </w:r>
      <w:r w:rsidR="001336D7">
        <w:rPr>
          <w:rFonts w:hint="eastAsia"/>
        </w:rPr>
        <w:t>研修</w:t>
      </w:r>
    </w:p>
    <w:p w:rsidR="001336D7" w:rsidRDefault="00066B93">
      <w:pPr>
        <w:adjustRightInd/>
        <w:jc w:val="center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校内実践</w:t>
      </w:r>
      <w:r w:rsidR="00EE5FDF">
        <w:rPr>
          <w:rFonts w:hint="eastAsia"/>
          <w:sz w:val="24"/>
          <w:szCs w:val="24"/>
        </w:rPr>
        <w:t>計画</w:t>
      </w:r>
      <w:r w:rsidR="001336D7">
        <w:rPr>
          <w:rFonts w:hint="eastAsia"/>
          <w:sz w:val="24"/>
          <w:szCs w:val="24"/>
        </w:rPr>
        <w:t>書</w:t>
      </w: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</w:p>
    <w:tbl>
      <w:tblPr>
        <w:tblW w:w="0" w:type="auto"/>
        <w:tblInd w:w="6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1559"/>
      </w:tblGrid>
      <w:tr w:rsidR="001336D7" w:rsidTr="00EE5FDF">
        <w:trPr>
          <w:trHeight w:val="49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EE5FDF">
            <w:pPr>
              <w:suppressAutoHyphens/>
              <w:kinsoku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EE5FDF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</w:rPr>
            </w:pPr>
          </w:p>
        </w:tc>
      </w:tr>
    </w:tbl>
    <w:p w:rsidR="001336D7" w:rsidRDefault="001336D7">
      <w:pPr>
        <w:adjustRightInd/>
        <w:spacing w:line="346" w:lineRule="exact"/>
        <w:rPr>
          <w:rFonts w:hAnsi="Times New Roman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6"/>
        <w:gridCol w:w="3173"/>
        <w:gridCol w:w="1057"/>
        <w:gridCol w:w="4175"/>
      </w:tblGrid>
      <w:tr w:rsidR="001336D7" w:rsidTr="00EE5FDF">
        <w:trPr>
          <w:trHeight w:val="60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EE5FDF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EE5FDF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EE5FDF" w:rsidP="00EE5FDF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</w:t>
            </w:r>
            <w:r w:rsidR="009059C2">
              <w:rPr>
                <w:rFonts w:hint="eastAsia"/>
              </w:rPr>
              <w:t xml:space="preserve">　</w:t>
            </w:r>
            <w:r w:rsidR="001336D7">
              <w:rPr>
                <w:rFonts w:hint="eastAsia"/>
              </w:rPr>
              <w:t>名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EE5FDF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</w:p>
        </w:tc>
      </w:tr>
    </w:tbl>
    <w:p w:rsidR="001336D7" w:rsidRDefault="001336D7">
      <w:pPr>
        <w:adjustRightInd/>
        <w:spacing w:line="346" w:lineRule="exact"/>
      </w:pPr>
      <w:r>
        <w:t xml:space="preserve">  </w:t>
      </w:r>
    </w:p>
    <w:p w:rsidR="00EE5FDF" w:rsidRDefault="00EE5FDF">
      <w:pPr>
        <w:adjustRightInd/>
        <w:spacing w:line="346" w:lineRule="exact"/>
        <w:rPr>
          <w:rFonts w:hAnsi="Times New Roman" w:cs="Times New Roman"/>
        </w:rPr>
      </w:pPr>
    </w:p>
    <w:p w:rsidR="001336D7" w:rsidRDefault="001E01E8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１　</w:t>
      </w:r>
      <w:r w:rsidR="008605A8">
        <w:rPr>
          <w:rFonts w:hint="eastAsia"/>
        </w:rPr>
        <w:t>実践内容</w:t>
      </w: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  <w:r w:rsidR="008605A8">
        <w:rPr>
          <w:rFonts w:hint="eastAsia"/>
        </w:rPr>
        <w:t>（１）実践主題</w:t>
      </w:r>
    </w:p>
    <w:p w:rsidR="001336D7" w:rsidRDefault="001336D7">
      <w:pPr>
        <w:adjustRightInd/>
        <w:spacing w:line="346" w:lineRule="exact"/>
      </w:pPr>
      <w:r>
        <w:t xml:space="preserve">  </w:t>
      </w:r>
    </w:p>
    <w:p w:rsidR="00B55CDB" w:rsidRDefault="00B55CDB">
      <w:pPr>
        <w:adjustRightInd/>
        <w:spacing w:line="346" w:lineRule="exact"/>
        <w:rPr>
          <w:rFonts w:hAnsi="Times New Roman" w:cs="Times New Roman"/>
        </w:rPr>
      </w:pPr>
    </w:p>
    <w:p w:rsidR="001336D7" w:rsidRDefault="001336D7">
      <w:pPr>
        <w:adjustRightInd/>
        <w:rPr>
          <w:rFonts w:hAnsi="Times New Roman" w:cs="Times New Roman"/>
        </w:rPr>
      </w:pPr>
      <w:r>
        <w:t xml:space="preserve">  </w:t>
      </w:r>
      <w:r w:rsidR="008605A8">
        <w:rPr>
          <w:rFonts w:hint="eastAsia"/>
        </w:rPr>
        <w:t>（</w:t>
      </w:r>
      <w:r w:rsidR="00066B93">
        <w:rPr>
          <w:rFonts w:hint="eastAsia"/>
        </w:rPr>
        <w:t>２</w:t>
      </w:r>
      <w:r w:rsidR="008605A8">
        <w:rPr>
          <w:rFonts w:hint="eastAsia"/>
        </w:rPr>
        <w:t>）</w:t>
      </w:r>
      <w:r w:rsidR="00066B93">
        <w:rPr>
          <w:rFonts w:hint="eastAsia"/>
        </w:rPr>
        <w:t>実践</w:t>
      </w:r>
      <w:r>
        <w:rPr>
          <w:rFonts w:hint="eastAsia"/>
        </w:rPr>
        <w:t>テーマ</w:t>
      </w:r>
    </w:p>
    <w:p w:rsidR="00B55CDB" w:rsidRDefault="00B55CDB">
      <w:pPr>
        <w:adjustRightInd/>
        <w:spacing w:line="346" w:lineRule="exact"/>
      </w:pPr>
    </w:p>
    <w:p w:rsidR="00B55CDB" w:rsidRDefault="00B55CDB">
      <w:pPr>
        <w:adjustRightInd/>
        <w:spacing w:line="346" w:lineRule="exact"/>
      </w:pP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</w:pPr>
      <w:r>
        <w:t xml:space="preserve">  </w:t>
      </w:r>
      <w:r w:rsidR="008605A8">
        <w:rPr>
          <w:rFonts w:hint="eastAsia"/>
        </w:rPr>
        <w:t>２</w:t>
      </w:r>
      <w:r>
        <w:rPr>
          <w:rFonts w:hint="eastAsia"/>
        </w:rPr>
        <w:t xml:space="preserve">　</w:t>
      </w:r>
      <w:r w:rsidR="00B55CDB">
        <w:rPr>
          <w:rFonts w:hint="eastAsia"/>
        </w:rPr>
        <w:t>学校の状況</w:t>
      </w:r>
    </w:p>
    <w:p w:rsidR="00B55CDB" w:rsidRDefault="00B55CDB">
      <w:pPr>
        <w:adjustRightInd/>
      </w:pPr>
    </w:p>
    <w:p w:rsidR="00B55CDB" w:rsidRDefault="00B55CDB" w:rsidP="00B55CDB">
      <w:pPr>
        <w:adjustRightInd/>
        <w:ind w:firstLineChars="100" w:firstLine="212"/>
        <w:rPr>
          <w:rFonts w:hAnsi="Times New Roman" w:cs="Times New Roman"/>
        </w:rPr>
      </w:pPr>
      <w:r>
        <w:rPr>
          <w:rFonts w:hint="eastAsia"/>
        </w:rPr>
        <w:t>（１）目標</w:t>
      </w:r>
    </w:p>
    <w:p w:rsidR="001336D7" w:rsidRPr="00B55CDB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  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2364"/>
        <w:gridCol w:w="6361"/>
      </w:tblGrid>
      <w:tr w:rsidR="00B55CDB" w:rsidTr="00BE4E2F">
        <w:tc>
          <w:tcPr>
            <w:tcW w:w="2410" w:type="dxa"/>
          </w:tcPr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E4E2F" w:rsidRDefault="005848AC" w:rsidP="005848AC">
            <w:pPr>
              <w:adjustRightInd/>
              <w:spacing w:line="346" w:lineRule="exact"/>
              <w:jc w:val="center"/>
            </w:pPr>
            <w:r>
              <w:rPr>
                <w:rFonts w:hint="eastAsia"/>
              </w:rPr>
              <w:t>目指す学校像</w:t>
            </w:r>
          </w:p>
        </w:tc>
        <w:tc>
          <w:tcPr>
            <w:tcW w:w="6523" w:type="dxa"/>
          </w:tcPr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</w:tc>
      </w:tr>
      <w:tr w:rsidR="00B55CDB" w:rsidTr="00BE4E2F">
        <w:tc>
          <w:tcPr>
            <w:tcW w:w="2410" w:type="dxa"/>
          </w:tcPr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 w:rsidP="00BE4E2F">
            <w:pPr>
              <w:adjustRightInd/>
              <w:spacing w:line="346" w:lineRule="exact"/>
              <w:jc w:val="center"/>
            </w:pPr>
            <w:r>
              <w:rPr>
                <w:rFonts w:hint="eastAsia"/>
              </w:rPr>
              <w:t>本年度の重点目標</w:t>
            </w:r>
          </w:p>
          <w:p w:rsidR="008605A8" w:rsidRDefault="008605A8" w:rsidP="00BE4E2F">
            <w:pPr>
              <w:adjustRightInd/>
              <w:spacing w:line="346" w:lineRule="exact"/>
              <w:jc w:val="center"/>
            </w:pPr>
            <w:r>
              <w:rPr>
                <w:rFonts w:hint="eastAsia"/>
              </w:rPr>
              <w:t>（主なもの３つ）</w:t>
            </w:r>
          </w:p>
        </w:tc>
        <w:tc>
          <w:tcPr>
            <w:tcW w:w="6523" w:type="dxa"/>
          </w:tcPr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Pr="00B55CDB" w:rsidRDefault="00B55CDB">
            <w:pPr>
              <w:adjustRightInd/>
              <w:spacing w:line="346" w:lineRule="exact"/>
            </w:pPr>
          </w:p>
        </w:tc>
      </w:tr>
    </w:tbl>
    <w:p w:rsidR="00B55CDB" w:rsidRDefault="00B55CDB">
      <w:pPr>
        <w:adjustRightInd/>
        <w:spacing w:line="346" w:lineRule="exact"/>
      </w:pPr>
    </w:p>
    <w:p w:rsidR="00B55CDB" w:rsidRDefault="00B55CDB">
      <w:pPr>
        <w:adjustRightInd/>
        <w:spacing w:line="346" w:lineRule="exact"/>
      </w:pPr>
    </w:p>
    <w:p w:rsidR="00B55CDB" w:rsidRDefault="00B55CDB">
      <w:pPr>
        <w:adjustRightInd/>
        <w:spacing w:line="346" w:lineRule="exact"/>
        <w:rPr>
          <w:rFonts w:hAnsi="Times New Roman" w:cs="Times New Roman"/>
        </w:rPr>
      </w:pPr>
    </w:p>
    <w:p w:rsidR="00B55CDB" w:rsidRDefault="001336D7">
      <w:pPr>
        <w:adjustRightInd/>
      </w:pPr>
      <w:r>
        <w:lastRenderedPageBreak/>
        <w:t xml:space="preserve">  </w:t>
      </w:r>
      <w:r w:rsidR="008605A8">
        <w:rPr>
          <w:rFonts w:hint="eastAsia"/>
        </w:rPr>
        <w:t xml:space="preserve">　（２）テーマに関する児童生徒の課題、組織の課題</w:t>
      </w:r>
    </w:p>
    <w:p w:rsidR="00B55CDB" w:rsidRDefault="00B55CDB">
      <w:pPr>
        <w:adjustRightInd/>
      </w:pPr>
    </w:p>
    <w:tbl>
      <w:tblPr>
        <w:tblStyle w:val="a9"/>
        <w:tblW w:w="0" w:type="auto"/>
        <w:tblInd w:w="653" w:type="dxa"/>
        <w:tblLook w:val="04A0" w:firstRow="1" w:lastRow="0" w:firstColumn="1" w:lastColumn="0" w:noHBand="0" w:noVBand="1"/>
      </w:tblPr>
      <w:tblGrid>
        <w:gridCol w:w="4373"/>
        <w:gridCol w:w="4374"/>
      </w:tblGrid>
      <w:tr w:rsidR="00B55CDB" w:rsidTr="00645299">
        <w:tc>
          <w:tcPr>
            <w:tcW w:w="4373" w:type="dxa"/>
          </w:tcPr>
          <w:p w:rsidR="00B55CDB" w:rsidRDefault="00B55CDB" w:rsidP="00B55CDB">
            <w:pPr>
              <w:adjustRightInd/>
              <w:jc w:val="center"/>
            </w:pPr>
            <w:r>
              <w:rPr>
                <w:rFonts w:hint="eastAsia"/>
              </w:rPr>
              <w:t>児童生徒の課題</w:t>
            </w:r>
          </w:p>
        </w:tc>
        <w:tc>
          <w:tcPr>
            <w:tcW w:w="4374" w:type="dxa"/>
          </w:tcPr>
          <w:p w:rsidR="00B55CDB" w:rsidRDefault="00B55CDB" w:rsidP="00B55CDB">
            <w:pPr>
              <w:adjustRightInd/>
              <w:jc w:val="center"/>
            </w:pPr>
            <w:r>
              <w:rPr>
                <w:rFonts w:hint="eastAsia"/>
              </w:rPr>
              <w:t>組織の課題</w:t>
            </w:r>
          </w:p>
        </w:tc>
      </w:tr>
      <w:tr w:rsidR="00B55CDB" w:rsidTr="00645299">
        <w:tc>
          <w:tcPr>
            <w:tcW w:w="4373" w:type="dxa"/>
          </w:tcPr>
          <w:p w:rsidR="00B55CDB" w:rsidRDefault="00B55CDB">
            <w:pPr>
              <w:adjustRightInd/>
            </w:pPr>
          </w:p>
        </w:tc>
        <w:tc>
          <w:tcPr>
            <w:tcW w:w="4374" w:type="dxa"/>
          </w:tcPr>
          <w:p w:rsidR="00B55CDB" w:rsidRDefault="00B55CDB">
            <w:pPr>
              <w:adjustRightInd/>
            </w:pPr>
          </w:p>
          <w:p w:rsidR="00B55CDB" w:rsidRDefault="00B55CDB">
            <w:pPr>
              <w:adjustRightInd/>
            </w:pPr>
          </w:p>
          <w:p w:rsidR="00B55CDB" w:rsidRDefault="00B55CDB">
            <w:pPr>
              <w:adjustRightInd/>
            </w:pPr>
          </w:p>
          <w:p w:rsidR="00B55CDB" w:rsidRDefault="00B55CDB">
            <w:pPr>
              <w:adjustRightInd/>
            </w:pPr>
          </w:p>
          <w:p w:rsidR="00B55CDB" w:rsidRDefault="00B55CDB">
            <w:pPr>
              <w:adjustRightInd/>
            </w:pPr>
          </w:p>
          <w:p w:rsidR="00B55CDB" w:rsidRDefault="00B55CDB">
            <w:pPr>
              <w:adjustRightInd/>
            </w:pPr>
          </w:p>
          <w:p w:rsidR="00B55CDB" w:rsidRDefault="00B55CDB">
            <w:pPr>
              <w:adjustRightInd/>
            </w:pPr>
          </w:p>
          <w:p w:rsidR="00B55CDB" w:rsidRDefault="00B55CDB">
            <w:pPr>
              <w:adjustRightInd/>
            </w:pPr>
          </w:p>
        </w:tc>
      </w:tr>
    </w:tbl>
    <w:p w:rsidR="00B55CDB" w:rsidRDefault="00B55CDB">
      <w:pPr>
        <w:adjustRightInd/>
      </w:pPr>
    </w:p>
    <w:p w:rsidR="00B55CDB" w:rsidRDefault="00B55CDB">
      <w:pPr>
        <w:adjustRightInd/>
      </w:pPr>
    </w:p>
    <w:p w:rsidR="00B55CDB" w:rsidRPr="00B55CDB" w:rsidRDefault="00B55CDB">
      <w:pPr>
        <w:adjustRightInd/>
      </w:pPr>
    </w:p>
    <w:p w:rsidR="001336D7" w:rsidRDefault="001336D7" w:rsidP="00B55CDB">
      <w:pPr>
        <w:adjustRightInd/>
        <w:ind w:firstLineChars="100" w:firstLine="212"/>
        <w:rPr>
          <w:rFonts w:hAnsi="Times New Roman" w:cs="Times New Roman"/>
        </w:rPr>
      </w:pPr>
      <w:r>
        <w:rPr>
          <w:rFonts w:hint="eastAsia"/>
        </w:rPr>
        <w:t xml:space="preserve">４　</w:t>
      </w:r>
      <w:r w:rsidR="00A803E9">
        <w:rPr>
          <w:rFonts w:hint="eastAsia"/>
        </w:rPr>
        <w:t>栄養教</w:t>
      </w:r>
      <w:r w:rsidR="008605A8">
        <w:rPr>
          <w:rFonts w:hint="eastAsia"/>
        </w:rPr>
        <w:t>職員</w:t>
      </w:r>
      <w:r w:rsidR="00B55CDB">
        <w:rPr>
          <w:rFonts w:hint="eastAsia"/>
        </w:rPr>
        <w:t>としての具体的な取組</w:t>
      </w:r>
    </w:p>
    <w:p w:rsidR="00B55CDB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4031"/>
        <w:gridCol w:w="4694"/>
      </w:tblGrid>
      <w:tr w:rsidR="00B55CDB" w:rsidTr="00B55CDB">
        <w:tc>
          <w:tcPr>
            <w:tcW w:w="4129" w:type="dxa"/>
          </w:tcPr>
          <w:p w:rsidR="00B55CDB" w:rsidRDefault="00B55CDB" w:rsidP="00B55CDB">
            <w:pPr>
              <w:adjustRightInd/>
              <w:spacing w:line="34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対象と目指す姿</w:t>
            </w:r>
          </w:p>
        </w:tc>
        <w:tc>
          <w:tcPr>
            <w:tcW w:w="4804" w:type="dxa"/>
          </w:tcPr>
          <w:p w:rsidR="00B55CDB" w:rsidRDefault="00B55CDB" w:rsidP="00B55CDB">
            <w:pPr>
              <w:adjustRightInd/>
              <w:spacing w:line="34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具体的な取組内容</w:t>
            </w:r>
          </w:p>
          <w:p w:rsidR="00B55CDB" w:rsidRDefault="00B55CDB" w:rsidP="00B55CDB">
            <w:pPr>
              <w:adjustRightInd/>
              <w:spacing w:line="34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（実施形態・進行計画）</w:t>
            </w:r>
          </w:p>
        </w:tc>
      </w:tr>
      <w:tr w:rsidR="00B55CDB" w:rsidTr="00B55CDB">
        <w:tc>
          <w:tcPr>
            <w:tcW w:w="4129" w:type="dxa"/>
          </w:tcPr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</w:tc>
        <w:tc>
          <w:tcPr>
            <w:tcW w:w="4804" w:type="dxa"/>
          </w:tcPr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</w:tc>
      </w:tr>
    </w:tbl>
    <w:p w:rsidR="001336D7" w:rsidRPr="00BF2BA3" w:rsidRDefault="001336D7" w:rsidP="00B55CDB">
      <w:pPr>
        <w:adjustRightInd/>
        <w:spacing w:line="346" w:lineRule="exact"/>
        <w:rPr>
          <w:rFonts w:hAnsi="Times New Roman" w:cs="Times New Roman"/>
        </w:rPr>
      </w:pPr>
    </w:p>
    <w:sectPr w:rsidR="001336D7" w:rsidRPr="00BF2BA3" w:rsidSect="00F305C4">
      <w:type w:val="continuous"/>
      <w:pgSz w:w="11906" w:h="16838" w:code="9"/>
      <w:pgMar w:top="567" w:right="1248" w:bottom="567" w:left="1248" w:header="720" w:footer="720" w:gutter="0"/>
      <w:pgNumType w:start="24"/>
      <w:cols w:space="720"/>
      <w:noEndnote/>
      <w:docGrid w:type="linesAndChars" w:linePitch="29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2C4" w:rsidRDefault="008972C4">
      <w:r>
        <w:separator/>
      </w:r>
    </w:p>
  </w:endnote>
  <w:endnote w:type="continuationSeparator" w:id="0">
    <w:p w:rsidR="008972C4" w:rsidRDefault="00897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2C4" w:rsidRDefault="008972C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972C4" w:rsidRDefault="00897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09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5C4"/>
    <w:rsid w:val="00066B93"/>
    <w:rsid w:val="000D50EA"/>
    <w:rsid w:val="001336D7"/>
    <w:rsid w:val="001B1E08"/>
    <w:rsid w:val="001E01E8"/>
    <w:rsid w:val="002A0DC1"/>
    <w:rsid w:val="0031055A"/>
    <w:rsid w:val="00515D01"/>
    <w:rsid w:val="00546D19"/>
    <w:rsid w:val="005848AC"/>
    <w:rsid w:val="00617059"/>
    <w:rsid w:val="00645299"/>
    <w:rsid w:val="00694D87"/>
    <w:rsid w:val="007322C8"/>
    <w:rsid w:val="00734F4C"/>
    <w:rsid w:val="008605A8"/>
    <w:rsid w:val="00890BDE"/>
    <w:rsid w:val="008972C4"/>
    <w:rsid w:val="008D654F"/>
    <w:rsid w:val="009059C2"/>
    <w:rsid w:val="00906A9C"/>
    <w:rsid w:val="009A6F17"/>
    <w:rsid w:val="009B312F"/>
    <w:rsid w:val="00A803E9"/>
    <w:rsid w:val="00A9483C"/>
    <w:rsid w:val="00B55CDB"/>
    <w:rsid w:val="00BE4E2F"/>
    <w:rsid w:val="00BF2BA3"/>
    <w:rsid w:val="00C0113D"/>
    <w:rsid w:val="00C45987"/>
    <w:rsid w:val="00DB0DD1"/>
    <w:rsid w:val="00DE25BC"/>
    <w:rsid w:val="00EC3DC9"/>
    <w:rsid w:val="00EE4930"/>
    <w:rsid w:val="00EE5FDF"/>
    <w:rsid w:val="00F041C5"/>
    <w:rsid w:val="00F305C4"/>
    <w:rsid w:val="00F7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C093DC"/>
  <w14:defaultImageDpi w14:val="0"/>
  <w15:docId w15:val="{FD022C3F-6A1B-4362-96C9-DDB36A9A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A0DC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A0DC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B55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71699BA7.dotm</Template>
  <TotalTime>2</TotalTime>
  <Pages>2</Pages>
  <Words>181</Words>
  <Characters>152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2018-03-09T02:37:00Z</cp:lastPrinted>
  <dcterms:created xsi:type="dcterms:W3CDTF">2019-02-07T00:40:00Z</dcterms:created>
  <dcterms:modified xsi:type="dcterms:W3CDTF">2020-02-18T05:51:00Z</dcterms:modified>
</cp:coreProperties>
</file>