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AB37F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26505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4055CD">
        <w:rPr>
          <w:rFonts w:hint="eastAsia"/>
        </w:rPr>
        <w:t>２</w:t>
      </w:r>
      <w:r w:rsidR="00AC69CA">
        <w:t>（</w:t>
      </w:r>
      <w:r w:rsidR="004055CD">
        <w:rPr>
          <w:rFonts w:hint="eastAsia"/>
        </w:rPr>
        <w:t>2020</w:t>
      </w:r>
      <w:r w:rsidR="00AC69CA">
        <w:t>）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6694B">
        <w:rPr>
          <w:rFonts w:hint="eastAsia"/>
        </w:rPr>
        <w:t>栄養教職員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 w:rsidR="004055CD">
              <w:rPr>
                <w:rFonts w:hint="eastAsia"/>
              </w:rPr>
              <w:t xml:space="preserve">　　</w:t>
            </w:r>
            <w:r w:rsidR="00F26505">
              <w:rPr>
                <w:rFonts w:hint="eastAsia"/>
              </w:rPr>
              <w:t>令和</w:t>
            </w:r>
            <w:r w:rsidR="005509AC">
              <w:rPr>
                <w:rFonts w:hint="eastAsia"/>
              </w:rPr>
              <w:t>３</w:t>
            </w:r>
            <w:r w:rsidR="004055CD">
              <w:rPr>
                <w:rFonts w:hint="eastAsia"/>
              </w:rPr>
              <w:t>（</w:t>
            </w:r>
            <w:r w:rsidR="005509AC">
              <w:rPr>
                <w:rFonts w:hint="eastAsia"/>
              </w:rPr>
              <w:t>2021</w:t>
            </w:r>
            <w:bookmarkStart w:id="0" w:name="_GoBack"/>
            <w:bookmarkEnd w:id="0"/>
            <w:r w:rsidR="004055CD">
              <w:rPr>
                <w:rFonts w:hint="eastAsia"/>
              </w:rPr>
              <w:t>）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14" w:rsidRDefault="00E96414">
      <w:r>
        <w:separator/>
      </w:r>
    </w:p>
  </w:endnote>
  <w:endnote w:type="continuationSeparator" w:id="0">
    <w:p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4055CD"/>
    <w:rsid w:val="005509AC"/>
    <w:rsid w:val="00585938"/>
    <w:rsid w:val="00640C46"/>
    <w:rsid w:val="00694D87"/>
    <w:rsid w:val="006A52DE"/>
    <w:rsid w:val="008B1AFF"/>
    <w:rsid w:val="008E397B"/>
    <w:rsid w:val="00A6694B"/>
    <w:rsid w:val="00AB37FE"/>
    <w:rsid w:val="00AC69CA"/>
    <w:rsid w:val="00AD591C"/>
    <w:rsid w:val="00B61776"/>
    <w:rsid w:val="00BE329E"/>
    <w:rsid w:val="00BF45E6"/>
    <w:rsid w:val="00DD76BF"/>
    <w:rsid w:val="00E96414"/>
    <w:rsid w:val="00EA3766"/>
    <w:rsid w:val="00EE4930"/>
    <w:rsid w:val="00F26505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B2AEA"/>
  <w14:defaultImageDpi w14:val="0"/>
  <w15:docId w15:val="{ACCDD2D6-F971-47CF-AED7-D2F206A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DF634C21.dotm</Template>
  <TotalTime>3</TotalTime>
  <Pages>2</Pages>
  <Words>165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2018-03-09T02:38:00Z</cp:lastPrinted>
  <dcterms:created xsi:type="dcterms:W3CDTF">2019-02-07T00:37:00Z</dcterms:created>
  <dcterms:modified xsi:type="dcterms:W3CDTF">2020-02-17T06:51:00Z</dcterms:modified>
</cp:coreProperties>
</file>