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31" w:rsidRDefault="005C1FE1">
      <w:pPr>
        <w:spacing w:line="242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【様式２</w:t>
      </w:r>
      <w:r w:rsidR="00D55CAA">
        <w:rPr>
          <w:rFonts w:ascii="ＭＳ ゴシック" w:eastAsia="ＭＳ ゴシック" w:hAnsi="ＭＳ ゴシック"/>
          <w:sz w:val="20"/>
        </w:rPr>
        <w:t>－１】研修計画書案</w:t>
      </w:r>
      <w:r w:rsidR="00D55CAA">
        <w:rPr>
          <w:rFonts w:ascii="ＭＳ ゴシック" w:eastAsia="ＭＳ ゴシック" w:hAnsi="ＭＳ ゴシック"/>
          <w:spacing w:val="-2"/>
          <w:sz w:val="20"/>
        </w:rPr>
        <w:t xml:space="preserve">  </w:t>
      </w:r>
    </w:p>
    <w:p w:rsidR="002F2E31" w:rsidRDefault="007E23B5">
      <w:pPr>
        <w:spacing w:line="242" w:lineRule="exact"/>
        <w:jc w:val="center"/>
        <w:rPr>
          <w:rFonts w:hint="default"/>
        </w:rPr>
      </w:pPr>
      <w:r>
        <w:rPr>
          <w:sz w:val="20"/>
        </w:rPr>
        <w:t>令和</w:t>
      </w:r>
      <w:r w:rsidR="00E7183E">
        <w:rPr>
          <w:sz w:val="20"/>
        </w:rPr>
        <w:t>２</w:t>
      </w:r>
      <w:r>
        <w:rPr>
          <w:rFonts w:hint="default"/>
          <w:sz w:val="20"/>
        </w:rPr>
        <w:t>(20</w:t>
      </w:r>
      <w:r w:rsidR="00E7183E">
        <w:rPr>
          <w:rFonts w:hint="default"/>
          <w:sz w:val="20"/>
        </w:rPr>
        <w:t>20</w:t>
      </w:r>
      <w:r>
        <w:rPr>
          <w:rFonts w:hint="default"/>
          <w:sz w:val="20"/>
        </w:rPr>
        <w:t>)</w:t>
      </w:r>
      <w:r w:rsidR="00D55CAA">
        <w:rPr>
          <w:sz w:val="20"/>
        </w:rPr>
        <w:t>年度</w:t>
      </w:r>
      <w:r w:rsidR="002E73A3">
        <w:rPr>
          <w:sz w:val="20"/>
        </w:rPr>
        <w:t>中堅</w:t>
      </w:r>
      <w:r w:rsidR="00D55CAA">
        <w:rPr>
          <w:sz w:val="20"/>
        </w:rPr>
        <w:t>養護教諭</w:t>
      </w:r>
      <w:r w:rsidR="002E73A3">
        <w:rPr>
          <w:sz w:val="20"/>
        </w:rPr>
        <w:t>資質向上</w:t>
      </w:r>
      <w:r w:rsidR="00D55CAA">
        <w:rPr>
          <w:sz w:val="20"/>
        </w:rPr>
        <w:t>研修</w:t>
      </w:r>
    </w:p>
    <w:p w:rsidR="002F2E31" w:rsidRDefault="00D55CAA">
      <w:pPr>
        <w:spacing w:line="242" w:lineRule="exact"/>
        <w:jc w:val="center"/>
        <w:rPr>
          <w:rFonts w:hint="default"/>
        </w:rPr>
      </w:pPr>
      <w:r>
        <w:rPr>
          <w:sz w:val="20"/>
        </w:rPr>
        <w:t>研修計画書案</w:t>
      </w:r>
    </w:p>
    <w:p w:rsidR="002F2E31" w:rsidRDefault="002F2E31">
      <w:pPr>
        <w:spacing w:line="242" w:lineRule="exact"/>
        <w:jc w:val="center"/>
        <w:rPr>
          <w:rFonts w:hint="default"/>
        </w:rPr>
      </w:pPr>
    </w:p>
    <w:p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○○○立○○○学校　</w:t>
      </w:r>
    </w:p>
    <w:p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校長　　　　　　　　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１　研修教員氏名　</w:t>
      </w:r>
      <w:r w:rsidR="0034138D">
        <w:rPr>
          <w:sz w:val="18"/>
        </w:rPr>
        <w:t xml:space="preserve">　</w:t>
      </w:r>
      <w:r>
        <w:rPr>
          <w:spacing w:val="-2"/>
          <w:sz w:val="18"/>
        </w:rPr>
        <w:t xml:space="preserve">  </w:t>
      </w:r>
      <w:r>
        <w:rPr>
          <w:sz w:val="18"/>
        </w:rPr>
        <w:t>受講番号</w:t>
      </w:r>
      <w:r>
        <w:rPr>
          <w:spacing w:val="-2"/>
          <w:sz w:val="18"/>
        </w:rPr>
        <w:t xml:space="preserve">    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　　　　　　　　　　養護教諭　　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２　研修の重点目標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(2)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(3)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>３　年間研修計画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  <w:r>
        <w:rPr>
          <w:spacing w:val="-2"/>
          <w:sz w:val="18"/>
        </w:rPr>
        <w:t xml:space="preserve"> </w:t>
      </w:r>
      <w:r>
        <w:rPr>
          <w:sz w:val="18"/>
        </w:rPr>
        <w:t>内容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 w:rsidR="004A4E96">
        <w:rPr>
          <w:sz w:val="18"/>
        </w:rPr>
        <w:t xml:space="preserve">　　ア　総合教育センター等における研修（６</w:t>
      </w:r>
      <w:r w:rsidR="00602D3C">
        <w:rPr>
          <w:sz w:val="18"/>
        </w:rPr>
        <w:t xml:space="preserve">日）　 </w:t>
      </w:r>
      <w:r>
        <w:rPr>
          <w:sz w:val="18"/>
        </w:rPr>
        <w:t>イ　校内等における研修（５日）</w:t>
      </w:r>
    </w:p>
    <w:tbl>
      <w:tblPr>
        <w:tblW w:w="982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9"/>
        <w:gridCol w:w="4818"/>
      </w:tblGrid>
      <w:tr w:rsidR="002F2E31" w:rsidTr="008D606A">
        <w:trPr>
          <w:trHeight w:val="800"/>
        </w:trPr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6"/>
              </w:rPr>
              <w:t xml:space="preserve"> </w:t>
            </w:r>
            <w:r w:rsidR="004A4E96">
              <w:rPr>
                <w:sz w:val="16"/>
              </w:rPr>
              <w:t xml:space="preserve">　　　・養護教諭の執務（５</w:t>
            </w:r>
            <w:r>
              <w:rPr>
                <w:sz w:val="16"/>
              </w:rPr>
              <w:t>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 w:rsidR="008D606A">
              <w:rPr>
                <w:sz w:val="16"/>
              </w:rPr>
              <w:t>・選択研修</w:t>
            </w:r>
            <w:r w:rsidR="004B3629">
              <w:rPr>
                <w:sz w:val="16"/>
              </w:rPr>
              <w:t xml:space="preserve">　　　</w:t>
            </w:r>
            <w:r w:rsidR="004B3629">
              <w:rPr>
                <w:rFonts w:hint="default"/>
                <w:sz w:val="16"/>
              </w:rPr>
              <w:t>（</w:t>
            </w:r>
            <w:r>
              <w:rPr>
                <w:sz w:val="16"/>
              </w:rPr>
              <w:t>１日）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D37BC1">
              <w:rPr>
                <w:sz w:val="16"/>
              </w:rPr>
              <w:t>健康教育に関する研究授業、教材</w:t>
            </w:r>
            <w:r w:rsidR="00C47FF7">
              <w:rPr>
                <w:sz w:val="16"/>
              </w:rPr>
              <w:t>等</w:t>
            </w:r>
            <w:r w:rsidR="00D37BC1">
              <w:rPr>
                <w:sz w:val="16"/>
              </w:rPr>
              <w:t>に関する研修</w:t>
            </w:r>
            <w:r>
              <w:rPr>
                <w:sz w:val="16"/>
              </w:rPr>
              <w:t>（○日）</w:t>
            </w:r>
          </w:p>
          <w:p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  <w:sz w:val="16"/>
              </w:rPr>
            </w:pPr>
            <w:r>
              <w:rPr>
                <w:sz w:val="16"/>
              </w:rPr>
              <w:t>・</w:t>
            </w:r>
            <w:r w:rsidR="00644A78" w:rsidRPr="00644A78">
              <w:rPr>
                <w:sz w:val="16"/>
              </w:rPr>
              <w:t>救急体制の充実に関する研修</w:t>
            </w:r>
            <w:r>
              <w:rPr>
                <w:sz w:val="16"/>
              </w:rPr>
              <w:t>（○日）</w:t>
            </w:r>
          </w:p>
          <w:p w:rsidR="004473A0" w:rsidRDefault="004473A0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644A78" w:rsidRPr="00644A78">
              <w:rPr>
                <w:sz w:val="16"/>
              </w:rPr>
              <w:t>健康相談に関する研修</w:t>
            </w:r>
            <w:r w:rsidR="004B3629">
              <w:rPr>
                <w:sz w:val="16"/>
              </w:rPr>
              <w:t xml:space="preserve">　</w:t>
            </w:r>
            <w:r w:rsidR="004B3629">
              <w:rPr>
                <w:rFonts w:hint="default"/>
                <w:sz w:val="16"/>
              </w:rPr>
              <w:t xml:space="preserve">　　</w:t>
            </w:r>
            <w:r>
              <w:rPr>
                <w:sz w:val="16"/>
              </w:rPr>
              <w:t>（○日）</w:t>
            </w:r>
          </w:p>
          <w:p w:rsidR="002F2E31" w:rsidRDefault="004A4E96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・校内</w:t>
            </w:r>
            <w:r>
              <w:rPr>
                <w:rFonts w:hint="default"/>
                <w:sz w:val="16"/>
              </w:rPr>
              <w:t>実践</w:t>
            </w:r>
            <w:r w:rsidR="00D55CAA">
              <w:rPr>
                <w:sz w:val="16"/>
              </w:rPr>
              <w:t>成果発表</w:t>
            </w:r>
            <w:r w:rsidR="004B3629">
              <w:rPr>
                <w:sz w:val="16"/>
              </w:rPr>
              <w:t xml:space="preserve">　</w:t>
            </w:r>
            <w:r w:rsidR="004B3629">
              <w:rPr>
                <w:rFonts w:hint="default"/>
                <w:sz w:val="16"/>
              </w:rPr>
              <w:t xml:space="preserve">　　　　</w:t>
            </w:r>
            <w:r w:rsidR="00D55CAA">
              <w:rPr>
                <w:sz w:val="16"/>
              </w:rPr>
              <w:t>（１日）</w:t>
            </w:r>
          </w:p>
        </w:tc>
      </w:tr>
    </w:tbl>
    <w:p w:rsidR="00F118AC" w:rsidRPr="00F118AC" w:rsidRDefault="00F118AC" w:rsidP="00F118AC">
      <w:pPr>
        <w:tabs>
          <w:tab w:val="left" w:pos="5011"/>
        </w:tabs>
        <w:spacing w:line="242" w:lineRule="exact"/>
        <w:rPr>
          <w:rFonts w:hint="default"/>
          <w:sz w:val="18"/>
          <w:szCs w:val="18"/>
        </w:rPr>
      </w:pPr>
      <w:r>
        <w:rPr>
          <w:spacing w:val="-2"/>
          <w:sz w:val="18"/>
          <w:szCs w:val="18"/>
        </w:rPr>
        <w:t xml:space="preserve">　　</w:t>
      </w:r>
      <w:r>
        <w:rPr>
          <w:rFonts w:hint="default"/>
          <w:spacing w:val="-2"/>
          <w:sz w:val="18"/>
          <w:szCs w:val="18"/>
        </w:rPr>
        <w:t xml:space="preserve">(2) </w:t>
      </w:r>
      <w:r>
        <w:rPr>
          <w:spacing w:val="-2"/>
          <w:sz w:val="18"/>
          <w:szCs w:val="18"/>
        </w:rPr>
        <w:t>日程</w:t>
      </w:r>
      <w:r>
        <w:rPr>
          <w:rFonts w:hint="default"/>
          <w:spacing w:val="-2"/>
          <w:sz w:val="18"/>
          <w:szCs w:val="18"/>
        </w:rPr>
        <w:t>及び内容</w:t>
      </w:r>
    </w:p>
    <w:tbl>
      <w:tblPr>
        <w:tblW w:w="982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748"/>
        <w:gridCol w:w="3915"/>
        <w:gridCol w:w="125"/>
        <w:gridCol w:w="360"/>
        <w:gridCol w:w="861"/>
        <w:gridCol w:w="3533"/>
      </w:tblGrid>
      <w:tr w:rsidR="00492A15" w:rsidTr="00D6724E">
        <w:trPr>
          <w:trHeight w:val="198"/>
        </w:trPr>
        <w:tc>
          <w:tcPr>
            <w:tcW w:w="49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492A15" w:rsidRPr="0096785C" w:rsidRDefault="00492A15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総合教育センター</w:t>
            </w:r>
            <w:r>
              <w:rPr>
                <w:sz w:val="18"/>
                <w:szCs w:val="18"/>
              </w:rPr>
              <w:t>等</w:t>
            </w:r>
            <w:r w:rsidRPr="0096785C">
              <w:rPr>
                <w:sz w:val="18"/>
                <w:szCs w:val="18"/>
              </w:rPr>
              <w:t>における研修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4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Pr="0096785C" w:rsidRDefault="00492A15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校内等における研修</w:t>
            </w:r>
          </w:p>
        </w:tc>
      </w:tr>
      <w:tr w:rsidR="00E7183E" w:rsidTr="00D6724E">
        <w:trPr>
          <w:trHeight w:val="20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4024EB" w:rsidRDefault="00E7183E" w:rsidP="00E7183E">
            <w:pPr>
              <w:pStyle w:val="a7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5/29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E7183E" w:rsidRDefault="00E7183E" w:rsidP="00E7183E">
            <w:pPr>
              <w:widowControl/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講話</w:t>
            </w:r>
          </w:p>
          <w:p w:rsidR="00E7183E" w:rsidRPr="00E7183E" w:rsidRDefault="00E7183E" w:rsidP="00E7183E">
            <w:pPr>
              <w:widowControl/>
              <w:spacing w:line="220" w:lineRule="exact"/>
              <w:ind w:left="380" w:hangingChars="200" w:hanging="38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 xml:space="preserve">　「中堅教職員への期待」</w:t>
            </w:r>
          </w:p>
          <w:p w:rsidR="00E7183E" w:rsidRPr="00E7183E" w:rsidRDefault="00E7183E" w:rsidP="00E7183E">
            <w:pPr>
              <w:widowControl/>
              <w:spacing w:line="220" w:lineRule="exact"/>
              <w:ind w:leftChars="100" w:left="410" w:hangingChars="100" w:hanging="19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「教職員</w:t>
            </w:r>
            <w:r w:rsidR="0034138D">
              <w:rPr>
                <w:sz w:val="18"/>
                <w:szCs w:val="18"/>
              </w:rPr>
              <w:t>のための</w:t>
            </w:r>
            <w:r w:rsidRPr="00E7183E">
              <w:rPr>
                <w:sz w:val="18"/>
                <w:szCs w:val="18"/>
              </w:rPr>
              <w:t>メンタルヘルス」</w:t>
            </w:r>
          </w:p>
          <w:p w:rsidR="00E7183E" w:rsidRPr="00E7183E" w:rsidRDefault="00E7183E" w:rsidP="00E7183E">
            <w:pPr>
              <w:widowControl/>
              <w:spacing w:line="220" w:lineRule="exact"/>
              <w:ind w:leftChars="100" w:left="410" w:hangingChars="100" w:hanging="19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「学校組織マネジメント１」</w:t>
            </w:r>
          </w:p>
          <w:p w:rsidR="00E7183E" w:rsidRPr="00E7183E" w:rsidRDefault="00E7183E" w:rsidP="00E7183E">
            <w:pPr>
              <w:widowControl/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講話・研究協議</w:t>
            </w:r>
          </w:p>
          <w:p w:rsidR="00E7183E" w:rsidRPr="00E7183E" w:rsidRDefault="00E7183E" w:rsidP="00E7183E">
            <w:pPr>
              <w:widowControl/>
              <w:spacing w:line="220" w:lineRule="exact"/>
              <w:ind w:leftChars="100" w:left="410" w:hangingChars="100" w:hanging="19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「保健室経営の課題と対応」</w:t>
            </w:r>
          </w:p>
          <w:p w:rsidR="00E7183E" w:rsidRPr="00E7183E" w:rsidRDefault="00E7183E" w:rsidP="00E7183E">
            <w:pPr>
              <w:widowControl/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演習・説明</w:t>
            </w:r>
          </w:p>
          <w:p w:rsidR="00E7183E" w:rsidRPr="00E7183E" w:rsidRDefault="00E7183E" w:rsidP="00E7183E">
            <w:pPr>
              <w:spacing w:line="220" w:lineRule="exact"/>
              <w:ind w:leftChars="100" w:left="410" w:hangingChars="100" w:hanging="19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「学校組織マネジメント２～校内実践に向けて～」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183E" w:rsidRDefault="00E7183E" w:rsidP="00E7183E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E7183E" w:rsidTr="00D6724E">
        <w:trPr>
          <w:trHeight w:val="22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２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4024EB" w:rsidRDefault="00E7183E" w:rsidP="00E7183E">
            <w:pPr>
              <w:pStyle w:val="a7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7/</w:t>
            </w:r>
            <w:r w:rsidRPr="004024EB">
              <w:rPr>
                <w:rFonts w:asciiTheme="minorEastAsia" w:eastAsiaTheme="minorEastAsia" w:hAnsiTheme="minorEastAsia" w:hint="default"/>
                <w:sz w:val="18"/>
                <w:szCs w:val="18"/>
              </w:rPr>
              <w:t>13</w:t>
            </w:r>
          </w:p>
          <w:p w:rsidR="00E7183E" w:rsidRPr="004024EB" w:rsidRDefault="00E7183E" w:rsidP="00E7183E">
            <w:pPr>
              <w:pStyle w:val="a7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E7183E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講話「保健教育の進め方」</w:t>
            </w:r>
          </w:p>
          <w:p w:rsidR="00E7183E" w:rsidRPr="00E7183E" w:rsidRDefault="00E7183E" w:rsidP="0034138D">
            <w:pPr>
              <w:widowControl/>
              <w:spacing w:line="220" w:lineRule="exact"/>
              <w:ind w:leftChars="167" w:left="557" w:hangingChars="100" w:hanging="19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「子どものこころを支える健康相談と連携の在り方」</w:t>
            </w:r>
          </w:p>
          <w:p w:rsidR="00E7183E" w:rsidRPr="00E7183E" w:rsidRDefault="00E7183E" w:rsidP="00E7183E">
            <w:pPr>
              <w:widowControl/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研究協議「学校組織マネジメント３</w:t>
            </w:r>
          </w:p>
          <w:p w:rsidR="00E7183E" w:rsidRPr="00E7183E" w:rsidRDefault="00E7183E" w:rsidP="0034138D">
            <w:pPr>
              <w:widowControl/>
              <w:spacing w:line="220" w:lineRule="exact"/>
              <w:ind w:firstLineChars="500" w:firstLine="95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～校内実践計画の検討～」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183E" w:rsidRDefault="00E7183E" w:rsidP="00E7183E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jc w:val="center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E7183E" w:rsidTr="00D6724E">
        <w:trPr>
          <w:trHeight w:val="863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E7183E" w:rsidRPr="004024EB" w:rsidRDefault="00E7183E" w:rsidP="00E7183E">
            <w:pPr>
              <w:spacing w:line="220" w:lineRule="exac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183E" w:rsidRDefault="00E7183E" w:rsidP="00E7183E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２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E7183E" w:rsidTr="00385337">
        <w:trPr>
          <w:trHeight w:val="43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３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4024EB" w:rsidRDefault="00E7183E" w:rsidP="00E7183E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10/</w:t>
            </w:r>
            <w:r w:rsidRPr="004024EB">
              <w:rPr>
                <w:rFonts w:asciiTheme="minorEastAsia" w:eastAsiaTheme="minorEastAsia" w:hAnsiTheme="minorEastAsia" w:hint="default"/>
                <w:sz w:val="18"/>
                <w:szCs w:val="18"/>
              </w:rPr>
              <w:t>22</w:t>
            </w:r>
          </w:p>
          <w:p w:rsidR="00E7183E" w:rsidRPr="004024EB" w:rsidRDefault="00E7183E" w:rsidP="00E7183E">
            <w:pPr>
              <w:spacing w:line="220" w:lineRule="exac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研究協議</w:t>
            </w:r>
            <w:r w:rsidRPr="00F118AC">
              <w:rPr>
                <w:rFonts w:hint="default"/>
                <w:sz w:val="18"/>
                <w:szCs w:val="18"/>
              </w:rPr>
              <w:t>「学校組織マネジメント</w:t>
            </w:r>
            <w:r>
              <w:rPr>
                <w:sz w:val="18"/>
                <w:szCs w:val="18"/>
              </w:rPr>
              <w:t>４</w:t>
            </w:r>
            <w:r w:rsidRPr="00F118AC">
              <w:rPr>
                <w:rFonts w:hint="default"/>
                <w:sz w:val="18"/>
                <w:szCs w:val="18"/>
              </w:rPr>
              <w:t>～校内実践中間報告の検討</w:t>
            </w:r>
            <w:r w:rsidRPr="00F118AC">
              <w:rPr>
                <w:sz w:val="18"/>
                <w:szCs w:val="18"/>
              </w:rPr>
              <w:t>～</w:t>
            </w:r>
            <w:r w:rsidRPr="00F118AC">
              <w:rPr>
                <w:rFonts w:hint="default"/>
                <w:sz w:val="18"/>
                <w:szCs w:val="18"/>
              </w:rPr>
              <w:t>」</w:t>
            </w:r>
          </w:p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講話・実習</w:t>
            </w:r>
            <w:r w:rsidRPr="00F118AC">
              <w:rPr>
                <w:rFonts w:hint="default"/>
                <w:sz w:val="18"/>
                <w:szCs w:val="18"/>
              </w:rPr>
              <w:t>・研究協議</w:t>
            </w:r>
            <w:r w:rsidRPr="00F118AC">
              <w:rPr>
                <w:sz w:val="18"/>
                <w:szCs w:val="18"/>
              </w:rPr>
              <w:t>「救急処置」</w:t>
            </w:r>
          </w:p>
          <w:p w:rsidR="00E7183E" w:rsidRPr="00F118AC" w:rsidRDefault="00E7183E" w:rsidP="00E7183E">
            <w:pPr>
              <w:spacing w:line="22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講話「学校組織</w:t>
            </w:r>
            <w:r>
              <w:rPr>
                <w:rFonts w:hint="default"/>
                <w:sz w:val="18"/>
                <w:szCs w:val="18"/>
              </w:rPr>
              <w:t>マネジメント</w:t>
            </w:r>
            <w:r>
              <w:rPr>
                <w:sz w:val="18"/>
                <w:szCs w:val="18"/>
              </w:rPr>
              <w:t>５</w:t>
            </w:r>
            <w:r w:rsidRPr="00F118AC">
              <w:rPr>
                <w:rFonts w:hint="default"/>
                <w:sz w:val="18"/>
                <w:szCs w:val="18"/>
              </w:rPr>
              <w:t>～学校における危機管理～</w:t>
            </w:r>
            <w:r w:rsidRPr="00F118AC">
              <w:rPr>
                <w:sz w:val="18"/>
                <w:szCs w:val="18"/>
              </w:rPr>
              <w:t>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183E" w:rsidRDefault="00E7183E" w:rsidP="00E7183E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E7183E" w:rsidTr="00E7183E">
        <w:trPr>
          <w:trHeight w:val="626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4024EB" w:rsidRDefault="00E7183E" w:rsidP="00E7183E">
            <w:pPr>
              <w:spacing w:line="220" w:lineRule="exact"/>
              <w:rPr>
                <w:rFonts w:asciiTheme="minorEastAsia" w:eastAsiaTheme="minorEastAsia" w:hAnsiTheme="minorEastAsia"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183E" w:rsidRDefault="00E7183E" w:rsidP="00E7183E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３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7183E" w:rsidTr="00385337">
        <w:trPr>
          <w:trHeight w:val="699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４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4024EB" w:rsidRDefault="00E7183E" w:rsidP="00E7183E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○</w:t>
            </w:r>
            <w:r w:rsidRPr="004024EB">
              <w:rPr>
                <w:rFonts w:asciiTheme="minorEastAsia" w:eastAsiaTheme="minorEastAsia" w:hAnsiTheme="minorEastAsia" w:hint="default"/>
                <w:sz w:val="18"/>
                <w:szCs w:val="18"/>
              </w:rPr>
              <w:t>／○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選択研修</w:t>
            </w:r>
            <w:r>
              <w:rPr>
                <w:sz w:val="18"/>
                <w:szCs w:val="18"/>
              </w:rPr>
              <w:t>「</w:t>
            </w:r>
            <w:r>
              <w:rPr>
                <w:rFonts w:hint="default"/>
                <w:sz w:val="18"/>
                <w:szCs w:val="18"/>
              </w:rPr>
              <w:t>○○○○」</w:t>
            </w:r>
          </w:p>
          <w:p w:rsidR="00E7183E" w:rsidRDefault="00E7183E" w:rsidP="00E7183E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研修場所</w:t>
            </w:r>
            <w:r>
              <w:rPr>
                <w:rFonts w:hint="default"/>
                <w:sz w:val="18"/>
                <w:szCs w:val="18"/>
              </w:rPr>
              <w:t>：○○○○</w:t>
            </w:r>
          </w:p>
          <w:p w:rsidR="00E7183E" w:rsidRPr="00F118AC" w:rsidRDefault="00E7183E" w:rsidP="00E7183E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主催団体</w:t>
            </w:r>
            <w:r>
              <w:rPr>
                <w:rFonts w:hint="default"/>
                <w:sz w:val="18"/>
                <w:szCs w:val="18"/>
              </w:rPr>
              <w:t>：○</w:t>
            </w:r>
            <w:r>
              <w:rPr>
                <w:sz w:val="18"/>
                <w:szCs w:val="18"/>
              </w:rPr>
              <w:t>○</w:t>
            </w:r>
            <w:r>
              <w:rPr>
                <w:rFonts w:hint="default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○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183E" w:rsidRDefault="00E7183E" w:rsidP="00E7183E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E7183E" w:rsidTr="00E7183E">
        <w:trPr>
          <w:trHeight w:val="220"/>
        </w:trPr>
        <w:tc>
          <w:tcPr>
            <w:tcW w:w="286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4024EB" w:rsidRDefault="00E7183E" w:rsidP="00E7183E">
            <w:pPr>
              <w:spacing w:line="220" w:lineRule="exact"/>
              <w:rPr>
                <w:rFonts w:asciiTheme="minorEastAsia" w:eastAsiaTheme="minorEastAsia" w:hAnsiTheme="minorEastAsia"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183E" w:rsidRDefault="00E7183E" w:rsidP="00E7183E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４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E7183E" w:rsidTr="00385337">
        <w:trPr>
          <w:trHeight w:val="984"/>
        </w:trPr>
        <w:tc>
          <w:tcPr>
            <w:tcW w:w="28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５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4024EB" w:rsidRDefault="00E7183E" w:rsidP="00E7183E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4024EB">
              <w:rPr>
                <w:rFonts w:asciiTheme="minorEastAsia" w:eastAsiaTheme="minorEastAsia" w:hAnsiTheme="minorEastAsia" w:hint="default"/>
                <w:sz w:val="18"/>
                <w:szCs w:val="18"/>
              </w:rPr>
              <w:t>1</w:t>
            </w: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4024EB">
              <w:rPr>
                <w:rFonts w:asciiTheme="minorEastAsia" w:eastAsiaTheme="minorEastAsia" w:hAnsiTheme="minorEastAsia" w:hint="default"/>
                <w:sz w:val="18"/>
                <w:szCs w:val="18"/>
              </w:rPr>
              <w:t>26</w:t>
            </w: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講話・研究協議</w:t>
            </w:r>
          </w:p>
          <w:p w:rsidR="00E7183E" w:rsidRPr="00F118AC" w:rsidRDefault="00E7183E" w:rsidP="00E7183E">
            <w:pPr>
              <w:spacing w:line="220" w:lineRule="exact"/>
              <w:ind w:firstLineChars="200" w:firstLine="38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「いじめ・不登校等の理解と対応」</w:t>
            </w:r>
          </w:p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講話「情報モラル」</w:t>
            </w:r>
          </w:p>
          <w:p w:rsidR="0034138D" w:rsidRDefault="00E7183E" w:rsidP="00E7183E">
            <w:pPr>
              <w:spacing w:line="220" w:lineRule="exact"/>
              <w:ind w:leftChars="150" w:left="615" w:hangingChars="150" w:hanging="285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「児童生徒の注意すべき疾病異常の管理</w:t>
            </w:r>
          </w:p>
          <w:p w:rsidR="00E7183E" w:rsidRPr="00F118AC" w:rsidRDefault="00E7183E" w:rsidP="0034138D">
            <w:pPr>
              <w:spacing w:line="220" w:lineRule="exact"/>
              <w:ind w:firstLineChars="250" w:firstLine="475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と指導－整形外科－」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183E" w:rsidRDefault="00E7183E" w:rsidP="00E7183E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E7183E" w:rsidTr="00385337">
        <w:trPr>
          <w:trHeight w:val="220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4024EB" w:rsidRDefault="00E7183E" w:rsidP="00E7183E">
            <w:pPr>
              <w:spacing w:line="220" w:lineRule="exact"/>
              <w:rPr>
                <w:rFonts w:asciiTheme="minorEastAsia" w:eastAsiaTheme="minorEastAsia" w:hAnsiTheme="minorEastAsia"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183E" w:rsidRDefault="00E7183E" w:rsidP="00E7183E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５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E7183E" w:rsidTr="00385337">
        <w:trPr>
          <w:trHeight w:val="1246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６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4024EB" w:rsidRDefault="00E7183E" w:rsidP="00E7183E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1/</w:t>
            </w:r>
            <w:r w:rsidRPr="004024EB">
              <w:rPr>
                <w:rFonts w:asciiTheme="minorEastAsia" w:eastAsiaTheme="minorEastAsia" w:hAnsiTheme="minorEastAsia" w:hint="default"/>
                <w:sz w:val="18"/>
                <w:szCs w:val="18"/>
              </w:rPr>
              <w:t>25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E7183E" w:rsidRPr="00F118AC" w:rsidRDefault="00E7183E" w:rsidP="00E7183E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発表・研究協議「学校組織</w:t>
            </w:r>
            <w:r w:rsidRPr="00F118AC">
              <w:rPr>
                <w:rFonts w:hint="default"/>
                <w:sz w:val="18"/>
                <w:szCs w:val="18"/>
              </w:rPr>
              <w:t>マネジメント</w:t>
            </w:r>
            <w:r>
              <w:rPr>
                <w:sz w:val="18"/>
                <w:szCs w:val="18"/>
              </w:rPr>
              <w:t>６</w:t>
            </w:r>
          </w:p>
          <w:p w:rsidR="00E7183E" w:rsidRPr="00F118AC" w:rsidRDefault="00E7183E" w:rsidP="00E7183E">
            <w:pPr>
              <w:spacing w:line="220" w:lineRule="exact"/>
              <w:ind w:firstLineChars="800" w:firstLine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～校内実践成果発表～」</w:t>
            </w:r>
          </w:p>
          <w:p w:rsidR="00E7183E" w:rsidRPr="00F118AC" w:rsidRDefault="00E7183E" w:rsidP="00E7183E">
            <w:pPr>
              <w:spacing w:line="22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講話「ミドルリーダー</w:t>
            </w:r>
            <w:r>
              <w:rPr>
                <w:sz w:val="18"/>
                <w:szCs w:val="18"/>
              </w:rPr>
              <w:t>の養護教諭</w:t>
            </w:r>
            <w:r w:rsidRPr="00F118AC">
              <w:rPr>
                <w:sz w:val="18"/>
                <w:szCs w:val="18"/>
              </w:rPr>
              <w:t>に求められること」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183E" w:rsidRDefault="00E7183E" w:rsidP="00E7183E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183E" w:rsidRDefault="00E7183E" w:rsidP="00E7183E">
            <w:pPr>
              <w:rPr>
                <w:rFonts w:hint="default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183E" w:rsidRDefault="00E7183E" w:rsidP="00E7183E">
            <w:pPr>
              <w:rPr>
                <w:rFonts w:hint="default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183E" w:rsidRDefault="00E7183E" w:rsidP="00E7183E">
            <w:pPr>
              <w:rPr>
                <w:rFonts w:hint="default"/>
              </w:rPr>
            </w:pPr>
          </w:p>
        </w:tc>
      </w:tr>
    </w:tbl>
    <w:p w:rsidR="006B557A" w:rsidRDefault="006B557A" w:rsidP="006B557A">
      <w:pPr>
        <w:spacing w:line="242" w:lineRule="exact"/>
        <w:rPr>
          <w:rFonts w:hint="default"/>
        </w:rPr>
      </w:pPr>
    </w:p>
    <w:sectPr w:rsidR="006B557A" w:rsidSect="0094001D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851" w:footer="0" w:gutter="0"/>
      <w:cols w:space="720"/>
      <w:docGrid w:type="linesAndChars" w:linePitch="242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9BA" w:rsidRDefault="005259B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259BA" w:rsidRDefault="005259B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9BA" w:rsidRDefault="005259B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259BA" w:rsidRDefault="005259B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E31"/>
    <w:rsid w:val="0004029B"/>
    <w:rsid w:val="00272DBD"/>
    <w:rsid w:val="002E73A3"/>
    <w:rsid w:val="002F2E31"/>
    <w:rsid w:val="0034138D"/>
    <w:rsid w:val="00385337"/>
    <w:rsid w:val="004024EB"/>
    <w:rsid w:val="004473A0"/>
    <w:rsid w:val="00492A15"/>
    <w:rsid w:val="004A4E96"/>
    <w:rsid w:val="004B3629"/>
    <w:rsid w:val="005259BA"/>
    <w:rsid w:val="005C1FE1"/>
    <w:rsid w:val="00602D3C"/>
    <w:rsid w:val="00644A78"/>
    <w:rsid w:val="006B557A"/>
    <w:rsid w:val="007E23B5"/>
    <w:rsid w:val="0083139D"/>
    <w:rsid w:val="0085238A"/>
    <w:rsid w:val="008D606A"/>
    <w:rsid w:val="0094001D"/>
    <w:rsid w:val="00951FD3"/>
    <w:rsid w:val="0096785C"/>
    <w:rsid w:val="009863E1"/>
    <w:rsid w:val="00A760FF"/>
    <w:rsid w:val="00AF5CBB"/>
    <w:rsid w:val="00B90720"/>
    <w:rsid w:val="00C448BE"/>
    <w:rsid w:val="00C47FF7"/>
    <w:rsid w:val="00CB3640"/>
    <w:rsid w:val="00D13CC0"/>
    <w:rsid w:val="00D37BC1"/>
    <w:rsid w:val="00D55CAA"/>
    <w:rsid w:val="00D659DC"/>
    <w:rsid w:val="00D6724E"/>
    <w:rsid w:val="00DA30EA"/>
    <w:rsid w:val="00E7183E"/>
    <w:rsid w:val="00F118AC"/>
    <w:rsid w:val="00F8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7D7C357-C3BA-42EC-BEEA-B9BDB09C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96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1FD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No Spacing"/>
    <w:uiPriority w:val="1"/>
    <w:qFormat/>
    <w:rsid w:val="00E7183E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5721E58E.dotm</Template>
  <TotalTime>15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8</cp:revision>
  <cp:lastPrinted>2020-02-28T02:57:00Z</cp:lastPrinted>
  <dcterms:created xsi:type="dcterms:W3CDTF">2019-04-09T04:18:00Z</dcterms:created>
  <dcterms:modified xsi:type="dcterms:W3CDTF">2020-03-04T00:10:00Z</dcterms:modified>
</cp:coreProperties>
</file>