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D9" w:rsidRDefault="00C03A7D">
      <w:pPr>
        <w:adjustRightInd/>
        <w:spacing w:line="328" w:lineRule="exact"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3A2ED9">
        <w:rPr>
          <w:rFonts w:ascii="ＭＳ 明朝" w:hAnsi="ＭＳ 明朝" w:cs="ＭＳ ゴシック" w:hint="eastAsia"/>
          <w:sz w:val="20"/>
          <w:szCs w:val="20"/>
        </w:rPr>
        <w:t>計画書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C03A7D" w:rsidRPr="00C03A7D" w:rsidRDefault="00C03A7D">
      <w:pPr>
        <w:adjustRightInd/>
        <w:spacing w:line="328" w:lineRule="exact"/>
        <w:rPr>
          <w:rFonts w:ascii="ＭＳ 明朝" w:hAnsi="ＭＳ 明朝"/>
          <w:spacing w:val="2"/>
          <w:sz w:val="24"/>
          <w:szCs w:val="24"/>
        </w:rPr>
      </w:pPr>
    </w:p>
    <w:p w:rsidR="00833765" w:rsidRPr="006962C3" w:rsidRDefault="007014A4" w:rsidP="00C03A7D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令和２（2020）</w:t>
      </w:r>
      <w:r w:rsidR="006962C3" w:rsidRPr="006962C3">
        <w:rPr>
          <w:rFonts w:ascii="ＭＳ 明朝" w:hAnsi="ＭＳ 明朝"/>
          <w:spacing w:val="2"/>
          <w:sz w:val="24"/>
          <w:szCs w:val="24"/>
        </w:rPr>
        <w:t>年度</w:t>
      </w:r>
      <w:r w:rsidR="00833765" w:rsidRPr="006962C3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:rsidR="00833765" w:rsidRPr="006962C3" w:rsidRDefault="00833765" w:rsidP="00C03A7D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6962C3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:rsidR="00C03A7D" w:rsidRDefault="00C03A7D" w:rsidP="00C03A7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C03A7D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03A7D" w:rsidRDefault="00C03A7D" w:rsidP="00C03A7D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１　</w:t>
      </w:r>
      <w:r w:rsidR="00833765" w:rsidRPr="00C03A7D">
        <w:rPr>
          <w:rFonts w:ascii="ＭＳ 明朝" w:hAnsi="ＭＳ 明朝" w:hint="eastAsia"/>
          <w:bCs/>
        </w:rPr>
        <w:t>授業研究会のテーマ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２　</w:t>
      </w:r>
      <w:r w:rsidR="00833765" w:rsidRPr="00C03A7D">
        <w:rPr>
          <w:rFonts w:ascii="ＭＳ 明朝" w:hAnsi="ＭＳ 明朝" w:hint="eastAsia"/>
          <w:bCs/>
        </w:rPr>
        <w:t>テーマの設定理由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３　</w:t>
      </w:r>
      <w:r w:rsidR="00833765" w:rsidRPr="00C03A7D">
        <w:rPr>
          <w:rFonts w:ascii="ＭＳ 明朝" w:hAnsi="ＭＳ 明朝" w:hint="eastAsia"/>
          <w:bCs/>
        </w:rPr>
        <w:t>授業者（教科</w:t>
      </w:r>
      <w:r w:rsidR="00833765" w:rsidRPr="00C03A7D">
        <w:rPr>
          <w:rFonts w:ascii="ＭＳ 明朝" w:hAnsi="ＭＳ 明朝"/>
          <w:bCs/>
        </w:rPr>
        <w:t>(</w:t>
      </w:r>
      <w:r w:rsidR="00833765" w:rsidRPr="00C03A7D">
        <w:rPr>
          <w:rFonts w:ascii="ＭＳ 明朝" w:hAnsi="ＭＳ 明朝" w:hint="eastAsia"/>
          <w:bCs/>
        </w:rPr>
        <w:t>科目</w:t>
      </w:r>
      <w:r w:rsidR="00833765" w:rsidRPr="00C03A7D">
        <w:rPr>
          <w:rFonts w:ascii="ＭＳ 明朝" w:hAnsi="ＭＳ 明朝"/>
          <w:bCs/>
        </w:rPr>
        <w:t>)</w:t>
      </w:r>
      <w:r w:rsidR="00833765" w:rsidRPr="00C03A7D">
        <w:rPr>
          <w:rFonts w:ascii="ＭＳ 明朝" w:hAnsi="ＭＳ 明朝" w:hint="eastAsia"/>
          <w:bCs/>
        </w:rPr>
        <w:t>・授業クラス）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４　</w:t>
      </w:r>
      <w:r w:rsidR="00833765" w:rsidRPr="00C03A7D">
        <w:rPr>
          <w:rFonts w:ascii="ＭＳ 明朝" w:hAnsi="ＭＳ 明朝" w:hint="eastAsia"/>
          <w:bCs/>
        </w:rPr>
        <w:t>参加者（教科と人数）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５　</w:t>
      </w:r>
      <w:r w:rsidR="00833765" w:rsidRPr="00C03A7D">
        <w:rPr>
          <w:rFonts w:ascii="ＭＳ 明朝" w:hAnsi="ＭＳ 明朝" w:hint="eastAsia"/>
          <w:bCs/>
        </w:rPr>
        <w:t>運営手順等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C03A7D" w:rsidRP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C03A7D" w:rsidRP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６　</w:t>
      </w:r>
      <w:r w:rsidR="00833765" w:rsidRPr="00C03A7D">
        <w:rPr>
          <w:rFonts w:ascii="ＭＳ 明朝" w:hAnsi="ＭＳ 明朝" w:hint="eastAsia"/>
          <w:bCs/>
        </w:rPr>
        <w:t>その他（予想される成果等）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6160FC" w:rsidRPr="00C03A7D" w:rsidRDefault="006160FC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 w:rsidP="00C03A7D">
      <w:pPr>
        <w:adjustRightInd/>
        <w:jc w:val="righ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</w:t>
      </w:r>
      <w:r w:rsidR="007014A4">
        <w:rPr>
          <w:rFonts w:hint="eastAsia"/>
          <w:i/>
          <w:iCs/>
        </w:rPr>
        <w:t>※校内で決裁をとったものを提出</w:t>
      </w:r>
      <w:bookmarkStart w:id="0" w:name="_GoBack"/>
      <w:bookmarkEnd w:id="0"/>
    </w:p>
    <w:sectPr w:rsidR="00833765" w:rsidSect="006160FC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9" w:rsidRDefault="006140A9">
      <w:r>
        <w:separator/>
      </w:r>
    </w:p>
  </w:endnote>
  <w:endnote w:type="continuationSeparator" w:id="0">
    <w:p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CF" w:rsidRDefault="008C24CF">
    <w:pPr>
      <w:pStyle w:val="a7"/>
    </w:pPr>
  </w:p>
  <w:p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64"/>
    <w:rsid w:val="00116085"/>
    <w:rsid w:val="0032777C"/>
    <w:rsid w:val="003A2ED9"/>
    <w:rsid w:val="00482595"/>
    <w:rsid w:val="006140A9"/>
    <w:rsid w:val="006160FC"/>
    <w:rsid w:val="0069600B"/>
    <w:rsid w:val="006962C3"/>
    <w:rsid w:val="007014A4"/>
    <w:rsid w:val="00833765"/>
    <w:rsid w:val="008C24CF"/>
    <w:rsid w:val="00B36030"/>
    <w:rsid w:val="00B86364"/>
    <w:rsid w:val="00C03A7D"/>
    <w:rsid w:val="00C83A19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BD275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CA22-17D1-4540-91BC-386C89D8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274AB10F.dotm</Template>
  <TotalTime>8</TotalTime>
  <Pages>1</Pages>
  <Words>38</Words>
  <Characters>222</Characters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2018-05-11T02:35:00Z</cp:lastPrinted>
  <dcterms:created xsi:type="dcterms:W3CDTF">2019-04-09T07:01:00Z</dcterms:created>
  <dcterms:modified xsi:type="dcterms:W3CDTF">2020-03-06T06:09:00Z</dcterms:modified>
</cp:coreProperties>
</file>