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3759EC" w:rsidRDefault="000C2062" w:rsidP="00A401B7">
      <w:pPr>
        <w:adjustRightInd/>
        <w:spacing w:afterLines="50" w:after="145"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0C2062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【様式</w:t>
      </w:r>
      <w:r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６</w:t>
      </w:r>
      <w:r w:rsidRPr="000C2062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】</w:t>
      </w:r>
      <w:r w:rsidR="003759EC">
        <w:rPr>
          <w:rFonts w:asciiTheme="minorEastAsia" w:eastAsiaTheme="minorEastAsia" w:hAnsiTheme="minorEastAsia" w:cs="ＭＳ ゴシック" w:hint="eastAsia"/>
          <w:sz w:val="20"/>
          <w:szCs w:val="20"/>
        </w:rPr>
        <w:t>「校内授業研究会</w:t>
      </w:r>
      <w:r w:rsidR="003759EC">
        <w:rPr>
          <w:rFonts w:asciiTheme="minorEastAsia" w:eastAsiaTheme="minorEastAsia" w:hAnsiTheme="minorEastAsia" w:cs="ＭＳ ゴシック"/>
          <w:sz w:val="20"/>
          <w:szCs w:val="20"/>
        </w:rPr>
        <w:t>報告書</w:t>
      </w:r>
      <w:r w:rsidR="003759EC">
        <w:rPr>
          <w:rFonts w:asciiTheme="minorEastAsia" w:eastAsiaTheme="minorEastAsia" w:hAnsiTheme="minorEastAsia" w:cs="ＭＳ ゴシック" w:hint="eastAsia"/>
          <w:sz w:val="20"/>
          <w:szCs w:val="20"/>
        </w:rPr>
        <w:t>」</w:t>
      </w:r>
      <w:r w:rsidR="00B36896">
        <w:rPr>
          <w:rFonts w:asciiTheme="minorEastAsia" w:eastAsiaTheme="minorEastAsia" w:hAnsiTheme="minorEastAsia" w:cs="ＭＳ ゴシック" w:hint="eastAsia"/>
          <w:sz w:val="20"/>
          <w:szCs w:val="20"/>
        </w:rPr>
        <w:t>（高等学校用）</w:t>
      </w:r>
      <w:r w:rsidR="0052036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52036F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</w:p>
    <w:p w:rsidR="0052036F" w:rsidRPr="00AA5D79" w:rsidRDefault="002C5808" w:rsidP="000C206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令和２（2020）</w:t>
      </w:r>
      <w:r w:rsidR="00AA5D79" w:rsidRPr="00AA5D79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52036F" w:rsidRPr="00AA5D79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3759EC" w:rsidRPr="004D6D6D" w:rsidRDefault="005A12D7" w:rsidP="004D6D6D">
      <w:pPr>
        <w:adjustRightInd/>
        <w:spacing w:afterLines="50" w:after="145"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AA5D79">
        <w:rPr>
          <w:rFonts w:hint="eastAsia"/>
          <w:sz w:val="24"/>
          <w:szCs w:val="24"/>
        </w:rPr>
        <w:t>校内</w:t>
      </w:r>
      <w:r w:rsidR="00B36896" w:rsidRPr="00AA5D79">
        <w:rPr>
          <w:rFonts w:hint="eastAsia"/>
          <w:sz w:val="24"/>
          <w:szCs w:val="24"/>
        </w:rPr>
        <w:t>授業研究会</w:t>
      </w:r>
      <w:r w:rsidR="0052036F" w:rsidRPr="00AA5D79">
        <w:rPr>
          <w:rFonts w:hint="eastAsia"/>
          <w:sz w:val="24"/>
          <w:szCs w:val="24"/>
        </w:rPr>
        <w:t xml:space="preserve">報告書　</w:t>
      </w:r>
      <w:r w:rsidR="0052036F" w:rsidRPr="00AA5D79">
        <w:rPr>
          <w:sz w:val="24"/>
          <w:szCs w:val="24"/>
        </w:rPr>
        <w:t xml:space="preserve">　　　</w:t>
      </w:r>
      <w:r w:rsidR="00E838C6" w:rsidRPr="00AA5D79">
        <w:rPr>
          <w:rFonts w:cs="Times New Roman"/>
          <w:sz w:val="24"/>
          <w:szCs w:val="24"/>
        </w:rPr>
        <w:t xml:space="preserve">                          </w:t>
      </w:r>
      <w:r w:rsidR="00E838C6" w:rsidRPr="00AA5D79">
        <w:rPr>
          <w:rFonts w:hint="eastAsia"/>
          <w:sz w:val="24"/>
          <w:szCs w:val="24"/>
        </w:rPr>
        <w:t xml:space="preserve">　　　　　　　　　　　</w:t>
      </w:r>
      <w:r w:rsidR="00E838C6" w:rsidRPr="00AA5D79">
        <w:rPr>
          <w:rFonts w:cs="Times New Roman"/>
          <w:sz w:val="24"/>
          <w:szCs w:val="24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B36F74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3759EC" w:rsidRPr="00A401B7" w:rsidRDefault="003759EC" w:rsidP="00B36F74">
      <w:pPr>
        <w:adjustRightInd/>
        <w:ind w:firstLineChars="50" w:firstLine="84"/>
        <w:rPr>
          <w:rFonts w:ascii="ＭＳ 明朝" w:cs="Times New Roman"/>
          <w:spacing w:val="2"/>
          <w:sz w:val="16"/>
          <w:szCs w:val="16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:rsidTr="00A401B7">
        <w:trPr>
          <w:trHeight w:val="40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64CF2" w:rsidP="00B64CF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 w:rsidR="00B36F74">
              <w:rPr>
                <w:color w:val="auto"/>
              </w:rPr>
              <w:t xml:space="preserve">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B36F74">
        <w:trPr>
          <w:trHeight w:val="329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P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:rsidR="00B36F74" w:rsidRPr="00A401B7" w:rsidRDefault="00B36F74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B36896" w:rsidTr="004D6D6D">
        <w:trPr>
          <w:trHeight w:val="367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Default="005A12D7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  <w:p w:rsidR="004D6D6D" w:rsidRPr="00B36F74" w:rsidRDefault="004D6D6D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36896" w:rsidTr="004D6D6D">
        <w:trPr>
          <w:trHeight w:val="271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Default="00EF361A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  <w:p w:rsidR="004D6D6D" w:rsidRPr="00B36F74" w:rsidRDefault="004D6D6D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</w:tbl>
    <w:p w:rsidR="000C2062" w:rsidRDefault="000C2062" w:rsidP="00A401B7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</w:p>
    <w:p w:rsidR="00E838C6" w:rsidRDefault="00B64CF2" w:rsidP="00AA5D7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C5808">
        <w:rPr>
          <w:rFonts w:ascii="ＭＳ 明朝" w:cs="Times New Roman" w:hint="eastAsia"/>
          <w:spacing w:val="2"/>
        </w:rPr>
        <w:t>２（2020）</w:t>
      </w:r>
      <w:bookmarkStart w:id="0" w:name="_GoBack"/>
      <w:bookmarkEnd w:id="0"/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AA5D79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36F74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52036F" w:rsidP="00B36F74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36F74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B36F74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B36F74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D06848" w:rsidRDefault="0052036F" w:rsidP="00B36F7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 w:rsidR="00D0684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D06848" w:rsidSect="00B36F74">
      <w:footerReference w:type="default" r:id="rId6"/>
      <w:type w:val="continuous"/>
      <w:pgSz w:w="11906" w:h="16838" w:code="9"/>
      <w:pgMar w:top="851" w:right="1134" w:bottom="1134" w:left="1134" w:header="720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B7" w:rsidRDefault="00A401B7">
    <w:pPr>
      <w:pStyle w:val="a5"/>
    </w:pPr>
  </w:p>
  <w:p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1A54A6"/>
    <w:rsid w:val="00250240"/>
    <w:rsid w:val="002C5808"/>
    <w:rsid w:val="002D2013"/>
    <w:rsid w:val="00333DCF"/>
    <w:rsid w:val="003759EC"/>
    <w:rsid w:val="003B7E04"/>
    <w:rsid w:val="003E49F7"/>
    <w:rsid w:val="0040262F"/>
    <w:rsid w:val="00451A78"/>
    <w:rsid w:val="004B02A5"/>
    <w:rsid w:val="004D6D6D"/>
    <w:rsid w:val="0052036F"/>
    <w:rsid w:val="0053530A"/>
    <w:rsid w:val="00544DD8"/>
    <w:rsid w:val="005A12D7"/>
    <w:rsid w:val="005E746F"/>
    <w:rsid w:val="00695039"/>
    <w:rsid w:val="006A161C"/>
    <w:rsid w:val="007A4691"/>
    <w:rsid w:val="007D5F59"/>
    <w:rsid w:val="009A051D"/>
    <w:rsid w:val="00A06ED0"/>
    <w:rsid w:val="00A25E35"/>
    <w:rsid w:val="00A401B7"/>
    <w:rsid w:val="00A8375D"/>
    <w:rsid w:val="00AA5D79"/>
    <w:rsid w:val="00AC5A0C"/>
    <w:rsid w:val="00AF542E"/>
    <w:rsid w:val="00B36896"/>
    <w:rsid w:val="00B36F74"/>
    <w:rsid w:val="00B64CF2"/>
    <w:rsid w:val="00B65386"/>
    <w:rsid w:val="00CB25CD"/>
    <w:rsid w:val="00CC48DD"/>
    <w:rsid w:val="00CC7A8D"/>
    <w:rsid w:val="00D06848"/>
    <w:rsid w:val="00D64985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C9BCE2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1A3939AB.dotm</Template>
  <TotalTime>36</TotalTime>
  <Pages>1</Pages>
  <Words>204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2019-04-09T08:21:00Z</cp:lastPrinted>
  <dcterms:created xsi:type="dcterms:W3CDTF">2019-04-09T07:11:00Z</dcterms:created>
  <dcterms:modified xsi:type="dcterms:W3CDTF">2020-03-06T06:10:00Z</dcterms:modified>
</cp:coreProperties>
</file>