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F2" w:rsidRDefault="005A42F2" w:rsidP="005A42F2">
      <w:pPr>
        <w:adjustRightInd/>
        <w:spacing w:afterLines="50" w:after="145" w:line="354" w:lineRule="exact"/>
        <w:jc w:val="left"/>
        <w:rPr>
          <w:rFonts w:ascii="ＭＳ 明朝" w:hAnsi="ＭＳ 明朝" w:cs="ＭＳ ゴシック"/>
          <w:color w:val="auto"/>
          <w:sz w:val="20"/>
          <w:szCs w:val="20"/>
        </w:rPr>
      </w:pPr>
      <w:r>
        <w:rPr>
          <w:rFonts w:ascii="ＭＳ 明朝" w:hAnsi="ＭＳ 明朝" w:cs="ＭＳ ゴシック" w:hint="eastAsia"/>
          <w:color w:val="auto"/>
          <w:sz w:val="20"/>
          <w:szCs w:val="20"/>
        </w:rPr>
        <w:t>【様式７</w:t>
      </w:r>
      <w:r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】「校内事例検討会報告書」（特別支援学校用）</w:t>
      </w:r>
    </w:p>
    <w:p w:rsidR="005A42F2" w:rsidRPr="00463D4F" w:rsidRDefault="00897198" w:rsidP="005A42F2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="00882AC4">
        <w:rPr>
          <w:rFonts w:asciiTheme="minorEastAsia" w:eastAsiaTheme="minorEastAsia" w:hAnsiTheme="minorEastAsia" w:hint="eastAsia"/>
          <w:sz w:val="26"/>
          <w:szCs w:val="26"/>
        </w:rPr>
        <w:t>２（2020）</w:t>
      </w:r>
      <w:r w:rsidR="00463D4F" w:rsidRPr="00463D4F">
        <w:rPr>
          <w:rFonts w:asciiTheme="minorEastAsia" w:eastAsiaTheme="minorEastAsia" w:hAnsiTheme="minorEastAsia" w:hint="eastAsia"/>
          <w:sz w:val="26"/>
          <w:szCs w:val="26"/>
        </w:rPr>
        <w:t>年度</w:t>
      </w:r>
      <w:r w:rsidR="005A42F2" w:rsidRPr="00463D4F">
        <w:rPr>
          <w:rFonts w:asciiTheme="minorEastAsia" w:eastAsiaTheme="minorEastAsia" w:hAnsiTheme="minorEastAsia" w:hint="eastAsia"/>
          <w:sz w:val="26"/>
          <w:szCs w:val="26"/>
        </w:rPr>
        <w:t>中堅教諭等資質向上研修</w:t>
      </w:r>
    </w:p>
    <w:p w:rsidR="005A42F2" w:rsidRPr="00463D4F" w:rsidRDefault="005A42F2" w:rsidP="00463D4F">
      <w:pPr>
        <w:adjustRightInd/>
        <w:spacing w:afterLines="50" w:after="145" w:line="300" w:lineRule="exact"/>
        <w:jc w:val="center"/>
        <w:rPr>
          <w:sz w:val="26"/>
          <w:szCs w:val="26"/>
        </w:rPr>
      </w:pPr>
      <w:r w:rsidRPr="000C2062">
        <w:rPr>
          <w:rFonts w:hint="eastAsia"/>
          <w:sz w:val="26"/>
          <w:szCs w:val="26"/>
        </w:rPr>
        <w:t xml:space="preserve">校内事例検討会報告書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5A42F2" w:rsidTr="005121DA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5A42F2" w:rsidRPr="00A401B7" w:rsidRDefault="005A42F2" w:rsidP="0007504A">
      <w:pPr>
        <w:adjustRightInd/>
        <w:ind w:firstLineChars="50" w:firstLine="84"/>
        <w:rPr>
          <w:rFonts w:ascii="ＭＳ 明朝" w:cs="Times New Roman"/>
          <w:spacing w:val="2"/>
          <w:sz w:val="16"/>
          <w:szCs w:val="16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5A42F2" w:rsidTr="005121DA">
        <w:trPr>
          <w:trHeight w:val="491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（校内事例検討会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42F2" w:rsidRDefault="00897198" w:rsidP="0089719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</w:t>
            </w:r>
            <w:r w:rsidR="0007504A">
              <w:rPr>
                <w:color w:val="auto"/>
              </w:rPr>
              <w:t xml:space="preserve">　　　</w:t>
            </w:r>
            <w:r w:rsidR="005A42F2">
              <w:rPr>
                <w:rFonts w:hint="eastAsia"/>
              </w:rPr>
              <w:t>年　　　月　　　日（　　　）</w:t>
            </w:r>
          </w:p>
        </w:tc>
      </w:tr>
      <w:tr w:rsidR="005A42F2" w:rsidTr="0007504A">
        <w:trPr>
          <w:trHeight w:val="343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校内事例検討</w:t>
            </w:r>
            <w:r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  <w:p w:rsidR="00463D4F" w:rsidRPr="00B36896" w:rsidRDefault="00463D4F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  <w:tr w:rsidR="005A42F2" w:rsidTr="00463D4F">
        <w:trPr>
          <w:trHeight w:val="344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Pr="00B36896">
              <w:rPr>
                <w:rFonts w:hint="eastAsia"/>
                <w:u w:val="single" w:color="000000"/>
              </w:rPr>
              <w:t>事例検討会</w:t>
            </w:r>
            <w:r w:rsidRPr="00B36896">
              <w:rPr>
                <w:u w:val="single" w:color="000000"/>
              </w:rPr>
              <w:t>の内容</w:t>
            </w:r>
          </w:p>
          <w:p w:rsidR="00463D4F" w:rsidRPr="00B36896" w:rsidRDefault="00463D4F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  <w:tr w:rsidR="005A42F2" w:rsidTr="00463D4F">
        <w:trPr>
          <w:trHeight w:val="2971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Pr="00B36896">
              <w:rPr>
                <w:rFonts w:hint="eastAsia"/>
                <w:u w:val="single" w:color="000000"/>
              </w:rPr>
              <w:t>成果と課題</w:t>
            </w:r>
          </w:p>
          <w:p w:rsidR="00463D4F" w:rsidRPr="00B36896" w:rsidRDefault="00463D4F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</w:tbl>
    <w:p w:rsidR="005A42F2" w:rsidRDefault="005A42F2" w:rsidP="005A42F2">
      <w:pPr>
        <w:adjustRightInd/>
        <w:spacing w:line="240" w:lineRule="exact"/>
        <w:jc w:val="right"/>
        <w:rPr>
          <w:rFonts w:ascii="ＭＳ 明朝" w:cs="Times New Roman"/>
          <w:color w:val="FF0000"/>
          <w:spacing w:val="2"/>
        </w:rPr>
      </w:pPr>
    </w:p>
    <w:p w:rsidR="005A42F2" w:rsidRDefault="00897198" w:rsidP="005A42F2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82AC4">
        <w:rPr>
          <w:rFonts w:ascii="ＭＳ 明朝" w:cs="Times New Roman" w:hint="eastAsia"/>
          <w:spacing w:val="2"/>
        </w:rPr>
        <w:t>２（2020）</w:t>
      </w:r>
      <w:bookmarkStart w:id="0" w:name="_GoBack"/>
      <w:bookmarkEnd w:id="0"/>
      <w:r w:rsidR="005A42F2">
        <w:rPr>
          <w:rFonts w:ascii="ＭＳ 明朝" w:cs="Times New Roman" w:hint="eastAsia"/>
          <w:spacing w:val="2"/>
        </w:rPr>
        <w:t>年○○</w:t>
      </w:r>
      <w:r w:rsidR="005A42F2">
        <w:rPr>
          <w:rFonts w:ascii="ＭＳ 明朝" w:cs="Times New Roman"/>
          <w:spacing w:val="2"/>
        </w:rPr>
        <w:t>月</w:t>
      </w:r>
      <w:r w:rsidR="005A42F2">
        <w:rPr>
          <w:rFonts w:ascii="ＭＳ 明朝" w:cs="Times New Roman" w:hint="eastAsia"/>
          <w:spacing w:val="2"/>
        </w:rPr>
        <w:t>○○</w:t>
      </w:r>
      <w:r w:rsidR="005A42F2">
        <w:rPr>
          <w:rFonts w:ascii="ＭＳ 明朝" w:cs="Times New Roman"/>
          <w:spacing w:val="2"/>
        </w:rPr>
        <w:t>日</w:t>
      </w:r>
      <w:r w:rsidR="005A42F2">
        <w:rPr>
          <w:rFonts w:ascii="ＭＳ 明朝" w:cs="Times New Roman" w:hint="eastAsia"/>
          <w:spacing w:val="2"/>
        </w:rPr>
        <w:t xml:space="preserve">　</w:t>
      </w: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</w:p>
    <w:p w:rsidR="005A42F2" w:rsidRDefault="005A42F2" w:rsidP="005A42F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8A0C19" w:rsidRPr="005A42F2" w:rsidRDefault="005A42F2" w:rsidP="005A42F2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8A0C19" w:rsidRPr="005A42F2" w:rsidSect="00463D4F">
      <w:footerReference w:type="default" r:id="rId6"/>
      <w:pgSz w:w="11906" w:h="16838" w:code="9"/>
      <w:pgMar w:top="851" w:right="1134" w:bottom="1134" w:left="1134" w:header="720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9E" w:rsidRDefault="00463D4F">
      <w:r>
        <w:separator/>
      </w:r>
    </w:p>
  </w:endnote>
  <w:endnote w:type="continuationSeparator" w:id="0">
    <w:p w:rsidR="00EF069E" w:rsidRDefault="0046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B7" w:rsidRDefault="00882AC4">
    <w:pPr>
      <w:pStyle w:val="a3"/>
    </w:pPr>
  </w:p>
  <w:p w:rsidR="00CB25CD" w:rsidRPr="000C2062" w:rsidRDefault="00882AC4" w:rsidP="000C20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9E" w:rsidRDefault="00463D4F">
      <w:r>
        <w:separator/>
      </w:r>
    </w:p>
  </w:footnote>
  <w:footnote w:type="continuationSeparator" w:id="0">
    <w:p w:rsidR="00EF069E" w:rsidRDefault="0046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F2"/>
    <w:rsid w:val="0007504A"/>
    <w:rsid w:val="00463D4F"/>
    <w:rsid w:val="005A42F2"/>
    <w:rsid w:val="007E712F"/>
    <w:rsid w:val="00882AC4"/>
    <w:rsid w:val="00897198"/>
    <w:rsid w:val="008A0C19"/>
    <w:rsid w:val="00E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29CD"/>
  <w15:chartTrackingRefBased/>
  <w15:docId w15:val="{94590050-7DAA-4E81-8707-0BE569E9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4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A42F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842CADD7.dotm</Template>
  <TotalTime>10</TotalTime>
  <Pages>1</Pages>
  <Words>46</Words>
  <Characters>264</Characters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2019-04-09T10:16:00Z</dcterms:created>
  <dcterms:modified xsi:type="dcterms:W3CDTF">2020-03-06T06:10:00Z</dcterms:modified>
</cp:coreProperties>
</file>