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7567AE">
        <w:rPr>
          <w:rFonts w:ascii="ＭＳ 明朝" w:hint="eastAsia"/>
          <w:sz w:val="18"/>
          <w:szCs w:val="18"/>
        </w:rPr>
        <w:t>２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7567AE">
        <w:rPr>
          <w:rFonts w:ascii="ＭＳ 明朝" w:hint="eastAsia"/>
          <w:sz w:val="18"/>
          <w:szCs w:val="18"/>
        </w:rPr>
        <w:t>2020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18"/>
        </w:rPr>
        <w:t>研修報告書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4F47DD" w:rsidRPr="0051399C" w:rsidTr="004F47DD">
        <w:trPr>
          <w:trHeight w:val="106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4F47DD" w:rsidRPr="0051399C" w:rsidRDefault="004F47DD" w:rsidP="004F47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 w:val="restart"/>
            <w:tcBorders>
              <w:top w:val="nil"/>
              <w:left w:val="nil"/>
              <w:right w:val="nil"/>
            </w:tcBorders>
          </w:tcPr>
          <w:p w:rsidR="004F47DD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4F47DD" w:rsidRPr="00023E0F" w:rsidRDefault="004F47DD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23E0F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4F47DD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4F47DD" w:rsidRDefault="004F47DD" w:rsidP="002638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4F47DD" w:rsidRPr="00263824" w:rsidRDefault="004F47DD" w:rsidP="00D100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実践〇</w:t>
            </w:r>
            <w:r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4134DD" w:rsidRPr="0051399C" w:rsidTr="004F47DD">
        <w:trPr>
          <w:trHeight w:val="17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E67BF8" w:rsidRDefault="00E67BF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51399C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037E76" w:rsidRPr="0051399C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9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講話「中堅教職員への期待」</w:t>
            </w:r>
          </w:p>
          <w:p w:rsidR="00037E76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EB5E00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pacing w:val="-6"/>
                <w:sz w:val="18"/>
                <w:szCs w:val="18"/>
              </w:rPr>
            </w:pPr>
            <w:r w:rsidRPr="00B1706B">
              <w:rPr>
                <w:rFonts w:ascii="ＭＳ 明朝" w:cs="Times New Roman" w:hint="eastAsia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037E76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037E76" w:rsidRPr="0051399C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E76" w:rsidRPr="0051399C" w:rsidRDefault="00037E76" w:rsidP="00BE5C57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BE5C5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8C143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E76" w:rsidRPr="0051399C" w:rsidRDefault="00037E76" w:rsidP="00BE5C57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BE5C5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037E76" w:rsidRPr="0051399C" w:rsidTr="00EB5E00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3C2506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講話「子どもたちの学力向上に向けて」</w:t>
            </w:r>
          </w:p>
          <w:p w:rsidR="002C4C85" w:rsidRDefault="00037E76" w:rsidP="00EB5E0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講話・演習「学校組織マネジメント２</w:t>
            </w:r>
          </w:p>
          <w:p w:rsidR="00037E76" w:rsidRPr="006C75AB" w:rsidRDefault="00037E76" w:rsidP="002C4C85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～自校の組織における関わり～」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講話「特別支援教育の理解」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講話「児童生徒への組織的な指導・支援」</w:t>
            </w:r>
          </w:p>
          <w:p w:rsidR="00037E76" w:rsidRPr="0051399C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演習「組織的な指導・支援を進めるために」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73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37E76" w:rsidRPr="006C75AB" w:rsidRDefault="00037E76" w:rsidP="00BE5C57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6C75AB" w:rsidRDefault="00037E76" w:rsidP="00BE5C57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EB5E00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BD3140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７/６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講話「新しい学習指導要領等が目指す姿」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-6"/>
                <w:sz w:val="18"/>
              </w:rPr>
            </w:pPr>
            <w:r w:rsidRPr="006C75AB">
              <w:rPr>
                <w:rFonts w:ascii="ＭＳ 明朝" w:cs="Times New Roman" w:hint="eastAsia"/>
                <w:spacing w:val="-6"/>
                <w:sz w:val="18"/>
              </w:rPr>
              <w:t>講話「学校全体の視点に立った人権教育の推進」</w:t>
            </w:r>
          </w:p>
          <w:p w:rsidR="002C4C85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研究協議「学校組織マネジメント３～自校の</w:t>
            </w:r>
          </w:p>
          <w:p w:rsidR="00037E76" w:rsidRPr="006C75AB" w:rsidRDefault="00037E76" w:rsidP="002C4C85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学習指導上の課題の解決に向けて～」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教科別分科会</w:t>
            </w:r>
            <w:r w:rsidR="00933AA5">
              <w:rPr>
                <w:rFonts w:ascii="ＭＳ 明朝" w:cs="Times New Roman" w:hint="eastAsia"/>
                <w:spacing w:val="2"/>
                <w:sz w:val="18"/>
              </w:rPr>
              <w:t>(2)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・６月の授業</w:t>
            </w:r>
            <w:r w:rsidR="00EB5E00">
              <w:rPr>
                <w:rFonts w:ascii="ＭＳ 明朝" w:cs="Times New Roman" w:hint="eastAsia"/>
                <w:spacing w:val="2"/>
                <w:sz w:val="18"/>
              </w:rPr>
              <w:t>実践</w:t>
            </w:r>
            <w:r w:rsidRPr="006C75AB">
              <w:rPr>
                <w:rFonts w:ascii="ＭＳ 明朝" w:cs="Times New Roman" w:hint="eastAsia"/>
                <w:spacing w:val="2"/>
                <w:sz w:val="18"/>
              </w:rPr>
              <w:t>と実態把握</w:t>
            </w:r>
          </w:p>
          <w:p w:rsidR="00037E76" w:rsidRPr="006C75AB" w:rsidRDefault="00037E76" w:rsidP="00EB5E00">
            <w:pPr>
              <w:suppressAutoHyphens/>
              <w:snapToGrid w:val="0"/>
              <w:rPr>
                <w:rFonts w:ascii="ＭＳ 明朝" w:cs="Times New Roman"/>
                <w:spacing w:val="-6"/>
                <w:sz w:val="18"/>
              </w:rPr>
            </w:pPr>
            <w:r w:rsidRPr="006C75AB">
              <w:rPr>
                <w:rFonts w:ascii="ＭＳ 明朝" w:cs="Times New Roman" w:hint="eastAsia"/>
                <w:spacing w:val="-6"/>
                <w:sz w:val="18"/>
              </w:rPr>
              <w:t>・提案内容、公開授業実施単元や題材等について</w:t>
            </w:r>
          </w:p>
          <w:p w:rsidR="00037E76" w:rsidRPr="0051399C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・学習指</w:t>
            </w:r>
            <w:bookmarkStart w:id="0" w:name="_GoBack"/>
            <w:bookmarkEnd w:id="0"/>
            <w:r w:rsidRPr="006C75AB">
              <w:rPr>
                <w:rFonts w:ascii="ＭＳ 明朝" w:cs="Times New Roman" w:hint="eastAsia"/>
                <w:spacing w:val="2"/>
                <w:sz w:val="18"/>
              </w:rPr>
              <w:t>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37E76" w:rsidRPr="006C75AB" w:rsidRDefault="00037E76" w:rsidP="00BE5C57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37E76" w:rsidRPr="006C75AB" w:rsidRDefault="00037E76" w:rsidP="00BE5C57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6C75AB" w:rsidRDefault="00037E76" w:rsidP="00BE5C57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037E76" w:rsidRPr="00D93AE5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37E76" w:rsidRPr="00D93AE5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>
              <w:rPr>
                <w:rFonts w:ascii="ＭＳ 明朝" w:hAnsi="ＭＳ 明朝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037E76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「道徳教育</w:t>
            </w:r>
            <w:r>
              <w:rPr>
                <w:rFonts w:ascii="ＭＳ 明朝" w:hAnsi="ＭＳ 明朝"/>
                <w:sz w:val="18"/>
                <w:szCs w:val="18"/>
              </w:rPr>
              <w:t>」「道徳科の授業づくり」</w:t>
            </w:r>
          </w:p>
          <w:p w:rsidR="00037E76" w:rsidRPr="0051399C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教材分析、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037E76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D93AE5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EB5E00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７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37E76" w:rsidRPr="00697E82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講話「教育関係法規」</w:t>
            </w:r>
          </w:p>
          <w:p w:rsidR="00037E76" w:rsidRPr="00697E82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講話「児童・生徒指導の意義とその在り方」</w:t>
            </w:r>
          </w:p>
          <w:p w:rsidR="00037E76" w:rsidRPr="00697E82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講話「家庭・地域との連携の進め方」</w:t>
            </w:r>
          </w:p>
          <w:p w:rsidR="00037E76" w:rsidRPr="00697E82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cs="Times New Roman" w:hint="eastAsia"/>
                <w:spacing w:val="2"/>
                <w:sz w:val="18"/>
              </w:rPr>
              <w:t>教科別分科会</w:t>
            </w:r>
            <w:r w:rsidR="00933AA5">
              <w:rPr>
                <w:rFonts w:ascii="ＭＳ 明朝" w:cs="Times New Roman" w:hint="eastAsia"/>
                <w:spacing w:val="2"/>
                <w:sz w:val="18"/>
              </w:rPr>
              <w:t>(3)</w:t>
            </w:r>
          </w:p>
          <w:p w:rsidR="00037E76" w:rsidRPr="00697E82" w:rsidRDefault="00037E76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cs="Times New Roman" w:hint="eastAsia"/>
                <w:spacing w:val="2"/>
                <w:sz w:val="18"/>
              </w:rPr>
              <w:t>・指導案・評価計画検討</w:t>
            </w:r>
          </w:p>
          <w:p w:rsidR="00037E76" w:rsidRPr="00697E82" w:rsidRDefault="00EB5E00" w:rsidP="00EB5E0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・</w:t>
            </w:r>
            <w:r w:rsidR="00037E76" w:rsidRPr="00697E82">
              <w:rPr>
                <w:rFonts w:ascii="ＭＳ 明朝" w:cs="Times New Roman" w:hint="eastAsia"/>
                <w:spacing w:val="2"/>
                <w:sz w:val="18"/>
              </w:rPr>
              <w:t>指導と評価の一体化</w:t>
            </w:r>
          </w:p>
          <w:p w:rsidR="00037E76" w:rsidRPr="0051399C" w:rsidRDefault="00EB5E00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・模擬授業または</w:t>
            </w:r>
            <w:r w:rsidR="00037E76" w:rsidRPr="00697E82">
              <w:rPr>
                <w:rFonts w:ascii="ＭＳ 明朝" w:cs="Times New Roman" w:hint="eastAsia"/>
                <w:spacing w:val="2"/>
                <w:sz w:val="18"/>
              </w:rPr>
              <w:t>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37E76" w:rsidRPr="00697E82" w:rsidRDefault="00037E76" w:rsidP="00BE5C57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37E76" w:rsidRPr="00697E82" w:rsidRDefault="00037E76" w:rsidP="00BE5C57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7A6C0D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6C75A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37E76" w:rsidRPr="00697E82" w:rsidRDefault="00037E76" w:rsidP="00BE5C57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CB4890">
        <w:trPr>
          <w:trHeight w:val="258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037E76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37E76" w:rsidRPr="00A93724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 w:rsidR="00EB5E00"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</w:t>
            </w:r>
            <w:r w:rsidR="00EB5E00">
              <w:rPr>
                <w:rFonts w:ascii="ＭＳ 明朝" w:cs="Times New Roman" w:hint="eastAsia"/>
                <w:sz w:val="18"/>
                <w:szCs w:val="18"/>
              </w:rPr>
              <w:t>と課題</w:t>
            </w:r>
          </w:p>
          <w:p w:rsidR="00037E76" w:rsidRPr="00D93AE5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</w:t>
            </w:r>
            <w:r w:rsidR="00EB5E00">
              <w:rPr>
                <w:rFonts w:ascii="ＭＳ 明朝" w:cs="Times New Roman" w:hint="eastAsia"/>
                <w:sz w:val="18"/>
                <w:szCs w:val="18"/>
              </w:rPr>
              <w:t>と課題</w:t>
            </w:r>
          </w:p>
          <w:p w:rsidR="00037E76" w:rsidRPr="0051399C" w:rsidRDefault="00037E76" w:rsidP="00EB5E0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講話「ミドルリーダーに求められ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37E76" w:rsidRPr="0051399C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37E76" w:rsidRDefault="00037E76" w:rsidP="00697E8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37E76" w:rsidRPr="00D93AE5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37E76" w:rsidRPr="003C2506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</w:rPr>
            </w:pPr>
            <w:r w:rsidRPr="003C2506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CB4890">
      <w:footerReference w:type="default" r:id="rId7"/>
      <w:type w:val="continuous"/>
      <w:pgSz w:w="11906" w:h="16838" w:code="9"/>
      <w:pgMar w:top="567" w:right="851" w:bottom="567" w:left="851" w:header="283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76" w:rsidRDefault="00037E76">
      <w:r>
        <w:separator/>
      </w:r>
    </w:p>
  </w:endnote>
  <w:endnote w:type="continuationSeparator" w:id="0">
    <w:p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E76" w:rsidRDefault="0003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204571"/>
    <w:rsid w:val="00214241"/>
    <w:rsid w:val="00263824"/>
    <w:rsid w:val="002C4C85"/>
    <w:rsid w:val="00397459"/>
    <w:rsid w:val="003C2506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216B5"/>
    <w:rsid w:val="00697E82"/>
    <w:rsid w:val="006C75AB"/>
    <w:rsid w:val="006E70D3"/>
    <w:rsid w:val="006F66CB"/>
    <w:rsid w:val="0071016E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D45F7"/>
    <w:rsid w:val="009D4CB1"/>
    <w:rsid w:val="009D4D67"/>
    <w:rsid w:val="009F38A4"/>
    <w:rsid w:val="00A24E40"/>
    <w:rsid w:val="00A36FAE"/>
    <w:rsid w:val="00A85FF6"/>
    <w:rsid w:val="00AB09F6"/>
    <w:rsid w:val="00B11DA9"/>
    <w:rsid w:val="00B14CD3"/>
    <w:rsid w:val="00B1706B"/>
    <w:rsid w:val="00B264C1"/>
    <w:rsid w:val="00B82B13"/>
    <w:rsid w:val="00B9276F"/>
    <w:rsid w:val="00BB20A4"/>
    <w:rsid w:val="00BD3140"/>
    <w:rsid w:val="00BE5C57"/>
    <w:rsid w:val="00C15CB6"/>
    <w:rsid w:val="00C37880"/>
    <w:rsid w:val="00C66D70"/>
    <w:rsid w:val="00C71CD4"/>
    <w:rsid w:val="00C76960"/>
    <w:rsid w:val="00CB2573"/>
    <w:rsid w:val="00CB4890"/>
    <w:rsid w:val="00D10094"/>
    <w:rsid w:val="00D60561"/>
    <w:rsid w:val="00D8001F"/>
    <w:rsid w:val="00D80D2C"/>
    <w:rsid w:val="00D93AE5"/>
    <w:rsid w:val="00D97F9E"/>
    <w:rsid w:val="00DB4EC9"/>
    <w:rsid w:val="00DE5044"/>
    <w:rsid w:val="00DE7F4A"/>
    <w:rsid w:val="00E165F9"/>
    <w:rsid w:val="00E351A7"/>
    <w:rsid w:val="00E67BF8"/>
    <w:rsid w:val="00E71433"/>
    <w:rsid w:val="00E827E2"/>
    <w:rsid w:val="00E970DE"/>
    <w:rsid w:val="00EB5E00"/>
    <w:rsid w:val="00EC5E66"/>
    <w:rsid w:val="00F073D8"/>
    <w:rsid w:val="00F1130C"/>
    <w:rsid w:val="00F13CCB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C645-5227-4EFF-86EF-CBB01D3D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8FE3A716.dotm</Template>
  <TotalTime>10</TotalTime>
  <Pages>1</Pages>
  <Words>948</Words>
  <Characters>287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2020-03-24T01:00:00Z</cp:lastPrinted>
  <dcterms:created xsi:type="dcterms:W3CDTF">2020-03-06T00:09:00Z</dcterms:created>
  <dcterms:modified xsi:type="dcterms:W3CDTF">2020-03-24T01:02:00Z</dcterms:modified>
</cp:coreProperties>
</file>