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FB1F48" w:rsidRPr="00272FA1" w:rsidRDefault="00F61169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令和２</w:t>
      </w:r>
      <w:r w:rsidR="00FB1F48">
        <w:rPr>
          <w:rFonts w:ascii="ＭＳ 明朝" w:hAnsi="ＭＳ 明朝" w:hint="eastAsia"/>
          <w:sz w:val="18"/>
        </w:rPr>
        <w:t>（20</w:t>
      </w:r>
      <w:r>
        <w:rPr>
          <w:rFonts w:ascii="ＭＳ 明朝" w:hAnsi="ＭＳ 明朝" w:hint="eastAsia"/>
          <w:sz w:val="18"/>
        </w:rPr>
        <w:t>20</w:t>
      </w:r>
      <w:r w:rsidR="00FB1F48">
        <w:rPr>
          <w:rFonts w:ascii="ＭＳ 明朝" w:hAnsi="ＭＳ 明朝" w:hint="eastAsia"/>
          <w:sz w:val="18"/>
        </w:rPr>
        <w:t>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:rsidR="00055C62" w:rsidRDefault="00F61169" w:rsidP="001D5897">
      <w:pPr>
        <w:pStyle w:val="a3"/>
        <w:ind w:firstLineChars="1000" w:firstLine="2680"/>
        <w:jc w:val="left"/>
        <w:rPr>
          <w:spacing w:val="0"/>
        </w:rPr>
      </w:pPr>
      <w:r>
        <w:rPr>
          <w:rFonts w:ascii="ＭＳ 明朝" w:hAnsi="ＭＳ 明朝" w:hint="eastAsia"/>
          <w:sz w:val="24"/>
        </w:rPr>
        <w:t>選択研修実施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:rsidTr="00F61169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bookmarkStart w:id="0" w:name="_GoBack"/>
            <w:bookmarkEnd w:id="0"/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F61169" w:rsidTr="001D5897">
        <w:trPr>
          <w:trHeight w:val="36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int="eastAsia"/>
                <w:spacing w:val="2"/>
              </w:rPr>
            </w:pPr>
          </w:p>
        </w:tc>
      </w:tr>
    </w:tbl>
    <w:p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:rsidR="00D20181" w:rsidRDefault="00D20181" w:rsidP="0015419F">
      <w:pPr>
        <w:rPr>
          <w:rFonts w:hint="eastAsia"/>
        </w:rPr>
      </w:pPr>
    </w:p>
    <w:sectPr w:rsidR="00D20181" w:rsidSect="0015419F">
      <w:pgSz w:w="11906" w:h="16838" w:code="9"/>
      <w:pgMar w:top="1134" w:right="1134" w:bottom="851" w:left="1134" w:header="737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97" w:rsidRDefault="001D5897" w:rsidP="009A6841">
      <w:r>
        <w:separator/>
      </w:r>
    </w:p>
  </w:endnote>
  <w:endnote w:type="continuationSeparator" w:id="0">
    <w:p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97" w:rsidRDefault="001D5897" w:rsidP="009A6841">
      <w:r>
        <w:separator/>
      </w:r>
    </w:p>
  </w:footnote>
  <w:footnote w:type="continuationSeparator" w:id="0">
    <w:p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55C62"/>
    <w:rsid w:val="00055E0C"/>
    <w:rsid w:val="0015419F"/>
    <w:rsid w:val="001D5897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27EC"/>
    <w:rsid w:val="00713018"/>
    <w:rsid w:val="0079660D"/>
    <w:rsid w:val="008D64B2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62766"/>
    <w:rsid w:val="00D73807"/>
    <w:rsid w:val="00D82B6E"/>
    <w:rsid w:val="00E321EB"/>
    <w:rsid w:val="00E77BFA"/>
    <w:rsid w:val="00E85FC3"/>
    <w:rsid w:val="00ED55ED"/>
    <w:rsid w:val="00F61169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98A87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FE335350.dotm</Template>
  <TotalTime>0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2020-03-05T00:04:00Z</cp:lastPrinted>
  <dcterms:created xsi:type="dcterms:W3CDTF">2020-03-23T23:39:00Z</dcterms:created>
  <dcterms:modified xsi:type="dcterms:W3CDTF">2020-03-23T23:39:00Z</dcterms:modified>
</cp:coreProperties>
</file>