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4A5D5B" w:rsidRDefault="002E33EA" w:rsidP="000A1C51">
      <w:pPr>
        <w:adjustRightInd/>
        <w:spacing w:line="354" w:lineRule="exact"/>
        <w:ind w:firstLineChars="800" w:firstLine="1952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202883</wp:posOffset>
                </wp:positionV>
                <wp:extent cx="1828800" cy="337820"/>
                <wp:effectExtent l="0" t="0" r="1905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7820"/>
                          <a:chOff x="0" y="0"/>
                          <a:chExt cx="1828800" cy="337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738057" y="0"/>
                            <a:ext cx="109074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7378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337.8pt;margin-top:16pt;width:2in;height:26.6pt;z-index:251660288;mso-width-relative:margin" coordsize="1828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80;width:10908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7378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4800">
        <w:rPr>
          <w:rFonts w:ascii="ＭＳ 明朝" w:hAnsi="ＭＳ 明朝" w:hint="eastAsia"/>
          <w:sz w:val="18"/>
        </w:rPr>
        <w:t>令和２</w:t>
      </w:r>
      <w:r w:rsidR="000A1C51">
        <w:rPr>
          <w:rFonts w:ascii="ＭＳ 明朝" w:hAnsi="ＭＳ 明朝" w:hint="eastAsia"/>
          <w:sz w:val="18"/>
        </w:rPr>
        <w:t>（20</w:t>
      </w:r>
      <w:r w:rsidR="002E4800">
        <w:rPr>
          <w:rFonts w:ascii="ＭＳ 明朝" w:hAnsi="ＭＳ 明朝" w:hint="eastAsia"/>
          <w:sz w:val="18"/>
        </w:rPr>
        <w:t>20</w:t>
      </w:r>
      <w:r w:rsidR="000A1C51">
        <w:rPr>
          <w:rFonts w:ascii="ＭＳ 明朝" w:hAnsi="ＭＳ 明朝" w:hint="eastAsia"/>
          <w:sz w:val="18"/>
        </w:rPr>
        <w:t>）年度</w:t>
      </w:r>
      <w:r w:rsidR="000A1C51" w:rsidRPr="00272FA1">
        <w:rPr>
          <w:rFonts w:ascii="ＭＳ 明朝" w:hAnsi="ＭＳ 明朝" w:hint="eastAsia"/>
          <w:sz w:val="18"/>
        </w:rPr>
        <w:t>中堅教諭等資質向上研修</w:t>
      </w:r>
    </w:p>
    <w:p w:rsidR="00E80E94" w:rsidRPr="004A5D5B" w:rsidRDefault="00E80E94" w:rsidP="004A5D5B">
      <w:pPr>
        <w:adjustRightInd/>
        <w:spacing w:line="354" w:lineRule="exact"/>
        <w:ind w:firstLineChars="1000" w:firstLine="2440"/>
        <w:jc w:val="left"/>
        <w:rPr>
          <w:rFonts w:asciiTheme="minorEastAsia" w:eastAsiaTheme="minorEastAsia" w:hAnsiTheme="minorEastAsia"/>
          <w:sz w:val="24"/>
        </w:rPr>
      </w:pPr>
      <w:r w:rsidRPr="004A5D5B">
        <w:rPr>
          <w:rFonts w:asciiTheme="minorEastAsia" w:eastAsiaTheme="minorEastAsia" w:hAnsiTheme="minorEastAsia" w:hint="eastAsia"/>
          <w:sz w:val="24"/>
        </w:rPr>
        <w:t>公開授業</w:t>
      </w:r>
      <w:r w:rsidR="00D432AE" w:rsidRPr="004A5D5B">
        <w:rPr>
          <w:rFonts w:asciiTheme="minorEastAsia" w:eastAsiaTheme="minorEastAsia" w:hAnsiTheme="minorEastAsia" w:hint="eastAsia"/>
          <w:sz w:val="24"/>
        </w:rPr>
        <w:t>(教科)</w:t>
      </w:r>
      <w:r w:rsidR="004A5D5B">
        <w:rPr>
          <w:rFonts w:asciiTheme="minorEastAsia" w:eastAsiaTheme="minorEastAsia" w:hAnsiTheme="minorEastAsia" w:hint="eastAsia"/>
          <w:sz w:val="24"/>
        </w:rPr>
        <w:t>実施</w:t>
      </w:r>
      <w:r w:rsidR="0052036F" w:rsidRPr="004A5D5B">
        <w:rPr>
          <w:rFonts w:asciiTheme="minorEastAsia" w:eastAsiaTheme="minorEastAsia" w:hAnsiTheme="minorEastAsia" w:hint="eastAsia"/>
          <w:sz w:val="24"/>
        </w:rPr>
        <w:t>報告書</w:t>
      </w:r>
    </w:p>
    <w:p w:rsidR="00CC7A8D" w:rsidRDefault="0052036F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3544"/>
        <w:gridCol w:w="567"/>
        <w:gridCol w:w="2409"/>
        <w:gridCol w:w="567"/>
        <w:gridCol w:w="1701"/>
      </w:tblGrid>
      <w:tr w:rsidR="0013103E" w:rsidTr="002E33EA">
        <w:trPr>
          <w:trHeight w:val="5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4A5D5B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</w:t>
            </w:r>
            <w:r w:rsidR="0013103E">
              <w:rPr>
                <w:rFonts w:ascii="ＭＳ 明朝" w:cs="Times New Roman" w:hint="eastAsia"/>
                <w:spacing w:val="2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4A5D5B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136"/>
      </w:tblGrid>
      <w:tr w:rsidR="00E80E94" w:rsidTr="002E33EA">
        <w:trPr>
          <w:trHeight w:val="591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80E94" w:rsidRPr="00E80E94" w:rsidRDefault="00681B1C" w:rsidP="00681B1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="00E8160A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E80E94">
              <w:rPr>
                <w:rFonts w:hint="eastAsia"/>
              </w:rPr>
              <w:t>日</w:t>
            </w:r>
          </w:p>
        </w:tc>
        <w:tc>
          <w:tcPr>
            <w:tcW w:w="81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80E94" w:rsidRPr="00E80E94" w:rsidRDefault="00E80E94" w:rsidP="001171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171F1">
              <w:rPr>
                <w:rFonts w:cs="Times New Roman" w:hint="eastAsia"/>
              </w:rPr>
              <w:t>令和</w:t>
            </w:r>
            <w:r w:rsidR="00681B1C">
              <w:rPr>
                <w:rFonts w:cs="Times New Roman" w:hint="eastAsia"/>
              </w:rPr>
              <w:t xml:space="preserve">　　　（　　</w:t>
            </w:r>
            <w:r w:rsidR="00681B1C">
              <w:rPr>
                <w:rFonts w:cs="Times New Roman"/>
              </w:rPr>
              <w:t xml:space="preserve">　　</w:t>
            </w:r>
            <w:r w:rsidR="00681B1C">
              <w:rPr>
                <w:rFonts w:cs="Times New Roman" w:hint="eastAsia"/>
              </w:rPr>
              <w:t>）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:rsidTr="00515DE0">
        <w:trPr>
          <w:trHeight w:val="2380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0E94" w:rsidRDefault="00A8696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>自校</w:t>
            </w:r>
            <w:r w:rsidR="00E80E94" w:rsidRPr="00E05EA8">
              <w:rPr>
                <w:rFonts w:hint="eastAsia"/>
                <w:u w:val="single"/>
              </w:rPr>
              <w:t>の</w:t>
            </w:r>
            <w:r w:rsidR="002E33EA">
              <w:rPr>
                <w:rFonts w:hint="eastAsia"/>
                <w:u w:val="single"/>
              </w:rPr>
              <w:t>学習指導上の</w:t>
            </w:r>
            <w:r w:rsidR="00E80E94" w:rsidRPr="00E05EA8">
              <w:rPr>
                <w:u w:val="single"/>
              </w:rPr>
              <w:t>課題</w:t>
            </w:r>
          </w:p>
          <w:p w:rsidR="00E80E94" w:rsidRPr="00515DE0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bookmarkStart w:id="0" w:name="_GoBack"/>
            <w:bookmarkEnd w:id="0"/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2E33EA">
        <w:trPr>
          <w:trHeight w:val="2689"/>
        </w:trPr>
        <w:tc>
          <w:tcPr>
            <w:tcW w:w="958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94" w:rsidRPr="00E05EA8" w:rsidRDefault="00CA01BD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本</w:t>
            </w:r>
            <w:r w:rsidRPr="00CA01BD">
              <w:rPr>
                <w:rFonts w:ascii="ＭＳ 明朝" w:cs="Times New Roman" w:hint="eastAsia"/>
                <w:spacing w:val="2"/>
                <w:u w:val="single"/>
              </w:rPr>
              <w:t>授業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で</w:t>
            </w:r>
            <w:r w:rsidR="00515DE0" w:rsidRPr="00CA01BD">
              <w:rPr>
                <w:rFonts w:ascii="ＭＳ 明朝" w:cs="Times New Roman"/>
                <w:spacing w:val="2"/>
                <w:u w:val="single"/>
              </w:rPr>
              <w:t>工夫</w:t>
            </w:r>
            <w:r w:rsidR="00515DE0">
              <w:rPr>
                <w:rFonts w:ascii="ＭＳ 明朝" w:cs="Times New Roman"/>
                <w:spacing w:val="2"/>
                <w:u w:val="single"/>
              </w:rPr>
              <w:t>した</w:t>
            </w:r>
            <w:r w:rsidR="00515DE0">
              <w:rPr>
                <w:rFonts w:ascii="ＭＳ 明朝" w:cs="Times New Roman" w:hint="eastAsia"/>
                <w:spacing w:val="2"/>
                <w:u w:val="single"/>
              </w:rPr>
              <w:t>点</w:t>
            </w:r>
            <w:r w:rsidR="00F53F6A">
              <w:rPr>
                <w:rFonts w:ascii="ＭＳ 明朝" w:cs="Times New Roman" w:hint="eastAsia"/>
                <w:spacing w:val="2"/>
                <w:u w:val="single"/>
              </w:rPr>
              <w:t>（提案内容を含む）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Pr="00F53F6A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0E94" w:rsidTr="002E33EA">
        <w:trPr>
          <w:trHeight w:val="2815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2254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2E4800" w:rsidP="002E4800">
      <w:pPr>
        <w:adjustRightInd/>
        <w:spacing w:line="360" w:lineRule="auto"/>
        <w:ind w:right="14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令和　　</w:t>
      </w:r>
      <w:r w:rsidR="00681B1C">
        <w:rPr>
          <w:rFonts w:ascii="ＭＳ 明朝" w:cs="Times New Roman" w:hint="eastAsia"/>
          <w:spacing w:val="2"/>
        </w:rPr>
        <w:t xml:space="preserve">（　</w:t>
      </w:r>
      <w:r w:rsidR="00681B1C">
        <w:rPr>
          <w:rFonts w:ascii="ＭＳ 明朝" w:cs="Times New Roman"/>
          <w:spacing w:val="2"/>
        </w:rPr>
        <w:t xml:space="preserve">　　　</w:t>
      </w:r>
      <w:r w:rsidR="00681B1C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月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総合教育センター所長様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以上の通り実施しましたので、報告します。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E80E94" w:rsidRPr="00974B19" w:rsidRDefault="0052036F" w:rsidP="00515DE0">
      <w:pPr>
        <w:adjustRightInd/>
        <w:spacing w:line="354" w:lineRule="exact"/>
        <w:rPr>
          <w:rFonts w:ascii="ＭＳ 明朝" w:cs="Times New Roman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E80E94" w:rsidRPr="00974B19" w:rsidSect="00F66301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9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CD" w:rsidRDefault="00CB25C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A1C51"/>
    <w:rsid w:val="001171F1"/>
    <w:rsid w:val="0013103E"/>
    <w:rsid w:val="00162772"/>
    <w:rsid w:val="00225445"/>
    <w:rsid w:val="00237407"/>
    <w:rsid w:val="00250240"/>
    <w:rsid w:val="002D2013"/>
    <w:rsid w:val="002E33EA"/>
    <w:rsid w:val="002E4800"/>
    <w:rsid w:val="003B7E04"/>
    <w:rsid w:val="003E49F7"/>
    <w:rsid w:val="0040262F"/>
    <w:rsid w:val="004601B5"/>
    <w:rsid w:val="004A5D5B"/>
    <w:rsid w:val="004B02A5"/>
    <w:rsid w:val="00515DE0"/>
    <w:rsid w:val="0052036F"/>
    <w:rsid w:val="005D3C12"/>
    <w:rsid w:val="00674276"/>
    <w:rsid w:val="00681B1C"/>
    <w:rsid w:val="00695039"/>
    <w:rsid w:val="007509E8"/>
    <w:rsid w:val="007A4691"/>
    <w:rsid w:val="007D5068"/>
    <w:rsid w:val="00837E0A"/>
    <w:rsid w:val="00974B19"/>
    <w:rsid w:val="009A051D"/>
    <w:rsid w:val="00A86967"/>
    <w:rsid w:val="00B36896"/>
    <w:rsid w:val="00B65386"/>
    <w:rsid w:val="00CA01BD"/>
    <w:rsid w:val="00CB25CD"/>
    <w:rsid w:val="00CC7A8D"/>
    <w:rsid w:val="00D432AE"/>
    <w:rsid w:val="00D64985"/>
    <w:rsid w:val="00E6680F"/>
    <w:rsid w:val="00E80E94"/>
    <w:rsid w:val="00E8160A"/>
    <w:rsid w:val="00E81E91"/>
    <w:rsid w:val="00E838C6"/>
    <w:rsid w:val="00F53F6A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9A9484-971C-4259-BBA1-93C68B4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7ECB-3BC0-4C25-A0B2-D65E8E2F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609465BA.dotm</Template>
  <TotalTime>1</TotalTime>
  <Pages>1</Pages>
  <Words>129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2020-03-19T09:51:00Z</cp:lastPrinted>
  <dcterms:created xsi:type="dcterms:W3CDTF">2020-03-23T23:46:00Z</dcterms:created>
  <dcterms:modified xsi:type="dcterms:W3CDTF">2020-03-23T23:46:00Z</dcterms:modified>
</cp:coreProperties>
</file>