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974B19" w:rsidRDefault="00E838C6">
      <w:pPr>
        <w:adjustRightInd/>
        <w:spacing w:line="354" w:lineRule="exact"/>
        <w:rPr>
          <w:rFonts w:asciiTheme="majorEastAsia" w:eastAsiaTheme="majorEastAsia" w:hAnsiTheme="majorEastAsia" w:cs="ＭＳ ゴシック"/>
          <w:sz w:val="18"/>
          <w:szCs w:val="20"/>
        </w:rPr>
      </w:pP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【様式</w:t>
      </w:r>
      <w:r w:rsidR="00680598">
        <w:rPr>
          <w:rFonts w:asciiTheme="majorEastAsia" w:eastAsiaTheme="majorEastAsia" w:hAnsiTheme="majorEastAsia" w:cs="ＭＳ ゴシック" w:hint="eastAsia"/>
          <w:sz w:val="20"/>
          <w:szCs w:val="20"/>
        </w:rPr>
        <w:t>６</w:t>
      </w:r>
      <w:r w:rsidRPr="00974B19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</w:p>
    <w:p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bUagMAAD0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800">
        <w:rPr>
          <w:rFonts w:ascii="ＭＳ 明朝" w:hAnsi="ＭＳ 明朝" w:hint="eastAsia"/>
          <w:sz w:val="18"/>
        </w:rPr>
        <w:t>令和２</w:t>
      </w:r>
      <w:r w:rsidR="000A1C51">
        <w:rPr>
          <w:rFonts w:ascii="ＭＳ 明朝" w:hAnsi="ＭＳ 明朝" w:hint="eastAsia"/>
          <w:sz w:val="18"/>
        </w:rPr>
        <w:t>（20</w:t>
      </w:r>
      <w:r w:rsidR="002E4800">
        <w:rPr>
          <w:rFonts w:ascii="ＭＳ 明朝" w:hAnsi="ＭＳ 明朝" w:hint="eastAsia"/>
          <w:sz w:val="18"/>
        </w:rPr>
        <w:t>20</w:t>
      </w:r>
      <w:r w:rsidR="000A1C51">
        <w:rPr>
          <w:rFonts w:ascii="ＭＳ 明朝" w:hAnsi="ＭＳ 明朝" w:hint="eastAsia"/>
          <w:sz w:val="18"/>
        </w:rPr>
        <w:t>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</w:t>
      </w:r>
      <w:r w:rsidR="00680598">
        <w:rPr>
          <w:rFonts w:asciiTheme="minorEastAsia" w:eastAsiaTheme="minorEastAsia" w:hAnsiTheme="minorEastAsia" w:hint="eastAsia"/>
          <w:sz w:val="24"/>
        </w:rPr>
        <w:t>道徳</w:t>
      </w:r>
      <w:r w:rsidR="00023942">
        <w:rPr>
          <w:rFonts w:asciiTheme="minorEastAsia" w:eastAsiaTheme="minorEastAsia" w:hAnsiTheme="minorEastAsia" w:hint="eastAsia"/>
          <w:sz w:val="24"/>
        </w:rPr>
        <w:t>科</w:t>
      </w:r>
      <w:r w:rsidR="00D432AE" w:rsidRPr="004A5D5B">
        <w:rPr>
          <w:rFonts w:asciiTheme="minorEastAsia" w:eastAsiaTheme="minorEastAsia" w:hAnsiTheme="minorEastAsia" w:hint="eastAsia"/>
          <w:sz w:val="24"/>
        </w:rPr>
        <w:t>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4904"/>
        <w:gridCol w:w="851"/>
        <w:gridCol w:w="3033"/>
      </w:tblGrid>
      <w:tr w:rsidR="00023942" w:rsidTr="00023942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2" w:rsidRDefault="00023942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2" w:rsidRDefault="00023942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2" w:rsidRDefault="00023942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氏名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2" w:rsidRDefault="00023942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1417"/>
        <w:gridCol w:w="1560"/>
        <w:gridCol w:w="5311"/>
      </w:tblGrid>
      <w:tr w:rsidR="00E80E94" w:rsidTr="002825C8">
        <w:trPr>
          <w:trHeight w:val="616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5C339E" w:rsidTr="002825C8">
        <w:trPr>
          <w:trHeight w:val="616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9E" w:rsidRDefault="005C339E" w:rsidP="005C339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 w:rsidR="002825C8"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9E" w:rsidRDefault="005C339E" w:rsidP="005C339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第　　学年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9E" w:rsidRDefault="005C339E" w:rsidP="005C339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内容項目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39E" w:rsidRDefault="005C339E" w:rsidP="005C339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</w:p>
        </w:tc>
      </w:tr>
      <w:tr w:rsidR="002825C8" w:rsidTr="002825C8">
        <w:trPr>
          <w:trHeight w:val="616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5C8" w:rsidRDefault="002825C8" w:rsidP="002825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教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材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C8" w:rsidRDefault="002825C8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 w:hint="eastAsia"/>
              </w:rPr>
            </w:pPr>
          </w:p>
        </w:tc>
      </w:tr>
      <w:tr w:rsidR="00E80E94" w:rsidTr="002825C8">
        <w:trPr>
          <w:trHeight w:val="2791"/>
        </w:trPr>
        <w:tc>
          <w:tcPr>
            <w:tcW w:w="958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Pr="00E05EA8" w:rsidRDefault="00680598" w:rsidP="002825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hint="eastAsia"/>
                <w:u w:val="single"/>
              </w:rPr>
              <w:t>自身</w:t>
            </w:r>
            <w:r w:rsidR="00E80E94" w:rsidRPr="00E05EA8">
              <w:rPr>
                <w:rFonts w:hint="eastAsia"/>
                <w:u w:val="single"/>
              </w:rPr>
              <w:t>の</w:t>
            </w:r>
            <w:r>
              <w:rPr>
                <w:rFonts w:hint="eastAsia"/>
                <w:u w:val="single"/>
              </w:rPr>
              <w:t>道徳科の</w:t>
            </w:r>
            <w:r w:rsidR="002E33EA">
              <w:rPr>
                <w:rFonts w:hint="eastAsia"/>
                <w:u w:val="single"/>
              </w:rPr>
              <w:t>指導上の</w:t>
            </w:r>
            <w:r w:rsidR="00E80E94" w:rsidRPr="00E05EA8">
              <w:rPr>
                <w:u w:val="single"/>
              </w:rPr>
              <w:t>課</w:t>
            </w:r>
            <w:bookmarkStart w:id="0" w:name="_GoBack"/>
            <w:bookmarkEnd w:id="0"/>
            <w:r w:rsidR="00E80E94" w:rsidRPr="00E05EA8">
              <w:rPr>
                <w:u w:val="single"/>
              </w:rPr>
              <w:t>題</w:t>
            </w:r>
          </w:p>
        </w:tc>
      </w:tr>
      <w:tr w:rsidR="00E80E94" w:rsidTr="002825C8">
        <w:trPr>
          <w:trHeight w:val="2685"/>
        </w:trPr>
        <w:tc>
          <w:tcPr>
            <w:tcW w:w="958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CA01BD" w:rsidP="002825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 w:rsidR="00515DE0" w:rsidRPr="00CA01BD">
              <w:rPr>
                <w:rFonts w:ascii="ＭＳ 明朝" w:cs="Times New Roman"/>
                <w:spacing w:val="2"/>
                <w:u w:val="single"/>
              </w:rPr>
              <w:t>工夫</w:t>
            </w:r>
            <w:r w:rsidR="00515DE0">
              <w:rPr>
                <w:rFonts w:ascii="ＭＳ 明朝" w:cs="Times New Roman"/>
                <w:spacing w:val="2"/>
                <w:u w:val="single"/>
              </w:rPr>
              <w:t>した</w:t>
            </w:r>
            <w:r w:rsidR="00515DE0">
              <w:rPr>
                <w:rFonts w:ascii="ＭＳ 明朝" w:cs="Times New Roman" w:hint="eastAsia"/>
                <w:spacing w:val="2"/>
                <w:u w:val="single"/>
              </w:rPr>
              <w:t>点</w:t>
            </w:r>
          </w:p>
        </w:tc>
      </w:tr>
      <w:tr w:rsidR="00275550" w:rsidTr="002825C8">
        <w:trPr>
          <w:trHeight w:val="1457"/>
        </w:trPr>
        <w:tc>
          <w:tcPr>
            <w:tcW w:w="958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B7B" w:rsidRDefault="00275550" w:rsidP="002825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275550">
              <w:rPr>
                <w:rFonts w:ascii="ＭＳ 明朝" w:cs="Times New Roman" w:hint="eastAsia"/>
                <w:spacing w:val="2"/>
                <w:u w:val="single"/>
              </w:rPr>
              <w:t>参考にした</w:t>
            </w:r>
            <w:r w:rsidR="00023942">
              <w:rPr>
                <w:rFonts w:ascii="ＭＳ 明朝" w:cs="Times New Roman" w:hint="eastAsia"/>
                <w:spacing w:val="2"/>
                <w:u w:val="single"/>
              </w:rPr>
              <w:t>資料や</w:t>
            </w:r>
            <w:r w:rsidRPr="00275550">
              <w:rPr>
                <w:rFonts w:ascii="ＭＳ 明朝" w:cs="Times New Roman" w:hint="eastAsia"/>
                <w:spacing w:val="2"/>
                <w:u w:val="single"/>
              </w:rPr>
              <w:t>書籍等</w:t>
            </w:r>
          </w:p>
        </w:tc>
      </w:tr>
      <w:tr w:rsidR="00E80E94" w:rsidTr="00275550">
        <w:trPr>
          <w:trHeight w:val="2763"/>
        </w:trPr>
        <w:tc>
          <w:tcPr>
            <w:tcW w:w="95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Default="00E80E94" w:rsidP="002825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</w:tc>
      </w:tr>
    </w:tbl>
    <w:p w:rsidR="00E80E94" w:rsidRPr="00974B19" w:rsidRDefault="00E80E94" w:rsidP="002825C8">
      <w:pPr>
        <w:adjustRightInd/>
        <w:spacing w:line="354" w:lineRule="exact"/>
        <w:rPr>
          <w:rFonts w:ascii="ＭＳ 明朝" w:cs="Times New Roman" w:hint="eastAsia"/>
        </w:rPr>
      </w:pP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23942"/>
    <w:rsid w:val="00031699"/>
    <w:rsid w:val="00041778"/>
    <w:rsid w:val="000A1C51"/>
    <w:rsid w:val="001171F1"/>
    <w:rsid w:val="0013103E"/>
    <w:rsid w:val="00162772"/>
    <w:rsid w:val="00225445"/>
    <w:rsid w:val="00237407"/>
    <w:rsid w:val="00250240"/>
    <w:rsid w:val="00275550"/>
    <w:rsid w:val="002825C8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97B7B"/>
    <w:rsid w:val="005C339E"/>
    <w:rsid w:val="005D3C12"/>
    <w:rsid w:val="00674276"/>
    <w:rsid w:val="00680598"/>
    <w:rsid w:val="00681B1C"/>
    <w:rsid w:val="00695039"/>
    <w:rsid w:val="007A4691"/>
    <w:rsid w:val="007D5068"/>
    <w:rsid w:val="00837E0A"/>
    <w:rsid w:val="00974B19"/>
    <w:rsid w:val="009A051D"/>
    <w:rsid w:val="00A86967"/>
    <w:rsid w:val="00B36896"/>
    <w:rsid w:val="00B65386"/>
    <w:rsid w:val="00CA01BD"/>
    <w:rsid w:val="00CB25CD"/>
    <w:rsid w:val="00CC7A8D"/>
    <w:rsid w:val="00D432AE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354C09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D46F-C4BF-4EDC-8B0C-78364AA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F1F23C4D.dotm</Template>
  <TotalTime>28</TotalTime>
  <Pages>1</Pages>
  <Words>105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2019-04-04T05:54:00Z</dcterms:created>
  <dcterms:modified xsi:type="dcterms:W3CDTF">2020-07-02T07:00:00Z</dcterms:modified>
</cp:coreProperties>
</file>