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FB" w:rsidRPr="004A72B9" w:rsidRDefault="004A72B9">
      <w:pPr>
        <w:adjustRightInd/>
        <w:spacing w:line="446" w:lineRule="exact"/>
        <w:rPr>
          <w:rFonts w:ascii="ＭＳ ゴシック" w:eastAsia="ＭＳ ゴシック" w:hAnsi="ＭＳ ゴシック" w:cs="Times New Roman"/>
          <w:spacing w:val="2"/>
          <w:sz w:val="28"/>
          <w:szCs w:val="28"/>
          <w:u w:val="thick"/>
        </w:rPr>
      </w:pPr>
      <w:bookmarkStart w:id="0" w:name="_GoBack"/>
      <w:bookmarkEnd w:id="0"/>
      <w:r>
        <w:rPr>
          <w:rFonts w:cs="Times New Roman"/>
        </w:rPr>
        <w:t xml:space="preserve"> </w:t>
      </w:r>
      <w:r w:rsidR="00253FC4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令和元（</w:t>
      </w:r>
      <w:r w:rsidR="00253FC4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>2019</w:t>
      </w:r>
      <w:r w:rsidR="00253FC4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）</w:t>
      </w:r>
      <w:r w:rsidR="005163AE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年度地域教育コーディネーター全体研修</w:t>
      </w:r>
      <w:r w:rsidRPr="004A72B9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受講</w:t>
      </w:r>
      <w:r w:rsidR="000A6CFB" w:rsidRPr="004A72B9">
        <w:rPr>
          <w:rFonts w:ascii="ＭＳ ゴシック" w:eastAsia="ＭＳ ゴシック" w:hAnsi="ＭＳ ゴシック" w:hint="eastAsia"/>
          <w:b/>
          <w:bCs/>
          <w:sz w:val="28"/>
          <w:szCs w:val="28"/>
          <w:u w:val="thick" w:color="000000"/>
        </w:rPr>
        <w:t>申込書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DA3DD3" w:rsidRDefault="001B42D1">
      <w:pPr>
        <w:wordWrap w:val="0"/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令和</w:t>
      </w:r>
      <w:r w:rsidR="004C3FFF">
        <w:rPr>
          <w:rFonts w:ascii="ＭＳ ゴシック" w:eastAsia="ＭＳ ゴシック" w:hAnsi="ＭＳ ゴシック" w:hint="eastAsia"/>
        </w:rPr>
        <w:t xml:space="preserve">　　</w:t>
      </w:r>
      <w:r w:rsidR="00BC2CA9">
        <w:rPr>
          <w:rFonts w:ascii="ＭＳ ゴシック" w:eastAsia="ＭＳ ゴシック" w:hAnsi="ＭＳ ゴシック" w:hint="eastAsia"/>
        </w:rPr>
        <w:t xml:space="preserve">年　　月　　</w:t>
      </w:r>
      <w:r w:rsidR="000A6CFB" w:rsidRPr="00DA3DD3">
        <w:rPr>
          <w:rFonts w:ascii="ＭＳ ゴシック" w:eastAsia="ＭＳ ゴシック" w:hAnsi="ＭＳ ゴシック" w:hint="eastAsia"/>
        </w:rPr>
        <w:t>日</w:t>
      </w:r>
    </w:p>
    <w:p w:rsidR="00C552A8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9354BD" w:rsidRDefault="00C552A8">
      <w:pPr>
        <w:adjustRightInd/>
        <w:rPr>
          <w:rFonts w:ascii="ＭＳ ゴシック" w:eastAsia="ＭＳ ゴシック" w:hAnsi="ＭＳ ゴシック" w:cs="Times New Roman"/>
          <w:b/>
          <w:spacing w:val="2"/>
          <w:u w:val="double"/>
        </w:rPr>
      </w:pPr>
      <w:r w:rsidRPr="009354BD">
        <w:rPr>
          <w:rFonts w:ascii="ＭＳ ゴシック" w:eastAsia="ＭＳ ゴシック" w:hAnsi="ＭＳ ゴシック" w:cs="Times New Roman" w:hint="eastAsia"/>
          <w:b/>
          <w:spacing w:val="2"/>
          <w:u w:val="double"/>
        </w:rPr>
        <w:t>※必要事項を御記入の上、各市町教育委員会にお申し込みください。</w:t>
      </w:r>
    </w:p>
    <w:p w:rsidR="00C552A8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4A72B9" w:rsidRPr="00DA3DD3" w:rsidRDefault="007A5F84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129540</wp:posOffset>
                </wp:positionV>
                <wp:extent cx="199072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2B9" w:rsidRPr="00A368A0" w:rsidRDefault="00E968A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（市・町）教育委員会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5pt;margin-top:10.2pt;width:15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oJtQIAALc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" filled="f" stroked="f">
                <v:textbox inset="5.85pt,.7pt,5.85pt,.7pt">
                  <w:txbxContent>
                    <w:p w:rsidR="004A72B9" w:rsidRPr="00A368A0" w:rsidRDefault="00E968A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（市・町）教育委員会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0A6CFB" w:rsidRPr="00C552A8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C552A8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　　</w:t>
      </w:r>
      <w:r w:rsidR="004A72B9" w:rsidRPr="00C552A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C552A8">
        <w:rPr>
          <w:rFonts w:ascii="ＭＳ ゴシック" w:eastAsia="ＭＳ ゴシック" w:hAnsi="ＭＳ ゴシック" w:hint="eastAsia"/>
          <w:u w:val="single" w:color="000000"/>
        </w:rPr>
        <w:t xml:space="preserve">　　　　　　　　　</w:t>
      </w:r>
      <w:r w:rsidR="004A72B9" w:rsidRPr="00C552A8">
        <w:rPr>
          <w:rFonts w:ascii="ＭＳ ゴシック" w:eastAsia="ＭＳ ゴシック" w:hAnsi="ＭＳ ゴシック" w:cs="Times New Roman" w:hint="eastAsia"/>
          <w:spacing w:val="2"/>
        </w:rPr>
        <w:t xml:space="preserve">　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C552A8" w:rsidRPr="00DA3DD3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9354BD" w:rsidRDefault="005163AE">
      <w:pPr>
        <w:adjustRightInd/>
        <w:rPr>
          <w:rFonts w:ascii="ＭＳ ゴシック" w:eastAsia="ＭＳ ゴシック" w:hAnsi="ＭＳ ゴシック" w:cs="Times New Roman"/>
          <w:b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地域教育コーディネーター全体研修</w:t>
      </w:r>
      <w:r w:rsidR="004A72B9" w:rsidRPr="009354BD">
        <w:rPr>
          <w:rFonts w:ascii="ＭＳ ゴシック" w:eastAsia="ＭＳ ゴシック" w:hAnsi="ＭＳ ゴシック" w:hint="eastAsia"/>
          <w:b/>
          <w:sz w:val="22"/>
          <w:szCs w:val="22"/>
        </w:rPr>
        <w:t>を</w:t>
      </w:r>
      <w:r w:rsidR="000A6CFB" w:rsidRPr="009354B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受講したいので、次のとおり申し込みます。　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2439"/>
        <w:gridCol w:w="992"/>
        <w:gridCol w:w="82"/>
        <w:gridCol w:w="4596"/>
      </w:tblGrid>
      <w:tr w:rsidR="000A6CFB" w:rsidRPr="00DA3DD3" w:rsidTr="00253FC4">
        <w:tblPrEx>
          <w:tblCellMar>
            <w:top w:w="0" w:type="dxa"/>
            <w:bottom w:w="0" w:type="dxa"/>
          </w:tblCellMar>
        </w:tblPrEx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  <w:sz w:val="18"/>
                <w:szCs w:val="1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フリガナ</w:t>
            </w: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氏　　名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45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0A6CFB" w:rsidRPr="00DA3DD3" w:rsidTr="00253FC4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6CFB" w:rsidRPr="00DA3DD3" w:rsidRDefault="000A6CFB" w:rsidP="00C552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84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現住所</w:t>
            </w:r>
          </w:p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電話番号</w:t>
            </w:r>
          </w:p>
          <w:p w:rsidR="00DA3DD3" w:rsidRDefault="00DA3DD3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1B23F9" w:rsidRP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  <w:sz w:val="16"/>
                <w:szCs w:val="16"/>
              </w:rPr>
            </w:pPr>
            <w:r w:rsidRPr="001B23F9">
              <w:rPr>
                <w:rFonts w:ascii="ＭＳ ゴシック" w:eastAsia="ＭＳ ゴシック" w:hAnsi="ＭＳ ゴシック" w:cs="Times New Roman" w:hint="eastAsia"/>
                <w:spacing w:val="-12"/>
                <w:sz w:val="16"/>
                <w:szCs w:val="16"/>
              </w:rPr>
              <w:t>メール</w:t>
            </w:r>
            <w:r>
              <w:rPr>
                <w:rFonts w:ascii="ＭＳ ゴシック" w:eastAsia="ＭＳ ゴシック" w:hAnsi="ＭＳ ゴシック" w:cs="Times New Roman" w:hint="eastAsia"/>
                <w:spacing w:val="-12"/>
                <w:sz w:val="16"/>
                <w:szCs w:val="16"/>
              </w:rPr>
              <w:t>アドレス</w:t>
            </w:r>
          </w:p>
        </w:tc>
        <w:tc>
          <w:tcPr>
            <w:tcW w:w="810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position w:val="10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position w:val="10"/>
              </w:rPr>
              <w:t>（〒　　　－　　　　　　）</w:t>
            </w:r>
          </w:p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Default="00DA3DD3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 w:rsidRPr="00DA3DD3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TEL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－　　　　－　　　　</w:t>
            </w:r>
            <w:r w:rsidR="004C3FFF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FAX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－　　　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    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）</w:t>
            </w:r>
          </w:p>
          <w:p w:rsid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</w:p>
          <w:p w:rsidR="001B23F9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　　　　　　　　　　　　　　　　　　　　　　　　　　　）</w:t>
            </w:r>
          </w:p>
          <w:p w:rsidR="001B23F9" w:rsidRP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AB1F25" w:rsidRPr="00DA3DD3" w:rsidTr="00253FC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研修時の</w:t>
            </w: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緊急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連絡先</w:t>
            </w:r>
          </w:p>
          <w:p w:rsidR="00AB1F25" w:rsidRPr="00DA3DD3" w:rsidRDefault="007A5F84" w:rsidP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</wp:posOffset>
                      </wp:positionV>
                      <wp:extent cx="685800" cy="8356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35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DD6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6pt;margin-top:.3pt;width:54pt;height:6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epiA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AB1F25">
              <w:rPr>
                <w:rFonts w:ascii="ＭＳ ゴシック" w:eastAsia="ＭＳ ゴシック" w:hAnsi="ＭＳ ゴシック" w:cs="ＭＳ ゴシック" w:hint="eastAsia"/>
                <w:spacing w:val="-14"/>
              </w:rPr>
              <w:t>上記連絡先と異なる場合は御記入ください。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1F25" w:rsidRPr="00DA3DD3" w:rsidRDefault="00AB1F25" w:rsidP="00AB1F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2"/>
              </w:rPr>
              <w:t>フリガナ</w:t>
            </w:r>
          </w:p>
          <w:p w:rsidR="00AB1F25" w:rsidRPr="00DA3DD3" w:rsidRDefault="00AB1F25" w:rsidP="00AB1F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2"/>
              </w:rPr>
              <w:t>氏　　名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position w:val="-8"/>
              </w:rPr>
              <w:t>所在地</w:t>
            </w:r>
          </w:p>
          <w:p w:rsidR="00AB1F25" w:rsidRDefault="00AB1F25" w:rsidP="00D72E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72E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電話番号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</w:rPr>
              <w:t>（〒　　　－　　　　　　）</w:t>
            </w:r>
          </w:p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 w:rsidRPr="00DA3DD3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TEL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－　　　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）</w:t>
            </w:r>
          </w:p>
          <w:p w:rsidR="00AB1F25" w:rsidRPr="00DA3DD3" w:rsidRDefault="00AB1F25" w:rsidP="009354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FAX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－　　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）</w:t>
            </w:r>
          </w:p>
        </w:tc>
      </w:tr>
      <w:tr w:rsidR="00AB1F25" w:rsidRPr="00DA3DD3" w:rsidTr="00253FC4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2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</w:p>
        </w:tc>
        <w:tc>
          <w:tcPr>
            <w:tcW w:w="2439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B1F25" w:rsidRPr="00DA3DD3" w:rsidRDefault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AB1F25" w:rsidRPr="00DA3DD3" w:rsidRDefault="00AB1F25" w:rsidP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position w:val="-8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A6CFB" w:rsidRPr="00DA3DD3" w:rsidTr="00253FC4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2B9" w:rsidRDefault="004A72B9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所属名</w:t>
            </w:r>
          </w:p>
          <w:p w:rsidR="004A72B9" w:rsidRDefault="004A72B9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役職名</w:t>
            </w:r>
          </w:p>
          <w:p w:rsidR="000A6CFB" w:rsidRPr="00DA3DD3" w:rsidRDefault="000A6CFB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主な活動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等</w:t>
            </w:r>
          </w:p>
          <w:p w:rsidR="000A6CFB" w:rsidRPr="00DA3DD3" w:rsidRDefault="000A6CFB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81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</w:tbl>
    <w:p w:rsidR="000A6CFB" w:rsidRPr="00DA3DD3" w:rsidRDefault="000A6CFB" w:rsidP="00C552A8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"/>
        </w:rPr>
      </w:pPr>
    </w:p>
    <w:sectPr w:rsidR="000A6CFB" w:rsidRPr="00DA3DD3" w:rsidSect="00253FC4">
      <w:footerReference w:type="default" r:id="rId6"/>
      <w:type w:val="continuous"/>
      <w:pgSz w:w="11906" w:h="16838" w:code="9"/>
      <w:pgMar w:top="1701" w:right="1134" w:bottom="1701" w:left="113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DF" w:rsidRDefault="00494EDF">
      <w:r>
        <w:separator/>
      </w:r>
    </w:p>
  </w:endnote>
  <w:endnote w:type="continuationSeparator" w:id="0">
    <w:p w:rsidR="00494EDF" w:rsidRDefault="0049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D3" w:rsidRDefault="00DA3DD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DF" w:rsidRDefault="00494E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4EDF" w:rsidRDefault="0049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B"/>
    <w:rsid w:val="00046ACC"/>
    <w:rsid w:val="000538A2"/>
    <w:rsid w:val="000A6CFB"/>
    <w:rsid w:val="000C46E4"/>
    <w:rsid w:val="00140C9B"/>
    <w:rsid w:val="001B23F9"/>
    <w:rsid w:val="001B42D1"/>
    <w:rsid w:val="00253FC4"/>
    <w:rsid w:val="002543EA"/>
    <w:rsid w:val="002A6D8C"/>
    <w:rsid w:val="002F2E03"/>
    <w:rsid w:val="00424E4B"/>
    <w:rsid w:val="004312BC"/>
    <w:rsid w:val="0043441E"/>
    <w:rsid w:val="00494EDF"/>
    <w:rsid w:val="004A72B9"/>
    <w:rsid w:val="004C3FFF"/>
    <w:rsid w:val="005163AE"/>
    <w:rsid w:val="005751EF"/>
    <w:rsid w:val="007402DA"/>
    <w:rsid w:val="007A5F84"/>
    <w:rsid w:val="009354BD"/>
    <w:rsid w:val="009B518B"/>
    <w:rsid w:val="00A368A0"/>
    <w:rsid w:val="00A8345B"/>
    <w:rsid w:val="00AB1F25"/>
    <w:rsid w:val="00B464D9"/>
    <w:rsid w:val="00BC2CA9"/>
    <w:rsid w:val="00C552A8"/>
    <w:rsid w:val="00C8748F"/>
    <w:rsid w:val="00CB24D7"/>
    <w:rsid w:val="00D43790"/>
    <w:rsid w:val="00D72EDB"/>
    <w:rsid w:val="00DA3DD3"/>
    <w:rsid w:val="00E43B00"/>
    <w:rsid w:val="00E968A1"/>
    <w:rsid w:val="00EE1E56"/>
    <w:rsid w:val="00F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608D66-28ED-41B4-ADD0-276AF716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CF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CF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64445CE2.dotm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田辺　剛</cp:lastModifiedBy>
  <cp:revision>2</cp:revision>
  <cp:lastPrinted>2012-04-02T23:46:00Z</cp:lastPrinted>
  <dcterms:created xsi:type="dcterms:W3CDTF">2019-07-01T10:13:00Z</dcterms:created>
  <dcterms:modified xsi:type="dcterms:W3CDTF">2019-07-01T10:13:00Z</dcterms:modified>
</cp:coreProperties>
</file>