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AC5C" w14:textId="3BA15B33" w:rsidR="001540CA" w:rsidRDefault="001540CA" w:rsidP="00A15A72">
      <w:pPr>
        <w:pStyle w:val="a3"/>
        <w:wordWrap/>
        <w:spacing w:line="240" w:lineRule="auto"/>
        <w:jc w:val="center"/>
        <w:rPr>
          <w:spacing w:val="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D428F4" wp14:editId="6F60A53B">
            <wp:simplePos x="0" y="0"/>
            <wp:positionH relativeFrom="margin">
              <wp:posOffset>-443865</wp:posOffset>
            </wp:positionH>
            <wp:positionV relativeFrom="paragraph">
              <wp:posOffset>-123824</wp:posOffset>
            </wp:positionV>
            <wp:extent cx="7010400" cy="8972550"/>
            <wp:effectExtent l="0" t="0" r="0" b="0"/>
            <wp:wrapNone/>
            <wp:docPr id="2" name="図 2" descr="図形, 四角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図形, 四角形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BC3370" w14:textId="513D66E6" w:rsidR="001540CA" w:rsidRDefault="001540CA" w:rsidP="00A15A72">
      <w:pPr>
        <w:pStyle w:val="a3"/>
        <w:wordWrap/>
        <w:spacing w:line="240" w:lineRule="auto"/>
        <w:jc w:val="center"/>
        <w:rPr>
          <w:spacing w:val="0"/>
        </w:rPr>
      </w:pPr>
    </w:p>
    <w:p w14:paraId="3F0DD2AD" w14:textId="77777777" w:rsidR="001540CA" w:rsidRDefault="001540CA" w:rsidP="00A15A72">
      <w:pPr>
        <w:pStyle w:val="a3"/>
        <w:wordWrap/>
        <w:spacing w:line="240" w:lineRule="auto"/>
        <w:jc w:val="center"/>
        <w:rPr>
          <w:spacing w:val="0"/>
        </w:rPr>
      </w:pPr>
    </w:p>
    <w:p w14:paraId="235F8AE1" w14:textId="0EB1922F" w:rsidR="00434F18" w:rsidRDefault="00434F18" w:rsidP="00A15A72">
      <w:pPr>
        <w:pStyle w:val="a3"/>
        <w:wordWrap/>
        <w:spacing w:line="240" w:lineRule="auto"/>
        <w:jc w:val="center"/>
        <w:rPr>
          <w:spacing w:val="0"/>
        </w:rPr>
      </w:pPr>
    </w:p>
    <w:p w14:paraId="235FA62B" w14:textId="0E770813" w:rsidR="00B42CB7" w:rsidRPr="001540CA" w:rsidRDefault="009F01D3" w:rsidP="00D82664">
      <w:pPr>
        <w:pStyle w:val="a3"/>
        <w:wordWrap/>
        <w:spacing w:line="240" w:lineRule="auto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1540C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令和</w:t>
      </w:r>
      <w:r w:rsidR="00840EAE" w:rsidRPr="001540C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５</w:t>
      </w:r>
      <w:r w:rsidRPr="001540C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年</w:t>
      </w:r>
      <w:r w:rsidR="00137D3A" w:rsidRPr="001540C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度</w:t>
      </w:r>
      <w:r w:rsidR="004A1130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</w:t>
      </w:r>
      <w:r w:rsidR="00993A84" w:rsidRPr="001540C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公開研修会</w:t>
      </w:r>
      <w:r w:rsidR="001540CA" w:rsidRPr="001540C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の</w:t>
      </w:r>
      <w:r w:rsidR="004A1130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お知らせ</w:t>
      </w:r>
    </w:p>
    <w:p w14:paraId="27767D97" w14:textId="77777777" w:rsidR="00B42CB7" w:rsidRPr="004113CF" w:rsidRDefault="00B42CB7" w:rsidP="00A15A72">
      <w:pPr>
        <w:pStyle w:val="a3"/>
        <w:wordWrap/>
        <w:spacing w:line="240" w:lineRule="auto"/>
        <w:rPr>
          <w:rFonts w:ascii="HG丸ｺﾞｼｯｸM-PRO" w:eastAsia="HG丸ｺﾞｼｯｸM-PRO" w:hAnsi="HG丸ｺﾞｼｯｸM-PRO"/>
          <w:spacing w:val="0"/>
        </w:rPr>
      </w:pPr>
    </w:p>
    <w:p w14:paraId="4A16799D" w14:textId="72DB198E" w:rsidR="00C6597B" w:rsidRDefault="00C6597B" w:rsidP="00763B3D">
      <w:pPr>
        <w:jc w:val="left"/>
        <w:rPr>
          <w:rFonts w:asciiTheme="minorEastAsia" w:eastAsiaTheme="minorEastAsia" w:hAnsiTheme="minorEastAsia"/>
        </w:rPr>
      </w:pPr>
    </w:p>
    <w:p w14:paraId="5A70451C" w14:textId="20182C00" w:rsidR="00F34F32" w:rsidRDefault="00F34F32" w:rsidP="00763B3D">
      <w:pPr>
        <w:jc w:val="left"/>
        <w:rPr>
          <w:rFonts w:asciiTheme="minorEastAsia" w:eastAsiaTheme="minorEastAsia" w:hAnsiTheme="minorEastAsia"/>
        </w:rPr>
      </w:pPr>
    </w:p>
    <w:p w14:paraId="5A5CB3E5" w14:textId="77777777" w:rsidR="00F34F32" w:rsidRPr="00A34371" w:rsidRDefault="00F34F32" w:rsidP="00763B3D">
      <w:pPr>
        <w:jc w:val="left"/>
        <w:rPr>
          <w:rFonts w:asciiTheme="minorEastAsia" w:eastAsiaTheme="minorEastAsia" w:hAnsiTheme="minorEastAsia"/>
        </w:rPr>
      </w:pPr>
    </w:p>
    <w:p w14:paraId="5B4448FC" w14:textId="2949BAF6" w:rsidR="00C6597B" w:rsidRPr="001540CA" w:rsidRDefault="00DC1534" w:rsidP="00763B3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540CA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C6597B" w:rsidRPr="001540CA">
        <w:rPr>
          <w:rFonts w:ascii="HG丸ｺﾞｼｯｸM-PRO" w:eastAsia="HG丸ｺﾞｼｯｸM-PRO" w:hAnsi="HG丸ｺﾞｼｯｸM-PRO" w:hint="eastAsia"/>
          <w:sz w:val="22"/>
        </w:rPr>
        <w:t xml:space="preserve">日　時　 </w:t>
      </w:r>
      <w:r w:rsidR="00C6597B" w:rsidRPr="001540CA">
        <w:rPr>
          <w:rFonts w:ascii="HG丸ｺﾞｼｯｸM-PRO" w:eastAsia="HG丸ｺﾞｼｯｸM-PRO" w:hAnsi="HG丸ｺﾞｼｯｸM-PRO"/>
          <w:sz w:val="22"/>
        </w:rPr>
        <w:t xml:space="preserve"> </w:t>
      </w:r>
      <w:r w:rsidR="001B5553" w:rsidRPr="001540CA">
        <w:rPr>
          <w:rFonts w:ascii="HG丸ｺﾞｼｯｸM-PRO" w:eastAsia="HG丸ｺﾞｼｯｸM-PRO" w:hAnsi="HG丸ｺﾞｼｯｸM-PRO" w:hint="eastAsia"/>
          <w:sz w:val="22"/>
        </w:rPr>
        <w:t xml:space="preserve">　令和</w:t>
      </w:r>
      <w:r w:rsidR="00840EAE" w:rsidRPr="001540CA">
        <w:rPr>
          <w:rFonts w:ascii="HG丸ｺﾞｼｯｸM-PRO" w:eastAsia="HG丸ｺﾞｼｯｸM-PRO" w:hAnsi="HG丸ｺﾞｼｯｸM-PRO" w:hint="eastAsia"/>
          <w:sz w:val="22"/>
        </w:rPr>
        <w:t>５</w:t>
      </w:r>
      <w:r w:rsidR="001B5553" w:rsidRPr="001540CA">
        <w:rPr>
          <w:rFonts w:ascii="HG丸ｺﾞｼｯｸM-PRO" w:eastAsia="HG丸ｺﾞｼｯｸM-PRO" w:hAnsi="HG丸ｺﾞｼｯｸM-PRO" w:hint="eastAsia"/>
          <w:sz w:val="22"/>
        </w:rPr>
        <w:t>年８月</w:t>
      </w:r>
      <w:r w:rsidR="00840EAE" w:rsidRPr="001540CA">
        <w:rPr>
          <w:rFonts w:ascii="HG丸ｺﾞｼｯｸM-PRO" w:eastAsia="HG丸ｺﾞｼｯｸM-PRO" w:hAnsi="HG丸ｺﾞｼｯｸM-PRO" w:hint="eastAsia"/>
          <w:sz w:val="22"/>
        </w:rPr>
        <w:t>21</w:t>
      </w:r>
      <w:r w:rsidR="00C6597B" w:rsidRPr="001540CA">
        <w:rPr>
          <w:rFonts w:ascii="HG丸ｺﾞｼｯｸM-PRO" w:eastAsia="HG丸ｺﾞｼｯｸM-PRO" w:hAnsi="HG丸ｺﾞｼｯｸM-PRO" w:hint="eastAsia"/>
          <w:sz w:val="22"/>
        </w:rPr>
        <w:t>日（</w:t>
      </w:r>
      <w:r w:rsidR="00840EAE" w:rsidRPr="001540CA">
        <w:rPr>
          <w:rFonts w:ascii="HG丸ｺﾞｼｯｸM-PRO" w:eastAsia="HG丸ｺﾞｼｯｸM-PRO" w:hAnsi="HG丸ｺﾞｼｯｸM-PRO" w:hint="eastAsia"/>
          <w:sz w:val="22"/>
        </w:rPr>
        <w:t>月</w:t>
      </w:r>
      <w:r w:rsidR="00C6597B" w:rsidRPr="001540CA">
        <w:rPr>
          <w:rFonts w:ascii="HG丸ｺﾞｼｯｸM-PRO" w:eastAsia="HG丸ｺﾞｼｯｸM-PRO" w:hAnsi="HG丸ｺﾞｼｯｸM-PRO" w:hint="eastAsia"/>
          <w:sz w:val="22"/>
        </w:rPr>
        <w:t>）　９：</w:t>
      </w:r>
      <w:r w:rsidR="00840EAE" w:rsidRPr="001540CA">
        <w:rPr>
          <w:rFonts w:ascii="HG丸ｺﾞｼｯｸM-PRO" w:eastAsia="HG丸ｺﾞｼｯｸM-PRO" w:hAnsi="HG丸ｺﾞｼｯｸM-PRO" w:hint="eastAsia"/>
          <w:sz w:val="22"/>
        </w:rPr>
        <w:t>00</w:t>
      </w:r>
      <w:r w:rsidR="00C6597B" w:rsidRPr="001540CA">
        <w:rPr>
          <w:rFonts w:ascii="HG丸ｺﾞｼｯｸM-PRO" w:eastAsia="HG丸ｺﾞｼｯｸM-PRO" w:hAnsi="HG丸ｺﾞｼｯｸM-PRO" w:hint="eastAsia"/>
          <w:sz w:val="22"/>
        </w:rPr>
        <w:t>開始</w:t>
      </w:r>
    </w:p>
    <w:p w14:paraId="65B0DA4A" w14:textId="2B3EA232" w:rsidR="00C6597B" w:rsidRPr="001540CA" w:rsidRDefault="00C6597B" w:rsidP="00763B3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540C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  </w:t>
      </w:r>
      <w:r w:rsidR="001B5553" w:rsidRPr="001540CA">
        <w:rPr>
          <w:rFonts w:ascii="HG丸ｺﾞｼｯｸM-PRO" w:eastAsia="HG丸ｺﾞｼｯｸM-PRO" w:hAnsi="HG丸ｺﾞｼｯｸM-PRO" w:hint="eastAsia"/>
          <w:sz w:val="22"/>
        </w:rPr>
        <w:t xml:space="preserve">　８月</w:t>
      </w:r>
      <w:r w:rsidR="00840EAE" w:rsidRPr="001540CA">
        <w:rPr>
          <w:rFonts w:ascii="HG丸ｺﾞｼｯｸM-PRO" w:eastAsia="HG丸ｺﾞｼｯｸM-PRO" w:hAnsi="HG丸ｺﾞｼｯｸM-PRO" w:hint="eastAsia"/>
          <w:sz w:val="22"/>
        </w:rPr>
        <w:t>31</w:t>
      </w:r>
      <w:r w:rsidRPr="001540CA">
        <w:rPr>
          <w:rFonts w:ascii="HG丸ｺﾞｼｯｸM-PRO" w:eastAsia="HG丸ｺﾞｼｯｸM-PRO" w:hAnsi="HG丸ｺﾞｼｯｸM-PRO" w:hint="eastAsia"/>
          <w:sz w:val="22"/>
        </w:rPr>
        <w:t>日（</w:t>
      </w:r>
      <w:r w:rsidR="00840EAE" w:rsidRPr="001540CA">
        <w:rPr>
          <w:rFonts w:ascii="HG丸ｺﾞｼｯｸM-PRO" w:eastAsia="HG丸ｺﾞｼｯｸM-PRO" w:hAnsi="HG丸ｺﾞｼｯｸM-PRO" w:hint="eastAsia"/>
          <w:sz w:val="22"/>
        </w:rPr>
        <w:t>木</w:t>
      </w:r>
      <w:r w:rsidRPr="001540CA">
        <w:rPr>
          <w:rFonts w:ascii="HG丸ｺﾞｼｯｸM-PRO" w:eastAsia="HG丸ｺﾞｼｯｸM-PRO" w:hAnsi="HG丸ｺﾞｼｯｸM-PRO" w:hint="eastAsia"/>
          <w:sz w:val="22"/>
        </w:rPr>
        <w:t>）</w:t>
      </w:r>
      <w:r w:rsidR="00840EAE" w:rsidRPr="001540CA">
        <w:rPr>
          <w:rFonts w:ascii="HG丸ｺﾞｼｯｸM-PRO" w:eastAsia="HG丸ｺﾞｼｯｸM-PRO" w:hAnsi="HG丸ｺﾞｼｯｸM-PRO" w:hint="eastAsia"/>
          <w:sz w:val="22"/>
        </w:rPr>
        <w:t xml:space="preserve">　17</w:t>
      </w:r>
      <w:r w:rsidRPr="001540CA">
        <w:rPr>
          <w:rFonts w:ascii="HG丸ｺﾞｼｯｸM-PRO" w:eastAsia="HG丸ｺﾞｼｯｸM-PRO" w:hAnsi="HG丸ｺﾞｼｯｸM-PRO" w:hint="eastAsia"/>
          <w:sz w:val="22"/>
        </w:rPr>
        <w:t>：</w:t>
      </w:r>
      <w:r w:rsidR="00840EAE" w:rsidRPr="001540CA">
        <w:rPr>
          <w:rFonts w:ascii="HG丸ｺﾞｼｯｸM-PRO" w:eastAsia="HG丸ｺﾞｼｯｸM-PRO" w:hAnsi="HG丸ｺﾞｼｯｸM-PRO" w:hint="eastAsia"/>
          <w:sz w:val="22"/>
        </w:rPr>
        <w:t>00</w:t>
      </w:r>
      <w:r w:rsidRPr="001540CA">
        <w:rPr>
          <w:rFonts w:ascii="HG丸ｺﾞｼｯｸM-PRO" w:eastAsia="HG丸ｺﾞｼｯｸM-PRO" w:hAnsi="HG丸ｺﾞｼｯｸM-PRO" w:hint="eastAsia"/>
          <w:sz w:val="22"/>
        </w:rPr>
        <w:t>終了</w:t>
      </w:r>
    </w:p>
    <w:p w14:paraId="4CB3348E" w14:textId="2DB44A20" w:rsidR="00C6597B" w:rsidRDefault="00C6597B" w:rsidP="00763B3D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8C7E3F" w14:textId="77777777" w:rsidR="001540CA" w:rsidRPr="001540CA" w:rsidRDefault="001540CA" w:rsidP="00763B3D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307C095" w14:textId="77777777" w:rsidR="00840EAE" w:rsidRPr="001540CA" w:rsidRDefault="00C6597B" w:rsidP="00840EAE">
      <w:pPr>
        <w:rPr>
          <w:rFonts w:ascii="HG丸ｺﾞｼｯｸM-PRO" w:eastAsia="HG丸ｺﾞｼｯｸM-PRO" w:hAnsi="HG丸ｺﾞｼｯｸM-PRO"/>
          <w:b/>
          <w:bCs/>
          <w:spacing w:val="-20"/>
          <w:sz w:val="22"/>
        </w:rPr>
      </w:pPr>
      <w:r w:rsidRPr="001540CA">
        <w:rPr>
          <w:rFonts w:ascii="HG丸ｺﾞｼｯｸM-PRO" w:eastAsia="HG丸ｺﾞｼｯｸM-PRO" w:hAnsi="HG丸ｺﾞｼｯｸM-PRO" w:hint="eastAsia"/>
          <w:sz w:val="22"/>
        </w:rPr>
        <w:t xml:space="preserve">２　内　容　　</w:t>
      </w:r>
      <w:r w:rsidR="00292367" w:rsidRPr="001540C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40EAE" w:rsidRPr="001540C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40EAE" w:rsidRPr="001540CA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（１） </w:t>
      </w:r>
      <w:r w:rsidR="00840EAE" w:rsidRPr="001540CA">
        <w:rPr>
          <w:rFonts w:ascii="HG丸ｺﾞｼｯｸM-PRO" w:eastAsia="HG丸ｺﾞｼｯｸM-PRO" w:hAnsi="HG丸ｺﾞｼｯｸM-PRO" w:hint="eastAsia"/>
          <w:b/>
          <w:bCs/>
          <w:spacing w:val="-20"/>
          <w:sz w:val="22"/>
        </w:rPr>
        <w:t>講話「発達障害を有する子どもの不登校対応と社会参加について」【80分】</w:t>
      </w:r>
    </w:p>
    <w:p w14:paraId="7B73EAAB" w14:textId="4F82BDBC" w:rsidR="00840EAE" w:rsidRPr="001540CA" w:rsidRDefault="00840EAE" w:rsidP="00840EAE">
      <w:pPr>
        <w:rPr>
          <w:rFonts w:ascii="HG丸ｺﾞｼｯｸM-PRO" w:eastAsia="HG丸ｺﾞｼｯｸM-PRO" w:hAnsi="HG丸ｺﾞｼｯｸM-PRO"/>
          <w:b/>
          <w:bCs/>
          <w:spacing w:val="-20"/>
          <w:sz w:val="22"/>
        </w:rPr>
      </w:pPr>
      <w:r w:rsidRPr="001540CA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　　 　　 </w:t>
      </w:r>
      <w:r w:rsidRPr="001540CA">
        <w:rPr>
          <w:rFonts w:ascii="HG丸ｺﾞｼｯｸM-PRO" w:eastAsia="HG丸ｺﾞｼｯｸM-PRO" w:hAnsi="HG丸ｺﾞｼｯｸM-PRO"/>
          <w:b/>
          <w:bCs/>
          <w:sz w:val="22"/>
        </w:rPr>
        <w:t xml:space="preserve"> </w:t>
      </w:r>
      <w:r w:rsidRPr="001540CA">
        <w:rPr>
          <w:rFonts w:ascii="HG丸ｺﾞｼｯｸM-PRO" w:eastAsia="HG丸ｺﾞｼｯｸM-PRO" w:hAnsi="HG丸ｺﾞｼｯｸM-PRO" w:hint="eastAsia"/>
          <w:b/>
          <w:bCs/>
          <w:spacing w:val="-20"/>
          <w:sz w:val="22"/>
        </w:rPr>
        <w:t xml:space="preserve">講師 </w:t>
      </w:r>
      <w:r w:rsidRPr="001540CA">
        <w:rPr>
          <w:rFonts w:ascii="HG丸ｺﾞｼｯｸM-PRO" w:eastAsia="HG丸ｺﾞｼｯｸM-PRO" w:hAnsi="HG丸ｺﾞｼｯｸM-PRO"/>
          <w:b/>
          <w:bCs/>
          <w:spacing w:val="-20"/>
          <w:sz w:val="22"/>
        </w:rPr>
        <w:t>NPO</w:t>
      </w:r>
      <w:r w:rsidRPr="001540CA">
        <w:rPr>
          <w:rFonts w:ascii="HG丸ｺﾞｼｯｸM-PRO" w:eastAsia="HG丸ｺﾞｼｯｸM-PRO" w:hAnsi="HG丸ｺﾞｼｯｸM-PRO" w:hint="eastAsia"/>
          <w:b/>
          <w:bCs/>
          <w:spacing w:val="-20"/>
          <w:sz w:val="22"/>
        </w:rPr>
        <w:t>法人CCV理事長　福田</w:t>
      </w:r>
      <w:r w:rsidR="00C40628" w:rsidRPr="001540CA">
        <w:rPr>
          <w:rFonts w:ascii="HG丸ｺﾞｼｯｸM-PRO" w:eastAsia="HG丸ｺﾞｼｯｸM-PRO" w:hAnsi="HG丸ｺﾞｼｯｸM-PRO" w:hint="eastAsia"/>
          <w:b/>
          <w:bCs/>
          <w:spacing w:val="-20"/>
          <w:sz w:val="22"/>
        </w:rPr>
        <w:t xml:space="preserve"> </w:t>
      </w:r>
      <w:r w:rsidRPr="001540CA">
        <w:rPr>
          <w:rFonts w:ascii="HG丸ｺﾞｼｯｸM-PRO" w:eastAsia="HG丸ｺﾞｼｯｸM-PRO" w:hAnsi="HG丸ｺﾞｼｯｸM-PRO" w:hint="eastAsia"/>
          <w:b/>
          <w:bCs/>
          <w:spacing w:val="-20"/>
          <w:sz w:val="22"/>
        </w:rPr>
        <w:t>由美 氏</w:t>
      </w:r>
    </w:p>
    <w:p w14:paraId="28FE9A75" w14:textId="1EFD07F3" w:rsidR="00840EAE" w:rsidRPr="001540CA" w:rsidRDefault="00840EAE" w:rsidP="00840EAE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1540CA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 　 （２） </w:t>
      </w:r>
      <w:r w:rsidRPr="001540CA">
        <w:rPr>
          <w:rFonts w:ascii="HG丸ｺﾞｼｯｸM-PRO" w:eastAsia="HG丸ｺﾞｼｯｸM-PRO" w:hAnsi="HG丸ｺﾞｼｯｸM-PRO" w:hint="eastAsia"/>
          <w:b/>
          <w:bCs/>
          <w:spacing w:val="-20"/>
          <w:sz w:val="22"/>
        </w:rPr>
        <w:t>本校の進路指導について（本校職員）【15分】</w:t>
      </w:r>
    </w:p>
    <w:p w14:paraId="13076D69" w14:textId="40D421CF" w:rsidR="00840EAE" w:rsidRDefault="00840EAE" w:rsidP="00763B3D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2521E3D5" w14:textId="77777777" w:rsidR="001540CA" w:rsidRPr="001540CA" w:rsidRDefault="001540CA" w:rsidP="00763B3D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53175413" w14:textId="16068420" w:rsidR="00DC1534" w:rsidRPr="001540CA" w:rsidRDefault="00DC1534" w:rsidP="00763B3D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2"/>
        </w:rPr>
      </w:pPr>
      <w:r w:rsidRPr="001540CA">
        <w:rPr>
          <w:rFonts w:ascii="HG丸ｺﾞｼｯｸM-PRO" w:eastAsia="HG丸ｺﾞｼｯｸM-PRO" w:hAnsi="HG丸ｺﾞｼｯｸM-PRO" w:hint="eastAsia"/>
          <w:sz w:val="22"/>
        </w:rPr>
        <w:t>３</w:t>
      </w:r>
      <w:r w:rsidR="00763B3D" w:rsidRPr="001540C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1540CA">
        <w:rPr>
          <w:rFonts w:ascii="HG丸ｺﾞｼｯｸM-PRO" w:eastAsia="HG丸ｺﾞｼｯｸM-PRO" w:hAnsi="HG丸ｺﾞｼｯｸM-PRO" w:hint="eastAsia"/>
          <w:sz w:val="22"/>
        </w:rPr>
        <w:t xml:space="preserve">実施方法 </w:t>
      </w:r>
      <w:r w:rsidRPr="001540CA">
        <w:rPr>
          <w:rFonts w:ascii="HG丸ｺﾞｼｯｸM-PRO" w:eastAsia="HG丸ｺﾞｼｯｸM-PRO" w:hAnsi="HG丸ｺﾞｼｯｸM-PRO"/>
          <w:sz w:val="22"/>
        </w:rPr>
        <w:t xml:space="preserve"> </w:t>
      </w:r>
      <w:r w:rsidR="00292367" w:rsidRPr="001540CA">
        <w:rPr>
          <w:rFonts w:ascii="HG丸ｺﾞｼｯｸM-PRO" w:eastAsia="HG丸ｺﾞｼｯｸM-PRO" w:hAnsi="HG丸ｺﾞｼｯｸM-PRO"/>
          <w:sz w:val="22"/>
        </w:rPr>
        <w:t xml:space="preserve">  </w:t>
      </w:r>
      <w:r w:rsidRPr="001540CA">
        <w:rPr>
          <w:rFonts w:ascii="HG丸ｺﾞｼｯｸM-PRO" w:eastAsia="HG丸ｺﾞｼｯｸM-PRO" w:hAnsi="HG丸ｺﾞｼｯｸM-PRO"/>
          <w:sz w:val="22"/>
        </w:rPr>
        <w:t xml:space="preserve"> </w:t>
      </w:r>
      <w:r w:rsidR="00BF6732" w:rsidRPr="001540CA">
        <w:rPr>
          <w:rFonts w:ascii="HG丸ｺﾞｼｯｸM-PRO" w:eastAsia="HG丸ｺﾞｼｯｸM-PRO" w:hAnsi="HG丸ｺﾞｼｯｸM-PRO" w:hint="eastAsia"/>
          <w:sz w:val="22"/>
        </w:rPr>
        <w:t>本校</w:t>
      </w:r>
      <w:r w:rsidRPr="001540CA">
        <w:rPr>
          <w:rFonts w:ascii="HG丸ｺﾞｼｯｸM-PRO" w:eastAsia="HG丸ｺﾞｼｯｸM-PRO" w:hAnsi="HG丸ｺﾞｼｯｸM-PRO" w:hint="eastAsia"/>
          <w:sz w:val="22"/>
        </w:rPr>
        <w:t>ホームページにて</w:t>
      </w:r>
      <w:r w:rsidRPr="001540CA">
        <w:rPr>
          <w:rFonts w:ascii="HG丸ｺﾞｼｯｸM-PRO" w:eastAsia="HG丸ｺﾞｼｯｸM-PRO" w:hAnsi="HG丸ｺﾞｼｯｸM-PRO"/>
          <w:sz w:val="22"/>
        </w:rPr>
        <w:t>Web</w:t>
      </w:r>
      <w:r w:rsidRPr="001540CA">
        <w:rPr>
          <w:rFonts w:ascii="HG丸ｺﾞｼｯｸM-PRO" w:eastAsia="HG丸ｺﾞｼｯｸM-PRO" w:hAnsi="HG丸ｺﾞｼｯｸM-PRO" w:hint="eastAsia"/>
          <w:sz w:val="22"/>
        </w:rPr>
        <w:t>配信</w:t>
      </w:r>
    </w:p>
    <w:p w14:paraId="0044A680" w14:textId="202E2FDB" w:rsidR="00832289" w:rsidRDefault="00832289" w:rsidP="00763B3D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2"/>
        </w:rPr>
      </w:pPr>
    </w:p>
    <w:p w14:paraId="26EEB75B" w14:textId="77777777" w:rsidR="001540CA" w:rsidRPr="001540CA" w:rsidRDefault="001540CA" w:rsidP="00763B3D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2"/>
        </w:rPr>
      </w:pPr>
    </w:p>
    <w:p w14:paraId="78FE6010" w14:textId="3AAC4966" w:rsidR="00DC1534" w:rsidRPr="001540CA" w:rsidRDefault="00DC1534" w:rsidP="00D82664">
      <w:pPr>
        <w:ind w:left="1894" w:hangingChars="800" w:hanging="1894"/>
        <w:jc w:val="left"/>
        <w:rPr>
          <w:rFonts w:ascii="HG丸ｺﾞｼｯｸM-PRO" w:eastAsia="HG丸ｺﾞｼｯｸM-PRO" w:hAnsi="HG丸ｺﾞｼｯｸM-PRO"/>
          <w:sz w:val="22"/>
        </w:rPr>
      </w:pPr>
      <w:r w:rsidRPr="001540CA">
        <w:rPr>
          <w:rFonts w:ascii="HG丸ｺﾞｼｯｸM-PRO" w:eastAsia="HG丸ｺﾞｼｯｸM-PRO" w:hAnsi="HG丸ｺﾞｼｯｸM-PRO" w:hint="eastAsia"/>
          <w:sz w:val="22"/>
        </w:rPr>
        <w:t>４</w:t>
      </w:r>
      <w:r w:rsidR="00A34371" w:rsidRPr="001540C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32289" w:rsidRPr="001540CA">
        <w:rPr>
          <w:rFonts w:ascii="HG丸ｺﾞｼｯｸM-PRO" w:eastAsia="HG丸ｺﾞｼｯｸM-PRO" w:hAnsi="HG丸ｺﾞｼｯｸM-PRO" w:hint="eastAsia"/>
          <w:sz w:val="22"/>
        </w:rPr>
        <w:t>閲覧</w:t>
      </w:r>
      <w:r w:rsidRPr="001540CA">
        <w:rPr>
          <w:rFonts w:ascii="HG丸ｺﾞｼｯｸM-PRO" w:eastAsia="HG丸ｺﾞｼｯｸM-PRO" w:hAnsi="HG丸ｺﾞｼｯｸM-PRO" w:hint="eastAsia"/>
          <w:sz w:val="22"/>
        </w:rPr>
        <w:t xml:space="preserve">方法　</w:t>
      </w:r>
      <w:r w:rsidR="00763B3D" w:rsidRPr="001540C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92367" w:rsidRPr="001540CA">
        <w:rPr>
          <w:rFonts w:ascii="HG丸ｺﾞｼｯｸM-PRO" w:eastAsia="HG丸ｺﾞｼｯｸM-PRO" w:hAnsi="HG丸ｺﾞｼｯｸM-PRO"/>
          <w:sz w:val="22"/>
        </w:rPr>
        <w:t xml:space="preserve">  </w:t>
      </w:r>
      <w:r w:rsidR="004A1130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関係機関へ送付した別途案内にて御</w:t>
      </w:r>
      <w:r w:rsidR="00D82664" w:rsidRPr="001540CA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確認ください。</w:t>
      </w:r>
    </w:p>
    <w:p w14:paraId="6D37574C" w14:textId="2EFCECE2" w:rsidR="00832289" w:rsidRDefault="00832289" w:rsidP="006013C2">
      <w:pPr>
        <w:ind w:leftChars="800" w:left="1814"/>
        <w:jc w:val="left"/>
        <w:rPr>
          <w:rFonts w:ascii="HG丸ｺﾞｼｯｸM-PRO" w:eastAsia="HG丸ｺﾞｼｯｸM-PRO" w:hAnsi="HG丸ｺﾞｼｯｸM-PRO"/>
          <w:sz w:val="22"/>
        </w:rPr>
      </w:pPr>
    </w:p>
    <w:p w14:paraId="3818773D" w14:textId="77777777" w:rsidR="001540CA" w:rsidRPr="001540CA" w:rsidRDefault="001540CA" w:rsidP="006013C2">
      <w:pPr>
        <w:ind w:leftChars="800" w:left="1814"/>
        <w:jc w:val="left"/>
        <w:rPr>
          <w:rFonts w:ascii="HG丸ｺﾞｼｯｸM-PRO" w:eastAsia="HG丸ｺﾞｼｯｸM-PRO" w:hAnsi="HG丸ｺﾞｼｯｸM-PRO"/>
          <w:sz w:val="22"/>
        </w:rPr>
      </w:pPr>
    </w:p>
    <w:p w14:paraId="1BE5E72E" w14:textId="392A65DE" w:rsidR="00D44AED" w:rsidRPr="001540CA" w:rsidRDefault="00544867" w:rsidP="00763B3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540CA">
        <w:rPr>
          <w:rFonts w:ascii="HG丸ｺﾞｼｯｸM-PRO" w:eastAsia="HG丸ｺﾞｼｯｸM-PRO" w:hAnsi="HG丸ｺﾞｼｯｸM-PRO" w:hint="eastAsia"/>
          <w:sz w:val="22"/>
        </w:rPr>
        <w:t xml:space="preserve">５　その他　　</w:t>
      </w:r>
      <w:r w:rsidR="00D44AED" w:rsidRPr="001540CA">
        <w:rPr>
          <w:rFonts w:ascii="HG丸ｺﾞｼｯｸM-PRO" w:eastAsia="HG丸ｺﾞｼｯｸM-PRO" w:hAnsi="HG丸ｺﾞｼｯｸM-PRO" w:hint="eastAsia"/>
          <w:sz w:val="22"/>
        </w:rPr>
        <w:t xml:space="preserve"> ・参加申込の必要はありません。</w:t>
      </w:r>
    </w:p>
    <w:p w14:paraId="7F775135" w14:textId="04BC15A0" w:rsidR="00544867" w:rsidRPr="001540CA" w:rsidRDefault="00292367" w:rsidP="00763B3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540C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44AED" w:rsidRPr="001540CA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315892" w:rsidRPr="001540CA">
        <w:rPr>
          <w:rFonts w:ascii="HG丸ｺﾞｼｯｸM-PRO" w:eastAsia="HG丸ｺﾞｼｯｸM-PRO" w:hAnsi="HG丸ｺﾞｼｯｸM-PRO" w:hint="eastAsia"/>
          <w:sz w:val="22"/>
        </w:rPr>
        <w:t>・実施期間内であれば、いつでもご覧</w:t>
      </w:r>
      <w:r w:rsidR="00E64EFF" w:rsidRPr="001540CA">
        <w:rPr>
          <w:rFonts w:ascii="HG丸ｺﾞｼｯｸM-PRO" w:eastAsia="HG丸ｺﾞｼｯｸM-PRO" w:hAnsi="HG丸ｺﾞｼｯｸM-PRO" w:hint="eastAsia"/>
          <w:sz w:val="22"/>
        </w:rPr>
        <w:t>いただ</w:t>
      </w:r>
      <w:r w:rsidR="00BE0802" w:rsidRPr="001540CA">
        <w:rPr>
          <w:rFonts w:ascii="HG丸ｺﾞｼｯｸM-PRO" w:eastAsia="HG丸ｺﾞｼｯｸM-PRO" w:hAnsi="HG丸ｺﾞｼｯｸM-PRO" w:hint="eastAsia"/>
          <w:sz w:val="22"/>
        </w:rPr>
        <w:t>け</w:t>
      </w:r>
      <w:r w:rsidR="00315892" w:rsidRPr="001540CA">
        <w:rPr>
          <w:rFonts w:ascii="HG丸ｺﾞｼｯｸM-PRO" w:eastAsia="HG丸ｺﾞｼｯｸM-PRO" w:hAnsi="HG丸ｺﾞｼｯｸM-PRO" w:hint="eastAsia"/>
          <w:sz w:val="22"/>
        </w:rPr>
        <w:t>ます。</w:t>
      </w:r>
    </w:p>
    <w:p w14:paraId="0DCE41F3" w14:textId="300F82D0" w:rsidR="00315892" w:rsidRPr="001540CA" w:rsidRDefault="00315892" w:rsidP="00763B3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540CA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292367" w:rsidRPr="001540C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1540CA">
        <w:rPr>
          <w:rFonts w:ascii="HG丸ｺﾞｼｯｸM-PRO" w:eastAsia="HG丸ｺﾞｼｯｸM-PRO" w:hAnsi="HG丸ｺﾞｼｯｸM-PRO" w:hint="eastAsia"/>
          <w:sz w:val="22"/>
        </w:rPr>
        <w:t>・</w:t>
      </w:r>
      <w:r w:rsidR="00BF6732" w:rsidRPr="001540CA">
        <w:rPr>
          <w:rFonts w:ascii="HG丸ｺﾞｼｯｸM-PRO" w:eastAsia="HG丸ｺﾞｼｯｸM-PRO" w:hAnsi="HG丸ｺﾞｼｯｸM-PRO" w:hint="eastAsia"/>
          <w:sz w:val="22"/>
        </w:rPr>
        <w:t>研修会を閲覧後、</w:t>
      </w:r>
      <w:r w:rsidRPr="001540CA">
        <w:rPr>
          <w:rFonts w:ascii="HG丸ｺﾞｼｯｸM-PRO" w:eastAsia="HG丸ｺﾞｼｯｸM-PRO" w:hAnsi="HG丸ｺﾞｼｯｸM-PRO" w:hint="eastAsia"/>
          <w:sz w:val="22"/>
        </w:rPr>
        <w:t>アンケートの</w:t>
      </w:r>
      <w:r w:rsidR="00292367" w:rsidRPr="001540CA">
        <w:rPr>
          <w:rFonts w:ascii="HG丸ｺﾞｼｯｸM-PRO" w:eastAsia="HG丸ｺﾞｼｯｸM-PRO" w:hAnsi="HG丸ｺﾞｼｯｸM-PRO" w:hint="eastAsia"/>
          <w:sz w:val="22"/>
        </w:rPr>
        <w:t>入力</w:t>
      </w:r>
      <w:r w:rsidR="001B5553" w:rsidRPr="001540CA">
        <w:rPr>
          <w:rFonts w:ascii="HG丸ｺﾞｼｯｸM-PRO" w:eastAsia="HG丸ｺﾞｼｯｸM-PRO" w:hAnsi="HG丸ｺﾞｼｯｸM-PRO" w:hint="eastAsia"/>
          <w:sz w:val="22"/>
        </w:rPr>
        <w:t>の御</w:t>
      </w:r>
      <w:r w:rsidR="00C548AF" w:rsidRPr="001540CA">
        <w:rPr>
          <w:rFonts w:ascii="HG丸ｺﾞｼｯｸM-PRO" w:eastAsia="HG丸ｺﾞｼｯｸM-PRO" w:hAnsi="HG丸ｺﾞｼｯｸM-PRO" w:hint="eastAsia"/>
          <w:sz w:val="22"/>
        </w:rPr>
        <w:t>協力</w:t>
      </w:r>
      <w:r w:rsidRPr="001540CA">
        <w:rPr>
          <w:rFonts w:ascii="HG丸ｺﾞｼｯｸM-PRO" w:eastAsia="HG丸ｺﾞｼｯｸM-PRO" w:hAnsi="HG丸ｺﾞｼｯｸM-PRO" w:hint="eastAsia"/>
          <w:sz w:val="22"/>
        </w:rPr>
        <w:t>を</w:t>
      </w:r>
      <w:r w:rsidR="00C548AF" w:rsidRPr="001540CA">
        <w:rPr>
          <w:rFonts w:ascii="HG丸ｺﾞｼｯｸM-PRO" w:eastAsia="HG丸ｺﾞｼｯｸM-PRO" w:hAnsi="HG丸ｺﾞｼｯｸM-PRO" w:hint="eastAsia"/>
          <w:sz w:val="22"/>
        </w:rPr>
        <w:t>お</w:t>
      </w:r>
      <w:r w:rsidRPr="001540CA">
        <w:rPr>
          <w:rFonts w:ascii="HG丸ｺﾞｼｯｸM-PRO" w:eastAsia="HG丸ｺﾞｼｯｸM-PRO" w:hAnsi="HG丸ｺﾞｼｯｸM-PRO" w:hint="eastAsia"/>
          <w:sz w:val="22"/>
        </w:rPr>
        <w:t>願いいたします。</w:t>
      </w:r>
    </w:p>
    <w:p w14:paraId="0B742C8D" w14:textId="6D0CFACF" w:rsidR="00840EAE" w:rsidRPr="001540CA" w:rsidRDefault="00E64EFF" w:rsidP="00840EAE">
      <w:pPr>
        <w:ind w:left="2013" w:hangingChars="850" w:hanging="2013"/>
        <w:jc w:val="left"/>
        <w:rPr>
          <w:rFonts w:ascii="HG丸ｺﾞｼｯｸM-PRO" w:eastAsia="HG丸ｺﾞｼｯｸM-PRO" w:hAnsi="HG丸ｺﾞｼｯｸM-PRO"/>
          <w:sz w:val="22"/>
        </w:rPr>
      </w:pPr>
      <w:r w:rsidRPr="001540CA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</w:p>
    <w:p w14:paraId="13992952" w14:textId="707881BB" w:rsidR="00840EAE" w:rsidRDefault="00840EAE" w:rsidP="00840EAE">
      <w:pPr>
        <w:ind w:left="1928" w:hangingChars="850" w:hanging="1928"/>
        <w:jc w:val="left"/>
        <w:rPr>
          <w:rFonts w:asciiTheme="minorEastAsia" w:eastAsiaTheme="minorEastAsia" w:hAnsiTheme="minorEastAsia"/>
        </w:rPr>
      </w:pPr>
    </w:p>
    <w:p w14:paraId="0075CEE1" w14:textId="25FED6CE" w:rsidR="00B42CB7" w:rsidRDefault="001540CA" w:rsidP="00840EAE">
      <w:pPr>
        <w:ind w:left="1928" w:hangingChars="850" w:hanging="1928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A92261" wp14:editId="70184018">
            <wp:simplePos x="0" y="0"/>
            <wp:positionH relativeFrom="column">
              <wp:posOffset>3575685</wp:posOffset>
            </wp:positionH>
            <wp:positionV relativeFrom="paragraph">
              <wp:posOffset>187960</wp:posOffset>
            </wp:positionV>
            <wp:extent cx="2276475" cy="2276475"/>
            <wp:effectExtent l="0" t="0" r="9525" b="9525"/>
            <wp:wrapNone/>
            <wp:docPr id="4" name="図 4" descr="学校プリント用 学校の校舎イラスト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校プリント用 学校の校舎イラスト | 無料イラスト素材｜素材ラ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42CB7" w:rsidSect="00832289">
      <w:pgSz w:w="11906" w:h="16838" w:code="9"/>
      <w:pgMar w:top="1440" w:right="1134" w:bottom="1440" w:left="1134" w:header="720" w:footer="720" w:gutter="0"/>
      <w:cols w:space="720"/>
      <w:noEndnote/>
      <w:docGrid w:type="linesAndChars" w:linePitch="30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F360" w14:textId="77777777" w:rsidR="002643C0" w:rsidRDefault="002643C0" w:rsidP="00402A68">
      <w:r>
        <w:separator/>
      </w:r>
    </w:p>
  </w:endnote>
  <w:endnote w:type="continuationSeparator" w:id="0">
    <w:p w14:paraId="232B8458" w14:textId="77777777" w:rsidR="002643C0" w:rsidRDefault="002643C0" w:rsidP="0040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4C14" w14:textId="77777777" w:rsidR="002643C0" w:rsidRDefault="002643C0" w:rsidP="00402A68">
      <w:r>
        <w:separator/>
      </w:r>
    </w:p>
  </w:footnote>
  <w:footnote w:type="continuationSeparator" w:id="0">
    <w:p w14:paraId="4E9661AB" w14:textId="77777777" w:rsidR="002643C0" w:rsidRDefault="002643C0" w:rsidP="00402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720"/>
  <w:drawingGridHorizontalSpacing w:val="227"/>
  <w:drawingGridVerticalSpacing w:val="303"/>
  <w:displayHorizontalDrawingGridEvery w:val="0"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CB7"/>
    <w:rsid w:val="00010595"/>
    <w:rsid w:val="000160EE"/>
    <w:rsid w:val="00025817"/>
    <w:rsid w:val="000B51C3"/>
    <w:rsid w:val="000E6FF5"/>
    <w:rsid w:val="00104E12"/>
    <w:rsid w:val="00137D3A"/>
    <w:rsid w:val="00146B30"/>
    <w:rsid w:val="00152DB4"/>
    <w:rsid w:val="001540CA"/>
    <w:rsid w:val="00165209"/>
    <w:rsid w:val="001A15F5"/>
    <w:rsid w:val="001B5553"/>
    <w:rsid w:val="001C155D"/>
    <w:rsid w:val="001C7150"/>
    <w:rsid w:val="001E7270"/>
    <w:rsid w:val="001F1EE1"/>
    <w:rsid w:val="001F68CB"/>
    <w:rsid w:val="00222ADD"/>
    <w:rsid w:val="00242D81"/>
    <w:rsid w:val="002643C0"/>
    <w:rsid w:val="00281ACE"/>
    <w:rsid w:val="002827DC"/>
    <w:rsid w:val="00292367"/>
    <w:rsid w:val="002A234A"/>
    <w:rsid w:val="002D1361"/>
    <w:rsid w:val="002F29E1"/>
    <w:rsid w:val="00305841"/>
    <w:rsid w:val="00313BA8"/>
    <w:rsid w:val="00315892"/>
    <w:rsid w:val="0035053F"/>
    <w:rsid w:val="00360972"/>
    <w:rsid w:val="003712DC"/>
    <w:rsid w:val="003A2741"/>
    <w:rsid w:val="003B0417"/>
    <w:rsid w:val="003E65A4"/>
    <w:rsid w:val="00402A68"/>
    <w:rsid w:val="004113CF"/>
    <w:rsid w:val="00434F18"/>
    <w:rsid w:val="00435B38"/>
    <w:rsid w:val="004A1130"/>
    <w:rsid w:val="004A16AF"/>
    <w:rsid w:val="004A4ABD"/>
    <w:rsid w:val="004A7536"/>
    <w:rsid w:val="004B776B"/>
    <w:rsid w:val="004C7128"/>
    <w:rsid w:val="00512A3B"/>
    <w:rsid w:val="00536F65"/>
    <w:rsid w:val="00544867"/>
    <w:rsid w:val="00557A54"/>
    <w:rsid w:val="005A4D2B"/>
    <w:rsid w:val="005C515B"/>
    <w:rsid w:val="005D3CC8"/>
    <w:rsid w:val="005F4F48"/>
    <w:rsid w:val="006013C2"/>
    <w:rsid w:val="0067203E"/>
    <w:rsid w:val="00685444"/>
    <w:rsid w:val="006B0B78"/>
    <w:rsid w:val="006E2689"/>
    <w:rsid w:val="006F422A"/>
    <w:rsid w:val="00703310"/>
    <w:rsid w:val="00703CE3"/>
    <w:rsid w:val="00710F06"/>
    <w:rsid w:val="00754D19"/>
    <w:rsid w:val="00755ADE"/>
    <w:rsid w:val="00763B3D"/>
    <w:rsid w:val="007A346D"/>
    <w:rsid w:val="007C6D1C"/>
    <w:rsid w:val="00801828"/>
    <w:rsid w:val="00823B4B"/>
    <w:rsid w:val="00824ED4"/>
    <w:rsid w:val="00832289"/>
    <w:rsid w:val="00840EAE"/>
    <w:rsid w:val="00852908"/>
    <w:rsid w:val="008C2CCF"/>
    <w:rsid w:val="008E117C"/>
    <w:rsid w:val="008E378B"/>
    <w:rsid w:val="008E7FED"/>
    <w:rsid w:val="00900E59"/>
    <w:rsid w:val="00937E80"/>
    <w:rsid w:val="009765F1"/>
    <w:rsid w:val="00993A84"/>
    <w:rsid w:val="009E6146"/>
    <w:rsid w:val="009F01D3"/>
    <w:rsid w:val="00A0113F"/>
    <w:rsid w:val="00A045AB"/>
    <w:rsid w:val="00A15A72"/>
    <w:rsid w:val="00A34371"/>
    <w:rsid w:val="00A41FB0"/>
    <w:rsid w:val="00A44B37"/>
    <w:rsid w:val="00AC05E9"/>
    <w:rsid w:val="00B27497"/>
    <w:rsid w:val="00B42CB7"/>
    <w:rsid w:val="00B604AC"/>
    <w:rsid w:val="00B642D4"/>
    <w:rsid w:val="00BE0802"/>
    <w:rsid w:val="00BF09FB"/>
    <w:rsid w:val="00BF388F"/>
    <w:rsid w:val="00BF5151"/>
    <w:rsid w:val="00BF6732"/>
    <w:rsid w:val="00C01E44"/>
    <w:rsid w:val="00C044BA"/>
    <w:rsid w:val="00C22BB4"/>
    <w:rsid w:val="00C33691"/>
    <w:rsid w:val="00C40628"/>
    <w:rsid w:val="00C548AF"/>
    <w:rsid w:val="00C568A2"/>
    <w:rsid w:val="00C6597B"/>
    <w:rsid w:val="00C7105F"/>
    <w:rsid w:val="00C936D5"/>
    <w:rsid w:val="00D00209"/>
    <w:rsid w:val="00D24A91"/>
    <w:rsid w:val="00D37F67"/>
    <w:rsid w:val="00D44AED"/>
    <w:rsid w:val="00D5166C"/>
    <w:rsid w:val="00D5196F"/>
    <w:rsid w:val="00D82664"/>
    <w:rsid w:val="00DC1534"/>
    <w:rsid w:val="00DC1890"/>
    <w:rsid w:val="00E03F01"/>
    <w:rsid w:val="00E373D0"/>
    <w:rsid w:val="00E64EFF"/>
    <w:rsid w:val="00E77356"/>
    <w:rsid w:val="00E804E8"/>
    <w:rsid w:val="00E90621"/>
    <w:rsid w:val="00EB1637"/>
    <w:rsid w:val="00EC2007"/>
    <w:rsid w:val="00EC2BD5"/>
    <w:rsid w:val="00ED05FF"/>
    <w:rsid w:val="00EF30A4"/>
    <w:rsid w:val="00F32887"/>
    <w:rsid w:val="00F34F32"/>
    <w:rsid w:val="00F41E6A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68C4343"/>
  <w15:docId w15:val="{13343184-B130-46D9-A78F-3D9ED026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E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01E44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02A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2A68"/>
  </w:style>
  <w:style w:type="paragraph" w:styleId="a6">
    <w:name w:val="footer"/>
    <w:basedOn w:val="a"/>
    <w:link w:val="a7"/>
    <w:uiPriority w:val="99"/>
    <w:unhideWhenUsed/>
    <w:rsid w:val="00402A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2A68"/>
  </w:style>
  <w:style w:type="paragraph" w:customStyle="1" w:styleId="a8">
    <w:name w:val="標準(太郎文書スタイル)"/>
    <w:uiPriority w:val="99"/>
    <w:rsid w:val="00993A8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E804E8"/>
    <w:pPr>
      <w:jc w:val="center"/>
    </w:pPr>
    <w:rPr>
      <w:rFonts w:ascii="Times New Roman" w:hAnsi="Times New Roman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E804E8"/>
    <w:rPr>
      <w:rFonts w:ascii="Times New Roman" w:hAnsi="Times New Roman" w:cs="ＭＳ 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E804E8"/>
    <w:pPr>
      <w:jc w:val="right"/>
    </w:pPr>
    <w:rPr>
      <w:rFonts w:ascii="Times New Roman" w:hAnsi="Times New Roman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E804E8"/>
    <w:rPr>
      <w:rFonts w:ascii="Times New Roman" w:hAnsi="Times New Roman" w:cs="ＭＳ 明朝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BF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F38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B0FD6-75B2-4767-BAA9-0CC9DEE4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23</TotalTime>
  <Pages>1</Pages>
  <Words>244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栃木県教育委員会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mayoi-k01</dc:creator>
  <cp:lastModifiedBy>石塚 真弓</cp:lastModifiedBy>
  <cp:revision>5</cp:revision>
  <cp:lastPrinted>2022-06-23T09:28:00Z</cp:lastPrinted>
  <dcterms:created xsi:type="dcterms:W3CDTF">2023-07-12T07:13:00Z</dcterms:created>
  <dcterms:modified xsi:type="dcterms:W3CDTF">2023-07-12T08:04:00Z</dcterms:modified>
</cp:coreProperties>
</file>