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AC5C" w14:textId="3BA15B33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428F4" wp14:editId="6F60A53B">
            <wp:simplePos x="0" y="0"/>
            <wp:positionH relativeFrom="margin">
              <wp:posOffset>-443865</wp:posOffset>
            </wp:positionH>
            <wp:positionV relativeFrom="paragraph">
              <wp:posOffset>-123824</wp:posOffset>
            </wp:positionV>
            <wp:extent cx="7010400" cy="8972550"/>
            <wp:effectExtent l="0" t="0" r="0" b="0"/>
            <wp:wrapNone/>
            <wp:docPr id="2" name="図 2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C3370" w14:textId="513D66E6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3F0DD2AD" w14:textId="77777777" w:rsidR="001540CA" w:rsidRDefault="001540CA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235F8AE1" w14:textId="0EB1922F" w:rsidR="00434F18" w:rsidRDefault="00434F18" w:rsidP="00A15A72">
      <w:pPr>
        <w:pStyle w:val="a3"/>
        <w:wordWrap/>
        <w:spacing w:line="240" w:lineRule="auto"/>
        <w:jc w:val="center"/>
        <w:rPr>
          <w:spacing w:val="0"/>
        </w:rPr>
      </w:pPr>
    </w:p>
    <w:p w14:paraId="235FA62B" w14:textId="461345A9" w:rsidR="00B42CB7" w:rsidRPr="001540CA" w:rsidRDefault="009F01D3" w:rsidP="00D82664">
      <w:pPr>
        <w:pStyle w:val="a3"/>
        <w:wordWrap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1618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6</w:t>
      </w:r>
      <w:r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137D3A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度</w:t>
      </w:r>
      <w:r w:rsidR="004A113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993A84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公開研修会</w:t>
      </w:r>
      <w:r w:rsidR="001540CA" w:rsidRPr="001540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の</w:t>
      </w:r>
      <w:r w:rsidR="004A113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お知らせ</w:t>
      </w:r>
    </w:p>
    <w:p w14:paraId="27767D97" w14:textId="77777777" w:rsidR="00B42CB7" w:rsidRPr="00616187" w:rsidRDefault="00B42CB7" w:rsidP="00A15A7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</w:rPr>
      </w:pPr>
    </w:p>
    <w:p w14:paraId="4A16799D" w14:textId="72DB198E" w:rsidR="00C6597B" w:rsidRDefault="00C6597B" w:rsidP="00763B3D">
      <w:pPr>
        <w:jc w:val="left"/>
        <w:rPr>
          <w:rFonts w:asciiTheme="minorEastAsia" w:eastAsiaTheme="minorEastAsia" w:hAnsiTheme="minorEastAsia"/>
        </w:rPr>
      </w:pPr>
    </w:p>
    <w:p w14:paraId="5A70451C" w14:textId="20182C00" w:rsidR="00F34F32" w:rsidRDefault="00F34F32" w:rsidP="00763B3D">
      <w:pPr>
        <w:jc w:val="left"/>
        <w:rPr>
          <w:rFonts w:asciiTheme="minorEastAsia" w:eastAsiaTheme="minorEastAsia" w:hAnsiTheme="minorEastAsia"/>
        </w:rPr>
      </w:pPr>
    </w:p>
    <w:p w14:paraId="5A5CB3E5" w14:textId="77777777" w:rsidR="00F34F32" w:rsidRPr="00A34371" w:rsidRDefault="00F34F32" w:rsidP="00763B3D">
      <w:pPr>
        <w:jc w:val="left"/>
        <w:rPr>
          <w:rFonts w:asciiTheme="minorEastAsia" w:eastAsiaTheme="minorEastAsia" w:hAnsiTheme="minorEastAsia"/>
        </w:rPr>
      </w:pPr>
    </w:p>
    <w:p w14:paraId="5B4448FC" w14:textId="78CCF2C1" w:rsidR="00C6597B" w:rsidRPr="001540CA" w:rsidRDefault="00DC1534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１</w:t>
      </w:r>
      <w:r w:rsidR="002F7C4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 xml:space="preserve">日　時　 </w:t>
      </w:r>
      <w:r w:rsidR="00C6597B"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63E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>令和</w:t>
      </w:r>
      <w:r w:rsidR="00616187">
        <w:rPr>
          <w:rFonts w:ascii="HG丸ｺﾞｼｯｸM-PRO" w:eastAsia="HG丸ｺﾞｼｯｸM-PRO" w:hAnsi="HG丸ｺﾞｼｯｸM-PRO" w:hint="eastAsia"/>
          <w:sz w:val="22"/>
        </w:rPr>
        <w:t>６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>年</w:t>
      </w:r>
      <w:r w:rsidR="00616187">
        <w:rPr>
          <w:rFonts w:ascii="HG丸ｺﾞｼｯｸM-PRO" w:eastAsia="HG丸ｺﾞｼｯｸM-PRO" w:hAnsi="HG丸ｺﾞｼｯｸM-PRO" w:hint="eastAsia"/>
          <w:sz w:val="22"/>
        </w:rPr>
        <w:t>７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>月</w:t>
      </w:r>
      <w:r w:rsidR="00616187">
        <w:rPr>
          <w:rFonts w:ascii="HG丸ｺﾞｼｯｸM-PRO" w:eastAsia="HG丸ｺﾞｼｯｸM-PRO" w:hAnsi="HG丸ｺﾞｼｯｸM-PRO" w:hint="eastAsia"/>
          <w:sz w:val="22"/>
        </w:rPr>
        <w:t>25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日（</w:t>
      </w:r>
      <w:r w:rsidR="00616187">
        <w:rPr>
          <w:rFonts w:ascii="HG丸ｺﾞｼｯｸM-PRO" w:eastAsia="HG丸ｺﾞｼｯｸM-PRO" w:hAnsi="HG丸ｺﾞｼｯｸM-PRO" w:hint="eastAsia"/>
          <w:sz w:val="22"/>
        </w:rPr>
        <w:t>木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="00616187">
        <w:rPr>
          <w:rFonts w:ascii="HG丸ｺﾞｼｯｸM-PRO" w:eastAsia="HG丸ｺﾞｼｯｸM-PRO" w:hAnsi="HG丸ｺﾞｼｯｸM-PRO" w:hint="eastAsia"/>
          <w:sz w:val="22"/>
        </w:rPr>
        <w:t>14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：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00</w:t>
      </w:r>
      <w:r w:rsidR="00C6597B" w:rsidRPr="001540CA">
        <w:rPr>
          <w:rFonts w:ascii="HG丸ｺﾞｼｯｸM-PRO" w:eastAsia="HG丸ｺﾞｼｯｸM-PRO" w:hAnsi="HG丸ｺﾞｼｯｸM-PRO" w:hint="eastAsia"/>
          <w:sz w:val="22"/>
        </w:rPr>
        <w:t>開始</w:t>
      </w:r>
    </w:p>
    <w:p w14:paraId="65B0DA4A" w14:textId="6C3087AD" w:rsidR="00C6597B" w:rsidRPr="001540CA" w:rsidRDefault="00C6597B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  </w:t>
      </w:r>
      <w:r w:rsidR="001B5553" w:rsidRPr="001540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1618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16187">
        <w:rPr>
          <w:rFonts w:ascii="HG丸ｺﾞｼｯｸM-PRO" w:eastAsia="HG丸ｺﾞｼｯｸM-PRO" w:hAnsi="HG丸ｺﾞｼｯｸM-PRO" w:hint="eastAsia"/>
          <w:sz w:val="22"/>
        </w:rPr>
        <w:t>16</w:t>
      </w:r>
      <w:r w:rsidRPr="001540CA">
        <w:rPr>
          <w:rFonts w:ascii="HG丸ｺﾞｼｯｸM-PRO" w:eastAsia="HG丸ｺﾞｼｯｸM-PRO" w:hAnsi="HG丸ｺﾞｼｯｸM-PRO" w:hint="eastAsia"/>
          <w:sz w:val="22"/>
        </w:rPr>
        <w:t>：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>00</w:t>
      </w:r>
      <w:r w:rsidRPr="001540CA">
        <w:rPr>
          <w:rFonts w:ascii="HG丸ｺﾞｼｯｸM-PRO" w:eastAsia="HG丸ｺﾞｼｯｸM-PRO" w:hAnsi="HG丸ｺﾞｼｯｸM-PRO" w:hint="eastAsia"/>
          <w:sz w:val="22"/>
        </w:rPr>
        <w:t>終了</w:t>
      </w:r>
    </w:p>
    <w:p w14:paraId="4CB3348E" w14:textId="2DB44A20" w:rsidR="00C6597B" w:rsidRDefault="00C6597B" w:rsidP="00763B3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8C7E3F" w14:textId="77777777" w:rsidR="001540CA" w:rsidRPr="001540CA" w:rsidRDefault="001540CA" w:rsidP="00763B3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307C095" w14:textId="2F84CCC2" w:rsidR="00840EAE" w:rsidRPr="001540CA" w:rsidRDefault="00C6597B" w:rsidP="00840EAE">
      <w:pPr>
        <w:rPr>
          <w:rFonts w:ascii="HG丸ｺﾞｼｯｸM-PRO" w:eastAsia="HG丸ｺﾞｼｯｸM-PRO" w:hAnsi="HG丸ｺﾞｼｯｸM-PRO"/>
          <w:b/>
          <w:bCs/>
          <w:spacing w:val="-20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２</w:t>
      </w:r>
      <w:r w:rsidR="002F7C4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内　容　　</w:t>
      </w:r>
      <w:r w:rsidR="00292367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0EAE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講話「</w:t>
      </w:r>
      <w:r w:rsidR="00616187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応用行動分析を用いた指導について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」【</w:t>
      </w:r>
      <w:r w:rsidR="00616187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9</w:t>
      </w:r>
      <w:r w:rsidR="00840EAE"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0分】</w:t>
      </w:r>
    </w:p>
    <w:p w14:paraId="7B73EAAB" w14:textId="37AE0DAF" w:rsidR="00840EAE" w:rsidRPr="001540CA" w:rsidRDefault="00840EAE" w:rsidP="00840EAE">
      <w:pPr>
        <w:rPr>
          <w:rFonts w:ascii="HG丸ｺﾞｼｯｸM-PRO" w:eastAsia="HG丸ｺﾞｼｯｸM-PRO" w:hAnsi="HG丸ｺﾞｼｯｸM-PRO"/>
          <w:b/>
          <w:bCs/>
          <w:spacing w:val="-20"/>
          <w:sz w:val="22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 xml:space="preserve">講師 </w:t>
      </w:r>
      <w:r w:rsidRPr="001540CA">
        <w:rPr>
          <w:rFonts w:ascii="HG丸ｺﾞｼｯｸM-PRO" w:eastAsia="HG丸ｺﾞｼｯｸM-PRO" w:hAnsi="HG丸ｺﾞｼｯｸM-PRO"/>
          <w:b/>
          <w:bCs/>
          <w:spacing w:val="-20"/>
          <w:sz w:val="22"/>
        </w:rPr>
        <w:t>NPO</w:t>
      </w:r>
      <w:r w:rsidRPr="001540CA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法人</w:t>
      </w:r>
      <w:r w:rsidR="001116D0">
        <w:rPr>
          <w:rFonts w:ascii="HG丸ｺﾞｼｯｸM-PRO" w:eastAsia="HG丸ｺﾞｼｯｸM-PRO" w:hAnsi="HG丸ｺﾞｼｯｸM-PRO" w:hint="eastAsia"/>
          <w:b/>
          <w:bCs/>
          <w:spacing w:val="-20"/>
          <w:sz w:val="22"/>
        </w:rPr>
        <w:t>栃木カウンセリング協会　理事　山岡　祥子　氏</w:t>
      </w:r>
    </w:p>
    <w:p w14:paraId="2521E3D5" w14:textId="6BDEF9A4" w:rsidR="001540CA" w:rsidRPr="001540CA" w:rsidRDefault="00840EAE" w:rsidP="0061618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540C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 　 </w:t>
      </w:r>
    </w:p>
    <w:p w14:paraId="53175413" w14:textId="7E85921D" w:rsidR="00DC1534" w:rsidRPr="001540CA" w:rsidRDefault="00DC1534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３</w:t>
      </w:r>
      <w:r w:rsidR="00763B3D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実施方法 </w:t>
      </w:r>
      <w:r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292367" w:rsidRPr="001540CA">
        <w:rPr>
          <w:rFonts w:ascii="HG丸ｺﾞｼｯｸM-PRO" w:eastAsia="HG丸ｺﾞｼｯｸM-PRO" w:hAnsi="HG丸ｺﾞｼｯｸM-PRO"/>
          <w:sz w:val="22"/>
        </w:rPr>
        <w:t xml:space="preserve">  </w:t>
      </w:r>
      <w:r w:rsidRPr="001540CA">
        <w:rPr>
          <w:rFonts w:ascii="HG丸ｺﾞｼｯｸM-PRO" w:eastAsia="HG丸ｺﾞｼｯｸM-PRO" w:hAnsi="HG丸ｺﾞｼｯｸM-PRO"/>
          <w:sz w:val="22"/>
        </w:rPr>
        <w:t xml:space="preserve"> </w:t>
      </w:r>
      <w:r w:rsidR="00616187">
        <w:rPr>
          <w:rFonts w:ascii="HG丸ｺﾞｼｯｸM-PRO" w:eastAsia="HG丸ｺﾞｼｯｸM-PRO" w:hAnsi="HG丸ｺﾞｼｯｸM-PRO" w:hint="eastAsia"/>
          <w:sz w:val="22"/>
        </w:rPr>
        <w:t>対面式</w:t>
      </w:r>
    </w:p>
    <w:p w14:paraId="0044A680" w14:textId="202E2FDB" w:rsidR="00832289" w:rsidRDefault="00832289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26EEB75B" w14:textId="77777777" w:rsidR="001540CA" w:rsidRPr="001540CA" w:rsidRDefault="001540CA" w:rsidP="00763B3D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78FE6010" w14:textId="47B9FE04" w:rsidR="00DC1534" w:rsidRPr="001540CA" w:rsidRDefault="00DC1534" w:rsidP="00D82664">
      <w:pPr>
        <w:ind w:left="1894" w:hangingChars="800" w:hanging="1894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４</w:t>
      </w:r>
      <w:r w:rsidR="00A34371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F7C47">
        <w:rPr>
          <w:rFonts w:ascii="HG丸ｺﾞｼｯｸM-PRO" w:eastAsia="HG丸ｺﾞｼｯｸM-PRO" w:hAnsi="HG丸ｺﾞｼｯｸM-PRO" w:hint="eastAsia"/>
          <w:sz w:val="22"/>
        </w:rPr>
        <w:t>申込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方法　</w:t>
      </w:r>
      <w:r w:rsidR="00763B3D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92367" w:rsidRPr="001540CA">
        <w:rPr>
          <w:rFonts w:ascii="HG丸ｺﾞｼｯｸM-PRO" w:eastAsia="HG丸ｺﾞｼｯｸM-PRO" w:hAnsi="HG丸ｺﾞｼｯｸM-PRO"/>
          <w:sz w:val="22"/>
        </w:rPr>
        <w:t xml:space="preserve">  </w:t>
      </w:r>
      <w:r w:rsidR="004A1130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関係機関へ送付した別途案内にて御</w:t>
      </w:r>
      <w:r w:rsidR="00D82664" w:rsidRPr="001540C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確認ください。</w:t>
      </w:r>
    </w:p>
    <w:p w14:paraId="6D37574C" w14:textId="2EFCECE2" w:rsidR="00832289" w:rsidRDefault="00832289" w:rsidP="006013C2">
      <w:pPr>
        <w:ind w:leftChars="800" w:left="1814"/>
        <w:jc w:val="left"/>
        <w:rPr>
          <w:rFonts w:ascii="HG丸ｺﾞｼｯｸM-PRO" w:eastAsia="HG丸ｺﾞｼｯｸM-PRO" w:hAnsi="HG丸ｺﾞｼｯｸM-PRO"/>
          <w:sz w:val="22"/>
        </w:rPr>
      </w:pPr>
    </w:p>
    <w:p w14:paraId="3818773D" w14:textId="77777777" w:rsidR="001540CA" w:rsidRPr="001540CA" w:rsidRDefault="001540CA" w:rsidP="006013C2">
      <w:pPr>
        <w:ind w:leftChars="800" w:left="1814"/>
        <w:jc w:val="left"/>
        <w:rPr>
          <w:rFonts w:ascii="HG丸ｺﾞｼｯｸM-PRO" w:eastAsia="HG丸ｺﾞｼｯｸM-PRO" w:hAnsi="HG丸ｺﾞｼｯｸM-PRO"/>
          <w:sz w:val="22"/>
        </w:rPr>
      </w:pPr>
    </w:p>
    <w:p w14:paraId="0DCE41F3" w14:textId="3A09B9FF" w:rsidR="00315892" w:rsidRDefault="00544867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>５</w:t>
      </w:r>
      <w:r w:rsidR="002F7C4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その他　　</w:t>
      </w:r>
      <w:r w:rsidR="00D44AED" w:rsidRPr="001540C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F7C4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4AED" w:rsidRPr="001540CA">
        <w:rPr>
          <w:rFonts w:ascii="HG丸ｺﾞｼｯｸM-PRO" w:eastAsia="HG丸ｺﾞｼｯｸM-PRO" w:hAnsi="HG丸ｺﾞｼｯｸM-PRO" w:hint="eastAsia"/>
          <w:sz w:val="22"/>
        </w:rPr>
        <w:t>・</w:t>
      </w:r>
      <w:r w:rsidR="00616187">
        <w:rPr>
          <w:rFonts w:ascii="HG丸ｺﾞｼｯｸM-PRO" w:eastAsia="HG丸ｺﾞｼｯｸM-PRO" w:hAnsi="HG丸ｺﾞｼｯｸM-PRO" w:hint="eastAsia"/>
          <w:sz w:val="22"/>
        </w:rPr>
        <w:t>研修案内の</w:t>
      </w:r>
      <w:r w:rsidR="002F7C47">
        <w:rPr>
          <w:rFonts w:ascii="HG丸ｺﾞｼｯｸM-PRO" w:eastAsia="HG丸ｺﾞｼｯｸM-PRO" w:hAnsi="HG丸ｺﾞｼｯｸM-PRO" w:hint="eastAsia"/>
          <w:sz w:val="22"/>
        </w:rPr>
        <w:t>Q</w:t>
      </w:r>
      <w:r w:rsidR="002F7C47">
        <w:rPr>
          <w:rFonts w:ascii="HG丸ｺﾞｼｯｸM-PRO" w:eastAsia="HG丸ｺﾞｼｯｸM-PRO" w:hAnsi="HG丸ｺﾞｼｯｸM-PRO"/>
          <w:sz w:val="22"/>
        </w:rPr>
        <w:t>R</w:t>
      </w:r>
      <w:r w:rsidR="002F7C47">
        <w:rPr>
          <w:rFonts w:ascii="HG丸ｺﾞｼｯｸM-PRO" w:eastAsia="HG丸ｺﾞｼｯｸM-PRO" w:hAnsi="HG丸ｺﾞｼｯｸM-PRO" w:hint="eastAsia"/>
          <w:sz w:val="22"/>
        </w:rPr>
        <w:t>コードを読み取り、</w:t>
      </w:r>
      <w:r w:rsidR="00616187">
        <w:rPr>
          <w:rFonts w:ascii="HG丸ｺﾞｼｯｸM-PRO" w:eastAsia="HG丸ｺﾞｼｯｸM-PRO" w:hAnsi="HG丸ｺﾞｼｯｸM-PRO" w:hint="eastAsia"/>
          <w:sz w:val="22"/>
        </w:rPr>
        <w:t>お申込み下さい。</w:t>
      </w:r>
    </w:p>
    <w:p w14:paraId="76A6D287" w14:textId="3B3B5C62" w:rsidR="00616187" w:rsidRPr="001540CA" w:rsidRDefault="00616187" w:rsidP="00763B3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・定員を超えた場合は、各校に電話連絡いたします。</w:t>
      </w:r>
    </w:p>
    <w:p w14:paraId="0B742C8D" w14:textId="6D0CFACF" w:rsidR="00840EAE" w:rsidRPr="001540CA" w:rsidRDefault="00E64EFF" w:rsidP="00840EAE">
      <w:pPr>
        <w:ind w:left="2013" w:hangingChars="850" w:hanging="2013"/>
        <w:jc w:val="left"/>
        <w:rPr>
          <w:rFonts w:ascii="HG丸ｺﾞｼｯｸM-PRO" w:eastAsia="HG丸ｺﾞｼｯｸM-PRO" w:hAnsi="HG丸ｺﾞｼｯｸM-PRO"/>
          <w:sz w:val="22"/>
        </w:rPr>
      </w:pPr>
      <w:r w:rsidRPr="001540C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14:paraId="13992952" w14:textId="707881BB" w:rsidR="00840EAE" w:rsidRDefault="00840EAE" w:rsidP="00840EAE">
      <w:pPr>
        <w:ind w:left="1928" w:hangingChars="850" w:hanging="1928"/>
        <w:jc w:val="left"/>
        <w:rPr>
          <w:rFonts w:asciiTheme="minorEastAsia" w:eastAsiaTheme="minorEastAsia" w:hAnsiTheme="minorEastAsia"/>
        </w:rPr>
      </w:pPr>
    </w:p>
    <w:p w14:paraId="0075CEE1" w14:textId="25FED6CE" w:rsidR="00B42CB7" w:rsidRDefault="001540CA" w:rsidP="00840EAE">
      <w:pPr>
        <w:ind w:left="1928" w:hangingChars="850" w:hanging="1928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92261" wp14:editId="70184018">
            <wp:simplePos x="0" y="0"/>
            <wp:positionH relativeFrom="column">
              <wp:posOffset>3575685</wp:posOffset>
            </wp:positionH>
            <wp:positionV relativeFrom="paragraph">
              <wp:posOffset>187960</wp:posOffset>
            </wp:positionV>
            <wp:extent cx="2276475" cy="2276475"/>
            <wp:effectExtent l="0" t="0" r="9525" b="9525"/>
            <wp:wrapNone/>
            <wp:docPr id="4" name="図 4" descr="学校プリント用 学校の校舎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校プリント用 学校の校舎イラスト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2CB7" w:rsidSect="00832289">
      <w:pgSz w:w="11906" w:h="16838" w:code="9"/>
      <w:pgMar w:top="1440" w:right="1134" w:bottom="1440" w:left="1134" w:header="720" w:footer="720" w:gutter="0"/>
      <w:cols w:space="720"/>
      <w:noEndnote/>
      <w:docGrid w:type="linesAndChars" w:linePitch="30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4E9" w14:textId="77777777" w:rsidR="00A31AE2" w:rsidRDefault="00A31AE2" w:rsidP="00402A68">
      <w:r>
        <w:separator/>
      </w:r>
    </w:p>
  </w:endnote>
  <w:endnote w:type="continuationSeparator" w:id="0">
    <w:p w14:paraId="7BF99398" w14:textId="77777777" w:rsidR="00A31AE2" w:rsidRDefault="00A31AE2" w:rsidP="004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3306" w14:textId="77777777" w:rsidR="00A31AE2" w:rsidRDefault="00A31AE2" w:rsidP="00402A68">
      <w:r>
        <w:separator/>
      </w:r>
    </w:p>
  </w:footnote>
  <w:footnote w:type="continuationSeparator" w:id="0">
    <w:p w14:paraId="32BDD490" w14:textId="77777777" w:rsidR="00A31AE2" w:rsidRDefault="00A31AE2" w:rsidP="0040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22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B7"/>
    <w:rsid w:val="00010595"/>
    <w:rsid w:val="000160EE"/>
    <w:rsid w:val="00025817"/>
    <w:rsid w:val="000B51C3"/>
    <w:rsid w:val="000E6FF5"/>
    <w:rsid w:val="00104E12"/>
    <w:rsid w:val="001116D0"/>
    <w:rsid w:val="00137D3A"/>
    <w:rsid w:val="00146B30"/>
    <w:rsid w:val="00152DB4"/>
    <w:rsid w:val="001540CA"/>
    <w:rsid w:val="00165209"/>
    <w:rsid w:val="001A15F5"/>
    <w:rsid w:val="001B5553"/>
    <w:rsid w:val="001C155D"/>
    <w:rsid w:val="001C7150"/>
    <w:rsid w:val="001E7270"/>
    <w:rsid w:val="001F1EE1"/>
    <w:rsid w:val="001F68CB"/>
    <w:rsid w:val="00222ADD"/>
    <w:rsid w:val="00242D81"/>
    <w:rsid w:val="002643C0"/>
    <w:rsid w:val="00281ACE"/>
    <w:rsid w:val="002827DC"/>
    <w:rsid w:val="00292367"/>
    <w:rsid w:val="002A234A"/>
    <w:rsid w:val="002D1361"/>
    <w:rsid w:val="002F29E1"/>
    <w:rsid w:val="002F7C47"/>
    <w:rsid w:val="00305841"/>
    <w:rsid w:val="00313BA8"/>
    <w:rsid w:val="00315892"/>
    <w:rsid w:val="0035053F"/>
    <w:rsid w:val="00360972"/>
    <w:rsid w:val="003712DC"/>
    <w:rsid w:val="003A2741"/>
    <w:rsid w:val="003B0417"/>
    <w:rsid w:val="003E65A4"/>
    <w:rsid w:val="00402A68"/>
    <w:rsid w:val="004113CF"/>
    <w:rsid w:val="00434F18"/>
    <w:rsid w:val="00435B38"/>
    <w:rsid w:val="004805EC"/>
    <w:rsid w:val="004A1130"/>
    <w:rsid w:val="004A16AF"/>
    <w:rsid w:val="004A4ABD"/>
    <w:rsid w:val="004A7536"/>
    <w:rsid w:val="004B776B"/>
    <w:rsid w:val="004C7128"/>
    <w:rsid w:val="00512A3B"/>
    <w:rsid w:val="00536F65"/>
    <w:rsid w:val="00544867"/>
    <w:rsid w:val="00557A54"/>
    <w:rsid w:val="005A4D2B"/>
    <w:rsid w:val="005C515B"/>
    <w:rsid w:val="005D3CC8"/>
    <w:rsid w:val="005F4F48"/>
    <w:rsid w:val="006013C2"/>
    <w:rsid w:val="00616187"/>
    <w:rsid w:val="0067203E"/>
    <w:rsid w:val="00685444"/>
    <w:rsid w:val="006B0B78"/>
    <w:rsid w:val="006E2689"/>
    <w:rsid w:val="006F422A"/>
    <w:rsid w:val="00703310"/>
    <w:rsid w:val="00703CE3"/>
    <w:rsid w:val="00710F06"/>
    <w:rsid w:val="00754D19"/>
    <w:rsid w:val="00755ADE"/>
    <w:rsid w:val="00763B3D"/>
    <w:rsid w:val="007834E8"/>
    <w:rsid w:val="007A346D"/>
    <w:rsid w:val="007C6D1C"/>
    <w:rsid w:val="00801828"/>
    <w:rsid w:val="00823B4B"/>
    <w:rsid w:val="00824ED4"/>
    <w:rsid w:val="00832289"/>
    <w:rsid w:val="00840EAE"/>
    <w:rsid w:val="00852908"/>
    <w:rsid w:val="008C2CCF"/>
    <w:rsid w:val="008E117C"/>
    <w:rsid w:val="008E378B"/>
    <w:rsid w:val="008E7FED"/>
    <w:rsid w:val="00900E59"/>
    <w:rsid w:val="00937E80"/>
    <w:rsid w:val="009765F1"/>
    <w:rsid w:val="00993A84"/>
    <w:rsid w:val="009E6146"/>
    <w:rsid w:val="009F01D3"/>
    <w:rsid w:val="00A0113F"/>
    <w:rsid w:val="00A045AB"/>
    <w:rsid w:val="00A15A72"/>
    <w:rsid w:val="00A31AE2"/>
    <w:rsid w:val="00A34371"/>
    <w:rsid w:val="00A41FB0"/>
    <w:rsid w:val="00A44B37"/>
    <w:rsid w:val="00AC05E9"/>
    <w:rsid w:val="00B27497"/>
    <w:rsid w:val="00B42CB7"/>
    <w:rsid w:val="00B604AC"/>
    <w:rsid w:val="00B642D4"/>
    <w:rsid w:val="00B963E8"/>
    <w:rsid w:val="00BE0802"/>
    <w:rsid w:val="00BF09FB"/>
    <w:rsid w:val="00BF388F"/>
    <w:rsid w:val="00BF5151"/>
    <w:rsid w:val="00BF6732"/>
    <w:rsid w:val="00C01E44"/>
    <w:rsid w:val="00C044BA"/>
    <w:rsid w:val="00C22BB4"/>
    <w:rsid w:val="00C33691"/>
    <w:rsid w:val="00C40628"/>
    <w:rsid w:val="00C548AF"/>
    <w:rsid w:val="00C568A2"/>
    <w:rsid w:val="00C6597B"/>
    <w:rsid w:val="00C7105F"/>
    <w:rsid w:val="00C936D5"/>
    <w:rsid w:val="00CA09F5"/>
    <w:rsid w:val="00D00209"/>
    <w:rsid w:val="00D24A91"/>
    <w:rsid w:val="00D37F67"/>
    <w:rsid w:val="00D44AED"/>
    <w:rsid w:val="00D5166C"/>
    <w:rsid w:val="00D5196F"/>
    <w:rsid w:val="00D82664"/>
    <w:rsid w:val="00DC1534"/>
    <w:rsid w:val="00DC1890"/>
    <w:rsid w:val="00E03F01"/>
    <w:rsid w:val="00E373D0"/>
    <w:rsid w:val="00E64EFF"/>
    <w:rsid w:val="00E77356"/>
    <w:rsid w:val="00E804E8"/>
    <w:rsid w:val="00E90621"/>
    <w:rsid w:val="00EB1637"/>
    <w:rsid w:val="00EC2007"/>
    <w:rsid w:val="00EC2BD5"/>
    <w:rsid w:val="00ED05FF"/>
    <w:rsid w:val="00EF30A4"/>
    <w:rsid w:val="00F32887"/>
    <w:rsid w:val="00F34F32"/>
    <w:rsid w:val="00F41E6A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4343"/>
  <w15:docId w15:val="{13343184-B130-46D9-A78F-3D9ED02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1E44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02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A68"/>
  </w:style>
  <w:style w:type="paragraph" w:styleId="a6">
    <w:name w:val="footer"/>
    <w:basedOn w:val="a"/>
    <w:link w:val="a7"/>
    <w:uiPriority w:val="99"/>
    <w:unhideWhenUsed/>
    <w:rsid w:val="00402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A68"/>
  </w:style>
  <w:style w:type="paragraph" w:customStyle="1" w:styleId="a8">
    <w:name w:val="標準(太郎文書スタイル)"/>
    <w:uiPriority w:val="99"/>
    <w:rsid w:val="00993A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804E8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E804E8"/>
    <w:rPr>
      <w:rFonts w:ascii="Times New Roman" w:hAnsi="Times New Roman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804E8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E804E8"/>
    <w:rPr>
      <w:rFonts w:ascii="Times New Roman" w:hAnsi="Times New Roman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F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8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0FD6-75B2-4767-BAA9-0CC9DEE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mayoi-k01</dc:creator>
  <cp:lastModifiedBy>石塚 真弓</cp:lastModifiedBy>
  <cp:revision>6</cp:revision>
  <cp:lastPrinted>2022-06-23T09:28:00Z</cp:lastPrinted>
  <dcterms:created xsi:type="dcterms:W3CDTF">2024-06-21T07:27:00Z</dcterms:created>
  <dcterms:modified xsi:type="dcterms:W3CDTF">2024-07-08T09:10:00Z</dcterms:modified>
</cp:coreProperties>
</file>